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CB" w:rsidRPr="009739CB" w:rsidRDefault="009739CB" w:rsidP="009739CB">
      <w:pPr>
        <w:jc w:val="center"/>
        <w:rPr>
          <w:rFonts w:ascii="PT Astra Serif" w:hAnsi="PT Astra Serif"/>
        </w:rPr>
      </w:pPr>
      <w:r w:rsidRPr="009739CB">
        <w:rPr>
          <w:rFonts w:ascii="PT Astra Serif" w:hAnsi="PT Astra Serif"/>
        </w:rPr>
        <w:t>ЗАКЛЮЧЕНИЕ</w:t>
      </w:r>
    </w:p>
    <w:p w:rsidR="009739CB" w:rsidRPr="009739CB" w:rsidRDefault="009739CB" w:rsidP="009739CB">
      <w:pPr>
        <w:jc w:val="center"/>
        <w:rPr>
          <w:rFonts w:ascii="PT Astra Serif" w:hAnsi="PT Astra Serif"/>
        </w:rPr>
      </w:pPr>
      <w:r w:rsidRPr="009739CB">
        <w:rPr>
          <w:rFonts w:ascii="PT Astra Serif" w:hAnsi="PT Astra Serif"/>
        </w:rPr>
        <w:t>о проведении антикоррупционной экспертизы нормативных</w:t>
      </w:r>
    </w:p>
    <w:p w:rsidR="009739CB" w:rsidRPr="009739CB" w:rsidRDefault="009739CB" w:rsidP="009739CB">
      <w:pPr>
        <w:jc w:val="center"/>
        <w:rPr>
          <w:rFonts w:ascii="PT Astra Serif" w:hAnsi="PT Astra Serif"/>
        </w:rPr>
      </w:pPr>
      <w:r w:rsidRPr="009739CB">
        <w:rPr>
          <w:rFonts w:ascii="PT Astra Serif" w:hAnsi="PT Astra Serif"/>
        </w:rPr>
        <w:t xml:space="preserve"> правовых актов Департамента</w:t>
      </w:r>
    </w:p>
    <w:p w:rsidR="009739CB" w:rsidRPr="009739CB" w:rsidRDefault="009739CB" w:rsidP="009739CB">
      <w:pPr>
        <w:jc w:val="center"/>
        <w:rPr>
          <w:rFonts w:ascii="PT Astra Serif" w:hAnsi="PT Astra Serif"/>
        </w:rPr>
      </w:pPr>
      <w:r w:rsidRPr="009739CB">
        <w:rPr>
          <w:rFonts w:ascii="PT Astra Serif" w:hAnsi="PT Astra Serif"/>
        </w:rPr>
        <w:t xml:space="preserve"> тарифного регулирования Томской области </w:t>
      </w:r>
    </w:p>
    <w:p w:rsidR="009739CB" w:rsidRPr="009739CB" w:rsidRDefault="009739CB" w:rsidP="009739CB">
      <w:pPr>
        <w:jc w:val="center"/>
        <w:rPr>
          <w:rFonts w:ascii="PT Astra Serif" w:hAnsi="PT Astra Serif"/>
        </w:rPr>
      </w:pPr>
      <w:r w:rsidRPr="009739CB">
        <w:rPr>
          <w:rFonts w:ascii="PT Astra Serif" w:hAnsi="PT Astra Serif"/>
        </w:rPr>
        <w:t xml:space="preserve">за </w:t>
      </w:r>
      <w:r w:rsidR="008673F6">
        <w:rPr>
          <w:rFonts w:ascii="PT Astra Serif" w:hAnsi="PT Astra Serif"/>
        </w:rPr>
        <w:t>4</w:t>
      </w:r>
      <w:r w:rsidR="000E2FF5">
        <w:rPr>
          <w:rFonts w:ascii="PT Astra Serif" w:hAnsi="PT Astra Serif"/>
        </w:rPr>
        <w:t xml:space="preserve"> квартал 202</w:t>
      </w:r>
      <w:r w:rsidR="00E56829">
        <w:rPr>
          <w:rFonts w:ascii="PT Astra Serif" w:hAnsi="PT Astra Serif"/>
        </w:rPr>
        <w:t>5</w:t>
      </w:r>
      <w:r w:rsidRPr="009739CB">
        <w:rPr>
          <w:rFonts w:ascii="PT Astra Serif" w:hAnsi="PT Astra Serif"/>
        </w:rPr>
        <w:t xml:space="preserve"> года</w:t>
      </w:r>
    </w:p>
    <w:p w:rsidR="009739CB" w:rsidRPr="009739CB" w:rsidRDefault="009739CB" w:rsidP="009739CB">
      <w:pPr>
        <w:jc w:val="both"/>
        <w:rPr>
          <w:rFonts w:ascii="PT Astra Serif" w:hAnsi="PT Astra Serif"/>
        </w:rPr>
      </w:pPr>
    </w:p>
    <w:p w:rsidR="009739CB" w:rsidRPr="00B874C4" w:rsidRDefault="008673F6" w:rsidP="009739CB">
      <w:pPr>
        <w:jc w:val="both"/>
        <w:rPr>
          <w:rFonts w:ascii="PT Astra Serif" w:hAnsi="PT Astra Serif"/>
        </w:rPr>
      </w:pPr>
      <w:r>
        <w:rPr>
          <w:rFonts w:ascii="PT Astra Serif" w:hAnsi="PT Astra Serif"/>
        </w:rPr>
        <w:t>12</w:t>
      </w:r>
      <w:r w:rsidR="009739CB" w:rsidRPr="00B874C4">
        <w:rPr>
          <w:rFonts w:ascii="PT Astra Serif" w:hAnsi="PT Astra Serif"/>
        </w:rPr>
        <w:t xml:space="preserve"> </w:t>
      </w:r>
      <w:r>
        <w:rPr>
          <w:rFonts w:ascii="PT Astra Serif" w:hAnsi="PT Astra Serif"/>
        </w:rPr>
        <w:t>янва</w:t>
      </w:r>
      <w:r w:rsidR="0015478F">
        <w:rPr>
          <w:rFonts w:ascii="PT Astra Serif" w:hAnsi="PT Astra Serif"/>
        </w:rPr>
        <w:t>р</w:t>
      </w:r>
      <w:r w:rsidR="009739CB" w:rsidRPr="00B874C4">
        <w:rPr>
          <w:rFonts w:ascii="PT Astra Serif" w:hAnsi="PT Astra Serif"/>
        </w:rPr>
        <w:t>я 202</w:t>
      </w:r>
      <w:r>
        <w:rPr>
          <w:rFonts w:ascii="PT Astra Serif" w:hAnsi="PT Astra Serif"/>
        </w:rPr>
        <w:t>6</w:t>
      </w:r>
      <w:r w:rsidR="0015478F">
        <w:rPr>
          <w:rFonts w:ascii="PT Astra Serif" w:hAnsi="PT Astra Serif"/>
        </w:rPr>
        <w:t xml:space="preserve"> года                   </w:t>
      </w:r>
      <w:r w:rsidR="009739CB" w:rsidRPr="00B874C4">
        <w:rPr>
          <w:rFonts w:ascii="PT Astra Serif" w:hAnsi="PT Astra Serif"/>
        </w:rPr>
        <w:t xml:space="preserve">                                                                                         </w:t>
      </w:r>
      <w:r w:rsidR="0088496F" w:rsidRPr="00B874C4">
        <w:rPr>
          <w:rFonts w:ascii="PT Astra Serif" w:hAnsi="PT Astra Serif"/>
        </w:rPr>
        <w:t xml:space="preserve">      </w:t>
      </w:r>
      <w:r w:rsidR="008B6DDE" w:rsidRPr="00B874C4">
        <w:rPr>
          <w:rFonts w:ascii="PT Astra Serif" w:hAnsi="PT Astra Serif"/>
        </w:rPr>
        <w:t xml:space="preserve">  </w:t>
      </w:r>
      <w:r w:rsidR="0088496F" w:rsidRPr="00B874C4">
        <w:rPr>
          <w:rFonts w:ascii="PT Astra Serif" w:hAnsi="PT Astra Serif"/>
        </w:rPr>
        <w:t xml:space="preserve">  </w:t>
      </w:r>
      <w:r w:rsidR="00FE0F45">
        <w:rPr>
          <w:rFonts w:ascii="PT Astra Serif" w:hAnsi="PT Astra Serif"/>
        </w:rPr>
        <w:t xml:space="preserve">  </w:t>
      </w:r>
      <w:r w:rsidR="00410586" w:rsidRPr="00B874C4">
        <w:rPr>
          <w:rFonts w:ascii="PT Astra Serif" w:hAnsi="PT Astra Serif"/>
        </w:rPr>
        <w:t xml:space="preserve">  </w:t>
      </w:r>
      <w:r w:rsidR="0088496F" w:rsidRPr="00B874C4">
        <w:rPr>
          <w:rFonts w:ascii="PT Astra Serif" w:hAnsi="PT Astra Serif"/>
        </w:rPr>
        <w:t xml:space="preserve"> </w:t>
      </w:r>
      <w:r w:rsidR="00E56829" w:rsidRPr="00B874C4">
        <w:rPr>
          <w:rFonts w:ascii="PT Astra Serif" w:hAnsi="PT Astra Serif"/>
        </w:rPr>
        <w:t xml:space="preserve">      </w:t>
      </w:r>
      <w:r w:rsidR="009739CB" w:rsidRPr="00B874C4">
        <w:rPr>
          <w:rFonts w:ascii="PT Astra Serif" w:hAnsi="PT Astra Serif"/>
        </w:rPr>
        <w:t xml:space="preserve">№ </w:t>
      </w:r>
      <w:r>
        <w:rPr>
          <w:rFonts w:ascii="PT Astra Serif" w:hAnsi="PT Astra Serif"/>
        </w:rPr>
        <w:t>4</w:t>
      </w:r>
      <w:r w:rsidR="009739CB" w:rsidRPr="00B874C4">
        <w:rPr>
          <w:rFonts w:ascii="PT Astra Serif" w:hAnsi="PT Astra Serif"/>
        </w:rPr>
        <w:t xml:space="preserve"> </w:t>
      </w:r>
    </w:p>
    <w:p w:rsidR="009739CB" w:rsidRPr="00B874C4" w:rsidRDefault="009739CB" w:rsidP="009739CB">
      <w:pPr>
        <w:jc w:val="center"/>
        <w:rPr>
          <w:rFonts w:ascii="PT Astra Serif" w:hAnsi="PT Astra Serif"/>
        </w:rPr>
      </w:pPr>
    </w:p>
    <w:p w:rsidR="009739CB" w:rsidRPr="00B874C4" w:rsidRDefault="009739CB" w:rsidP="0073368B">
      <w:pPr>
        <w:ind w:firstLine="360"/>
        <w:jc w:val="both"/>
        <w:rPr>
          <w:rFonts w:ascii="PT Astra Serif" w:hAnsi="PT Astra Serif"/>
        </w:rPr>
      </w:pPr>
      <w:r w:rsidRPr="00B874C4">
        <w:rPr>
          <w:rFonts w:ascii="PT Astra Serif" w:hAnsi="PT Astra Serif"/>
        </w:rPr>
        <w:t>В соотве</w:t>
      </w:r>
      <w:r w:rsidR="006654ED">
        <w:rPr>
          <w:rFonts w:ascii="PT Astra Serif" w:hAnsi="PT Astra Serif"/>
        </w:rPr>
        <w:t xml:space="preserve">тствии с Федеральным законом от </w:t>
      </w:r>
      <w:bookmarkStart w:id="0" w:name="_GoBack"/>
      <w:bookmarkEnd w:id="0"/>
      <w:r w:rsidRPr="00B874C4">
        <w:rPr>
          <w:rFonts w:ascii="PT Astra Serif" w:hAnsi="PT Astra Serif"/>
        </w:rPr>
        <w:t xml:space="preserve">17.07.2009 № 172-ФЗ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xml:space="preserve">, постановлением Правительства Российской Федерации от 26.02.2010 № 96 </w:t>
      </w:r>
      <w:r w:rsidR="00FE0F45">
        <w:rPr>
          <w:rFonts w:ascii="PT Astra Serif" w:hAnsi="PT Astra Serif"/>
        </w:rPr>
        <w:t>«</w:t>
      </w:r>
      <w:r w:rsidRPr="00B874C4">
        <w:rPr>
          <w:rFonts w:ascii="PT Astra Serif" w:hAnsi="PT Astra Serif"/>
        </w:rPr>
        <w:t>Об антикоррупционной экспертизе нормативных правовых актов и проектов нормативных правовых актов</w:t>
      </w:r>
      <w:r w:rsidR="00FE0F45">
        <w:rPr>
          <w:rFonts w:ascii="PT Astra Serif" w:hAnsi="PT Astra Serif"/>
        </w:rPr>
        <w:t>»</w:t>
      </w:r>
      <w:r w:rsidRPr="00B874C4">
        <w:rPr>
          <w:rFonts w:ascii="PT Astra Serif" w:hAnsi="PT Astra Serif"/>
        </w:rPr>
        <w:t>, Порядком про</w:t>
      </w:r>
      <w:r w:rsidRPr="00B874C4">
        <w:rPr>
          <w:rFonts w:ascii="PT Astra Serif" w:hAnsi="PT Astra Serif"/>
        </w:rPr>
        <w:lastRenderedPageBreak/>
        <w:t>ведения антикоррупционной экспертизы нормативных правовых актов и их проектов в Департаменте тарифного регулирования Томской области, утвержденным приказом Департамента тарифного регулирования Томской области от 20.01.20</w:t>
      </w:r>
      <w:r w:rsidR="00E56829" w:rsidRPr="00B874C4">
        <w:rPr>
          <w:rFonts w:ascii="PT Astra Serif" w:hAnsi="PT Astra Serif"/>
        </w:rPr>
        <w:t>25</w:t>
      </w:r>
      <w:r w:rsidRPr="00B874C4">
        <w:rPr>
          <w:rFonts w:ascii="PT Astra Serif" w:hAnsi="PT Astra Serif"/>
        </w:rPr>
        <w:t xml:space="preserve"> № 2-п, и во исполнение Плана мероприятий по противодействию коррупции в Департаменте тарифного регулирования Томской области на 202</w:t>
      </w:r>
      <w:r w:rsidR="00E56829" w:rsidRPr="00B874C4">
        <w:rPr>
          <w:rFonts w:ascii="PT Astra Serif" w:hAnsi="PT Astra Serif"/>
        </w:rPr>
        <w:t>5</w:t>
      </w:r>
      <w:r w:rsidRPr="00B874C4">
        <w:rPr>
          <w:rFonts w:ascii="PT Astra Serif" w:hAnsi="PT Astra Serif"/>
        </w:rPr>
        <w:t xml:space="preserve"> год, утвержденного распоряжением Департамента тарифного регулирования Томской области от 2</w:t>
      </w:r>
      <w:r w:rsidR="00E56829" w:rsidRPr="00B874C4">
        <w:rPr>
          <w:rFonts w:ascii="PT Astra Serif" w:hAnsi="PT Astra Serif"/>
        </w:rPr>
        <w:t>7</w:t>
      </w:r>
      <w:r w:rsidRPr="00B874C4">
        <w:rPr>
          <w:rFonts w:ascii="PT Astra Serif" w:hAnsi="PT Astra Serif"/>
        </w:rPr>
        <w:t>.12.202</w:t>
      </w:r>
      <w:r w:rsidR="00E56829" w:rsidRPr="00B874C4">
        <w:rPr>
          <w:rFonts w:ascii="PT Astra Serif" w:hAnsi="PT Astra Serif"/>
        </w:rPr>
        <w:t>4</w:t>
      </w:r>
      <w:r w:rsidRPr="00B874C4">
        <w:rPr>
          <w:rFonts w:ascii="PT Astra Serif" w:hAnsi="PT Astra Serif"/>
        </w:rPr>
        <w:t xml:space="preserve"> № </w:t>
      </w:r>
      <w:r w:rsidR="008B6DDE" w:rsidRPr="00B874C4">
        <w:rPr>
          <w:rFonts w:ascii="PT Astra Serif" w:hAnsi="PT Astra Serif"/>
        </w:rPr>
        <w:t>98</w:t>
      </w:r>
      <w:r w:rsidRPr="00B874C4">
        <w:rPr>
          <w:rFonts w:ascii="PT Astra Serif" w:hAnsi="PT Astra Serif"/>
        </w:rPr>
        <w:t>-р, проведена антикоррупционная экспертиза следующих нормативных правовых актов Департамента тарифного регулирования Томской области:</w:t>
      </w:r>
      <w:r w:rsidR="0005583F" w:rsidRPr="00B874C4">
        <w:rPr>
          <w:rFonts w:ascii="PT Astra Serif" w:hAnsi="PT Astra Serif"/>
        </w:rPr>
        <w:t xml:space="preserve"> </w:t>
      </w:r>
    </w:p>
    <w:p w:rsidR="00D83984" w:rsidRDefault="00D83984" w:rsidP="008A41F4">
      <w:pPr>
        <w:autoSpaceDE w:val="0"/>
        <w:autoSpaceDN w:val="0"/>
        <w:adjustRightInd w:val="0"/>
        <w:ind w:left="360"/>
        <w:jc w:val="both"/>
        <w:rPr>
          <w:rFonts w:ascii="PT Astra Serif" w:hAnsi="PT Astra Serif"/>
        </w:rPr>
      </w:pPr>
    </w:p>
    <w:tbl>
      <w:tblPr>
        <w:tblW w:w="5000" w:type="pct"/>
        <w:tblLayout w:type="fixed"/>
        <w:tblLook w:val="04A0" w:firstRow="1" w:lastRow="0" w:firstColumn="1" w:lastColumn="0" w:noHBand="0" w:noVBand="1"/>
      </w:tblPr>
      <w:tblGrid>
        <w:gridCol w:w="673"/>
        <w:gridCol w:w="852"/>
        <w:gridCol w:w="6379"/>
        <w:gridCol w:w="1134"/>
        <w:gridCol w:w="1382"/>
      </w:tblGrid>
      <w:tr w:rsidR="00D83984" w:rsidRPr="00EE4C16" w:rsidTr="00F3465A">
        <w:trPr>
          <w:trHeight w:val="545"/>
        </w:trPr>
        <w:tc>
          <w:tcPr>
            <w:tcW w:w="323" w:type="pct"/>
            <w:shd w:val="clear" w:color="auto" w:fill="auto"/>
            <w:vAlign w:val="center"/>
          </w:tcPr>
          <w:p w:rsidR="00D83984" w:rsidRPr="00F3465A" w:rsidRDefault="00D83984" w:rsidP="00F3465A">
            <w:pPr>
              <w:pStyle w:val="af8"/>
              <w:ind w:left="-72" w:firstLine="72"/>
              <w:jc w:val="center"/>
              <w:rPr>
                <w:rFonts w:ascii="PT Astra Serif" w:hAnsi="PT Astra Serif" w:cs="Calibri"/>
                <w:bCs/>
                <w:sz w:val="20"/>
                <w:szCs w:val="20"/>
              </w:rPr>
            </w:pPr>
            <w:r w:rsidRPr="00F3465A">
              <w:rPr>
                <w:rFonts w:ascii="PT Astra Serif" w:hAnsi="PT Astra Serif" w:cs="Calibri"/>
                <w:bCs/>
                <w:sz w:val="20"/>
                <w:szCs w:val="20"/>
              </w:rPr>
              <w:t>№ п/п</w:t>
            </w:r>
          </w:p>
          <w:p w:rsidR="00D83984" w:rsidRPr="00F3465A" w:rsidRDefault="00D83984" w:rsidP="00F3465A">
            <w:pPr>
              <w:ind w:firstLine="72"/>
              <w:jc w:val="center"/>
              <w:rPr>
                <w:rFonts w:ascii="PT Astra Serif" w:hAnsi="PT Astra Serif" w:cs="Calibri"/>
                <w:bCs/>
                <w:sz w:val="20"/>
                <w:szCs w:val="20"/>
              </w:rPr>
            </w:pPr>
          </w:p>
        </w:tc>
        <w:tc>
          <w:tcPr>
            <w:tcW w:w="409" w:type="pct"/>
            <w:shd w:val="clear" w:color="auto" w:fill="auto"/>
            <w:vAlign w:val="center"/>
          </w:tcPr>
          <w:p w:rsidR="00D83984" w:rsidRPr="00F3465A" w:rsidRDefault="00D83984" w:rsidP="00F3465A">
            <w:pPr>
              <w:ind w:left="-72" w:firstLine="72"/>
              <w:jc w:val="center"/>
              <w:rPr>
                <w:rFonts w:ascii="PT Astra Serif" w:hAnsi="PT Astra Serif" w:cs="Calibri"/>
                <w:bCs/>
                <w:sz w:val="20"/>
                <w:szCs w:val="20"/>
              </w:rPr>
            </w:pPr>
            <w:r w:rsidRPr="00F3465A">
              <w:rPr>
                <w:rFonts w:ascii="PT Astra Serif" w:hAnsi="PT Astra Serif" w:cs="Calibri"/>
                <w:bCs/>
                <w:sz w:val="20"/>
                <w:szCs w:val="20"/>
              </w:rPr>
              <w:t>Вид акта</w:t>
            </w:r>
          </w:p>
        </w:tc>
        <w:tc>
          <w:tcPr>
            <w:tcW w:w="3061" w:type="pct"/>
            <w:shd w:val="clear" w:color="auto" w:fill="auto"/>
            <w:vAlign w:val="center"/>
          </w:tcPr>
          <w:p w:rsidR="00D83984" w:rsidRPr="00F3465A" w:rsidRDefault="00D83984" w:rsidP="00F3465A">
            <w:pPr>
              <w:spacing w:after="240"/>
              <w:ind w:left="-72" w:firstLine="72"/>
              <w:jc w:val="center"/>
              <w:rPr>
                <w:rFonts w:ascii="PT Astra Serif" w:hAnsi="PT Astra Serif" w:cs="Calibri"/>
                <w:bCs/>
                <w:color w:val="000000"/>
                <w:sz w:val="20"/>
                <w:szCs w:val="20"/>
              </w:rPr>
            </w:pPr>
            <w:r w:rsidRPr="00F3465A">
              <w:rPr>
                <w:rFonts w:ascii="PT Astra Serif" w:hAnsi="PT Astra Serif" w:cs="Calibri"/>
                <w:bCs/>
                <w:color w:val="000000"/>
                <w:sz w:val="20"/>
                <w:szCs w:val="20"/>
              </w:rPr>
              <w:t>Наименование акта</w:t>
            </w:r>
          </w:p>
        </w:tc>
        <w:tc>
          <w:tcPr>
            <w:tcW w:w="544" w:type="pct"/>
            <w:shd w:val="clear" w:color="auto" w:fill="auto"/>
            <w:noWrap/>
            <w:vAlign w:val="center"/>
          </w:tcPr>
          <w:p w:rsidR="00D83984" w:rsidRPr="00F3465A" w:rsidRDefault="00D83984" w:rsidP="00F3465A">
            <w:pPr>
              <w:ind w:left="-72" w:firstLine="72"/>
              <w:jc w:val="center"/>
              <w:rPr>
                <w:rFonts w:ascii="PT Astra Serif" w:hAnsi="PT Astra Serif" w:cs="Calibri"/>
                <w:bCs/>
                <w:sz w:val="20"/>
                <w:szCs w:val="20"/>
              </w:rPr>
            </w:pPr>
            <w:r w:rsidRPr="00F3465A">
              <w:rPr>
                <w:rFonts w:ascii="PT Astra Serif" w:hAnsi="PT Astra Serif" w:cs="Calibri"/>
                <w:bCs/>
                <w:sz w:val="20"/>
                <w:szCs w:val="20"/>
              </w:rPr>
              <w:t>Дата акта</w:t>
            </w:r>
          </w:p>
        </w:tc>
        <w:tc>
          <w:tcPr>
            <w:tcW w:w="663" w:type="pct"/>
            <w:shd w:val="clear" w:color="auto" w:fill="auto"/>
            <w:vAlign w:val="center"/>
          </w:tcPr>
          <w:p w:rsidR="00D83984" w:rsidRPr="00F3465A" w:rsidRDefault="00D83984" w:rsidP="00F3465A">
            <w:pPr>
              <w:ind w:left="-72" w:right="130" w:firstLine="72"/>
              <w:jc w:val="center"/>
              <w:rPr>
                <w:rFonts w:ascii="PT Astra Serif" w:hAnsi="PT Astra Serif" w:cs="Calibri"/>
                <w:bCs/>
                <w:sz w:val="20"/>
                <w:szCs w:val="20"/>
              </w:rPr>
            </w:pPr>
            <w:r w:rsidRPr="00F3465A">
              <w:rPr>
                <w:rFonts w:ascii="PT Astra Serif" w:hAnsi="PT Astra Serif" w:cs="Calibri"/>
                <w:bCs/>
                <w:sz w:val="20"/>
                <w:szCs w:val="20"/>
              </w:rPr>
              <w:t>№ акта</w:t>
            </w:r>
          </w:p>
        </w:tc>
      </w:tr>
      <w:tr w:rsidR="00D83984" w:rsidRPr="00EE4C16" w:rsidTr="00F3465A">
        <w:trPr>
          <w:trHeight w:val="612"/>
        </w:trPr>
        <w:tc>
          <w:tcPr>
            <w:tcW w:w="323" w:type="pct"/>
            <w:shd w:val="clear" w:color="auto" w:fill="auto"/>
            <w:noWrap/>
            <w:hideMark/>
          </w:tcPr>
          <w:p w:rsidR="00D83984" w:rsidRPr="00F3465A" w:rsidRDefault="00D83984" w:rsidP="00D83984">
            <w:pPr>
              <w:rPr>
                <w:rFonts w:ascii="PT Astra Serif" w:hAnsi="PT Astra Serif" w:cs="Verdana"/>
                <w:color w:val="000000"/>
                <w:sz w:val="20"/>
                <w:szCs w:val="20"/>
              </w:rPr>
            </w:pPr>
            <w:r w:rsidRPr="00F3465A">
              <w:rPr>
                <w:rFonts w:ascii="PT Astra Serif" w:hAnsi="PT Astra Serif" w:cs="Verdana"/>
                <w:color w:val="000000"/>
                <w:sz w:val="20"/>
                <w:szCs w:val="20"/>
              </w:rPr>
              <w:t>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для Акционерного общества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платы за подключение (технологическое присоединение) в индивидуальном порядке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03.10.2025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1-482/9(134)</w:t>
            </w:r>
          </w:p>
        </w:tc>
      </w:tr>
      <w:tr w:rsidR="00D83984" w:rsidRPr="00EE4C16" w:rsidTr="00F3465A">
        <w:trPr>
          <w:trHeight w:val="4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28.12.2024 № 7-673/9(742)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7-136</w:t>
            </w:r>
          </w:p>
        </w:tc>
      </w:tr>
      <w:tr w:rsidR="00D83984" w:rsidRPr="00EE4C16" w:rsidTr="00F3465A">
        <w:trPr>
          <w:trHeight w:val="4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18.12.2023 № 7-555/9(389)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7-137</w:t>
            </w:r>
          </w:p>
        </w:tc>
      </w:tr>
      <w:tr w:rsidR="00D83984" w:rsidRPr="00EE4C16" w:rsidTr="00F3465A">
        <w:trPr>
          <w:trHeight w:val="11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Сибирь» (ИНН 7017203428) по индивидуальному проекту</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8-485/9(138)</w:t>
            </w:r>
          </w:p>
        </w:tc>
      </w:tr>
      <w:tr w:rsidR="00D83984" w:rsidRPr="00EE4C16" w:rsidTr="00F3465A">
        <w:trPr>
          <w:trHeight w:val="12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платы за технологическое присоединение газоиспользующего оборудования к газораспределительной сети Общества с ограниченной ответственностью «Газпром газораспределение Сибирь» (ИНН 7017203428) по индивидуальному проекту</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8-477/9(139)</w:t>
            </w:r>
          </w:p>
        </w:tc>
      </w:tr>
      <w:tr w:rsidR="00D83984" w:rsidRPr="00EE4C16" w:rsidTr="00F3465A">
        <w:trPr>
          <w:trHeight w:val="46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05.09.2025 № 4-469/9(113)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4-140</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казенное предприятие «Новые коммунальные системы» (ИНН 7000027118)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1-541/9(141)</w:t>
            </w:r>
          </w:p>
        </w:tc>
      </w:tr>
      <w:tr w:rsidR="00D83984" w:rsidRPr="00EE4C16" w:rsidTr="00F3465A">
        <w:trPr>
          <w:trHeight w:val="5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казенное предприятие «Новые коммунальные системы» (ИНН 7000027118)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1-540/9(142)</w:t>
            </w:r>
          </w:p>
        </w:tc>
      </w:tr>
      <w:tr w:rsidR="00D83984" w:rsidRPr="00EE4C16" w:rsidTr="00F3465A">
        <w:trPr>
          <w:trHeight w:val="4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утратившими силу отдельных приказов Департамента тарифного регулирования Томской области в сфере теплоснабжения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1-143</w:t>
            </w:r>
          </w:p>
        </w:tc>
      </w:tr>
      <w:tr w:rsidR="00D83984" w:rsidRPr="00EE4C16" w:rsidTr="00F3465A">
        <w:trPr>
          <w:trHeight w:val="41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технологических потерь при передаче тепловой энергии, теплоносителя по тепловым сетям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3-144</w:t>
            </w:r>
          </w:p>
        </w:tc>
      </w:tr>
      <w:tr w:rsidR="00D83984" w:rsidRPr="00EE4C16" w:rsidTr="00F3465A">
        <w:trPr>
          <w:trHeight w:val="5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удельного расхода условного топлива на отпущенную тепловую энергию от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3-145</w:t>
            </w:r>
          </w:p>
        </w:tc>
      </w:tr>
      <w:tr w:rsidR="00D83984" w:rsidRPr="00EE4C16" w:rsidTr="00F3465A">
        <w:trPr>
          <w:trHeight w:val="3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создания запасов топлива на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3-146</w:t>
            </w:r>
          </w:p>
        </w:tc>
      </w:tr>
      <w:tr w:rsidR="00D83984" w:rsidRPr="00EE4C16" w:rsidTr="00F3465A">
        <w:trPr>
          <w:trHeight w:val="50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19.12.2023 № 4-241/9(534)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4-147</w:t>
            </w:r>
          </w:p>
        </w:tc>
      </w:tr>
      <w:tr w:rsidR="00D83984" w:rsidRPr="00EE4C16" w:rsidTr="00F3465A">
        <w:trPr>
          <w:trHeight w:val="54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15.12.2021 № 1-181/9(446)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1-148</w:t>
            </w:r>
          </w:p>
        </w:tc>
      </w:tr>
      <w:tr w:rsidR="00D83984" w:rsidRPr="00EE4C16" w:rsidTr="00F3465A">
        <w:trPr>
          <w:trHeight w:val="4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15.12.2021 № 1-182/9(442)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1-149</w:t>
            </w:r>
          </w:p>
        </w:tc>
      </w:tr>
      <w:tr w:rsidR="00D83984" w:rsidRPr="00EE4C16" w:rsidTr="00F3465A">
        <w:trPr>
          <w:trHeight w:val="9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«Центр услуг ЖКХ» (ИНН 7000024068)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4-523/9(150)</w:t>
            </w:r>
          </w:p>
        </w:tc>
      </w:tr>
      <w:tr w:rsidR="00D83984" w:rsidRPr="00EE4C16" w:rsidTr="00F3465A">
        <w:trPr>
          <w:trHeight w:val="4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 силу приказа Департамента тарифного регулирования Томской области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4-151</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(ИНН 7000027118)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4-544/9(152)</w:t>
            </w:r>
          </w:p>
        </w:tc>
      </w:tr>
      <w:tr w:rsidR="00D83984" w:rsidRPr="00EE4C16" w:rsidTr="00F3465A">
        <w:trPr>
          <w:trHeight w:val="9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(ИНН 7000027118)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4-543/9(153)</w:t>
            </w:r>
          </w:p>
        </w:tc>
      </w:tr>
      <w:tr w:rsidR="00D83984" w:rsidRPr="00EE4C16" w:rsidTr="00F3465A">
        <w:trPr>
          <w:trHeight w:val="7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(ИНН 7000027118)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5-542/9(154)</w:t>
            </w:r>
          </w:p>
        </w:tc>
      </w:tr>
      <w:tr w:rsidR="00D83984" w:rsidRPr="00EE4C16" w:rsidTr="00F3465A">
        <w:trPr>
          <w:trHeight w:val="7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казенное предприятие «Новые коммунальные системы» (ИНН 7000027118) 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2-545/9(155)</w:t>
            </w:r>
          </w:p>
        </w:tc>
      </w:tr>
      <w:tr w:rsidR="00D83984" w:rsidRPr="00EE4C16" w:rsidTr="00F3465A">
        <w:trPr>
          <w:trHeight w:val="6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утратившими силу некоторых приказов Департамента тарифного регулирования Томской области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4-156</w:t>
            </w:r>
          </w:p>
        </w:tc>
      </w:tr>
      <w:tr w:rsidR="00D83984" w:rsidRPr="00EE4C16" w:rsidTr="00F3465A">
        <w:trPr>
          <w:trHeight w:val="38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 силу приказа Департамента тарифного регулирования Томской области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5-157</w:t>
            </w:r>
          </w:p>
        </w:tc>
      </w:tr>
      <w:tr w:rsidR="00D83984" w:rsidRPr="00EE4C16" w:rsidTr="00F3465A">
        <w:trPr>
          <w:trHeight w:val="47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 силу приказа Департамента тарифного регулирования Томской области 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2-158</w:t>
            </w:r>
          </w:p>
        </w:tc>
      </w:tr>
      <w:tr w:rsidR="00D83984" w:rsidRPr="00EE4C16" w:rsidTr="00F3465A">
        <w:trPr>
          <w:trHeight w:val="9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«СИБГРУПП – ЭКОТЕХНОПАРК ПЕРВОМАЙСКИЙ» (ИНН 2210011059)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28.10.2025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7-528/9(159)</w:t>
            </w:r>
          </w:p>
        </w:tc>
      </w:tr>
      <w:tr w:rsidR="00D83984" w:rsidRPr="00EE4C16" w:rsidTr="00F3465A">
        <w:trPr>
          <w:trHeight w:val="4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18.12.2023 № 7-552/9(385)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28.10.2025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7-520/9(160)</w:t>
            </w:r>
          </w:p>
        </w:tc>
      </w:tr>
      <w:tr w:rsidR="00D83984" w:rsidRPr="00EE4C16" w:rsidTr="00F3465A">
        <w:trPr>
          <w:trHeight w:val="6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инвестиционной программы Открытого акционерного общества «Тепловые сети» (ИНН 7024024860) в сфере теплоснабжения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28.10.2025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1-28/9(161)</w:t>
            </w:r>
          </w:p>
        </w:tc>
      </w:tr>
      <w:tr w:rsidR="00D83984" w:rsidRPr="00EE4C16" w:rsidTr="00F3465A">
        <w:trPr>
          <w:trHeight w:val="9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инвестиционной программы Унитарного муниципального предприятия города Томска «Муниципальная </w:t>
            </w:r>
            <w:proofErr w:type="spellStart"/>
            <w:r w:rsidRPr="00F3465A">
              <w:rPr>
                <w:rFonts w:ascii="PT Astra Serif" w:hAnsi="PT Astra Serif" w:cs="Verdana"/>
                <w:sz w:val="20"/>
                <w:szCs w:val="20"/>
              </w:rPr>
              <w:t>ресурсоснабжающая</w:t>
            </w:r>
            <w:proofErr w:type="spellEnd"/>
            <w:r w:rsidRPr="00F3465A">
              <w:rPr>
                <w:rFonts w:ascii="PT Astra Serif" w:hAnsi="PT Astra Serif" w:cs="Verdana"/>
                <w:sz w:val="20"/>
                <w:szCs w:val="20"/>
              </w:rPr>
              <w:t xml:space="preserve"> компания» (ИНН 7017062569) в сфере теплоснабжения на 2026-2029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28.10.2025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1-538/9(162)</w:t>
            </w:r>
          </w:p>
        </w:tc>
      </w:tr>
      <w:tr w:rsidR="00D83984" w:rsidRPr="00EE4C16" w:rsidTr="00F3465A">
        <w:trPr>
          <w:trHeight w:val="6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инвестиционной программы Открытого акционерного общества Финансово-строительная компания «Газ Химстрой Инвест» (ИНН 7020008610) в сфере теплоснабжения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28.10.2025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1-539/9(163)</w:t>
            </w:r>
          </w:p>
        </w:tc>
      </w:tr>
      <w:tr w:rsidR="00D83984" w:rsidRPr="00EE4C16" w:rsidTr="00F3465A">
        <w:trPr>
          <w:trHeight w:val="4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19.04.2024 № 1-5/9(65)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1-551/9(164)</w:t>
            </w:r>
          </w:p>
        </w:tc>
      </w:tr>
      <w:tr w:rsidR="00D83984" w:rsidRPr="00EE4C16" w:rsidTr="00F3465A">
        <w:trPr>
          <w:trHeight w:val="5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28.10.2025 № 1-538/9(162)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1-165</w:t>
            </w:r>
          </w:p>
        </w:tc>
      </w:tr>
      <w:tr w:rsidR="00D83984" w:rsidRPr="00EE4C16" w:rsidTr="00F3465A">
        <w:trPr>
          <w:trHeight w:val="4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28.10.2025 № 1-539/9(164)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1-166</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создания запасов топлива на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3-167</w:t>
            </w:r>
          </w:p>
        </w:tc>
      </w:tr>
      <w:tr w:rsidR="00D83984" w:rsidRPr="00EE4C16" w:rsidTr="00F3465A">
        <w:trPr>
          <w:trHeight w:val="41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удельного расхода условного топлива на отпущенную тепловую энергию от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3-168</w:t>
            </w:r>
          </w:p>
        </w:tc>
      </w:tr>
      <w:tr w:rsidR="00D83984" w:rsidRPr="00EE4C16" w:rsidTr="00F3465A">
        <w:trPr>
          <w:trHeight w:val="5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23.10.2023 № 7-п</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8-п</w:t>
            </w:r>
          </w:p>
        </w:tc>
      </w:tr>
      <w:tr w:rsidR="00D83984" w:rsidRPr="00EE4C16" w:rsidTr="00F3465A">
        <w:trPr>
          <w:trHeight w:val="4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технологических потерь при передаче тепловой энергии, теплоносителя по тепловым сетям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3-169</w:t>
            </w:r>
          </w:p>
        </w:tc>
      </w:tr>
      <w:tr w:rsidR="00D83984" w:rsidRPr="00EE4C16" w:rsidTr="00F3465A">
        <w:trPr>
          <w:trHeight w:val="36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удельного расхода условного топлива на отпущенную тепловую энергию от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3-170</w:t>
            </w:r>
          </w:p>
        </w:tc>
      </w:tr>
      <w:tr w:rsidR="00D83984" w:rsidRPr="00EE4C16" w:rsidTr="00F3465A">
        <w:trPr>
          <w:trHeight w:val="5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создания запасов топлива на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3-171</w:t>
            </w:r>
          </w:p>
        </w:tc>
      </w:tr>
      <w:tr w:rsidR="00D83984" w:rsidRPr="00EE4C16" w:rsidTr="00F3465A">
        <w:trPr>
          <w:trHeight w:val="5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«Терм-</w:t>
            </w:r>
            <w:proofErr w:type="spellStart"/>
            <w:r w:rsidRPr="00F3465A">
              <w:rPr>
                <w:rFonts w:ascii="PT Astra Serif" w:hAnsi="PT Astra Serif" w:cs="Verdana"/>
                <w:sz w:val="20"/>
                <w:szCs w:val="20"/>
              </w:rPr>
              <w:t>Инженеринг</w:t>
            </w:r>
            <w:proofErr w:type="spellEnd"/>
            <w:r w:rsidRPr="00F3465A">
              <w:rPr>
                <w:rFonts w:ascii="PT Astra Serif" w:hAnsi="PT Astra Serif" w:cs="Verdana"/>
                <w:sz w:val="20"/>
                <w:szCs w:val="20"/>
              </w:rPr>
              <w:t>» (ИНН 7000026805)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1-534/9(172)</w:t>
            </w:r>
          </w:p>
        </w:tc>
      </w:tr>
      <w:tr w:rsidR="00D83984" w:rsidRPr="00EE4C16" w:rsidTr="00F3465A">
        <w:trPr>
          <w:trHeight w:val="4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 силу приказа Департамента тарифного регулирования Томской области от 20.11.2024 № 1-349/9(328)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1-173</w:t>
            </w:r>
          </w:p>
        </w:tc>
      </w:tr>
      <w:tr w:rsidR="00D83984" w:rsidRPr="00EE4C16" w:rsidTr="00F3465A">
        <w:trPr>
          <w:trHeight w:val="5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удельного расхода условного топлива на отпущенную тепловую энергию от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3-174</w:t>
            </w:r>
          </w:p>
        </w:tc>
      </w:tr>
      <w:tr w:rsidR="00D83984" w:rsidRPr="00EE4C16" w:rsidTr="00F3465A">
        <w:trPr>
          <w:trHeight w:val="4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нормативов создания запасов топлива на </w:t>
            </w:r>
            <w:proofErr w:type="spellStart"/>
            <w:r w:rsidRPr="00F3465A">
              <w:rPr>
                <w:rFonts w:ascii="PT Astra Serif" w:hAnsi="PT Astra Serif" w:cs="Verdana"/>
                <w:sz w:val="20"/>
                <w:szCs w:val="20"/>
              </w:rPr>
              <w:t>котельныхна</w:t>
            </w:r>
            <w:proofErr w:type="spellEnd"/>
            <w:r w:rsidRPr="00F3465A">
              <w:rPr>
                <w:rFonts w:ascii="PT Astra Serif" w:hAnsi="PT Astra Serif" w:cs="Verdana"/>
                <w:sz w:val="20"/>
                <w:szCs w:val="20"/>
              </w:rPr>
              <w:t xml:space="preserve">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3-175</w:t>
            </w:r>
          </w:p>
        </w:tc>
      </w:tr>
      <w:tr w:rsidR="00D83984" w:rsidRPr="00EE4C16" w:rsidTr="00F3465A">
        <w:trPr>
          <w:trHeight w:val="50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технологических потерь при передаче тепловой энергии, теплоносителя по тепловым сетям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3-176</w:t>
            </w:r>
          </w:p>
        </w:tc>
      </w:tr>
      <w:tr w:rsidR="00D83984" w:rsidRPr="00EE4C16" w:rsidTr="00F3465A">
        <w:trPr>
          <w:trHeight w:val="5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1-601/9(109)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1-516/9(177)</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1-560/9(105)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1-518/9(178)</w:t>
            </w:r>
          </w:p>
        </w:tc>
      </w:tr>
      <w:tr w:rsidR="00D83984" w:rsidRPr="00EE4C16" w:rsidTr="00F3465A">
        <w:trPr>
          <w:trHeight w:val="5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1-569/9(107)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1-506/9(179)</w:t>
            </w:r>
          </w:p>
        </w:tc>
      </w:tr>
      <w:tr w:rsidR="00D83984" w:rsidRPr="00EE4C16" w:rsidTr="00F3465A">
        <w:trPr>
          <w:trHeight w:val="4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4-498/9(112)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4-492/9(180)</w:t>
            </w:r>
          </w:p>
        </w:tc>
      </w:tr>
      <w:tr w:rsidR="00D83984" w:rsidRPr="00EE4C16" w:rsidTr="00F3465A">
        <w:trPr>
          <w:trHeight w:val="5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4-586/9(111)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4-499/9(181)</w:t>
            </w:r>
          </w:p>
        </w:tc>
      </w:tr>
      <w:tr w:rsidR="00D83984" w:rsidRPr="00EE4C16" w:rsidTr="00F3465A">
        <w:trPr>
          <w:trHeight w:val="4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30.10.2023 № 4-594/9(110)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4-505/9(182)</w:t>
            </w:r>
          </w:p>
        </w:tc>
      </w:tr>
      <w:tr w:rsidR="00D83984" w:rsidRPr="00EE4C16" w:rsidTr="00F3465A">
        <w:trPr>
          <w:trHeight w:val="4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на 2026 год платы за подключение в расчете на единицу мощности подключаемой тепловой нагрузки в случае наличия технической возможности подключения к централизованной системе теплоснабжения г. Томска для Акционерного общества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1-504/9(183)</w:t>
            </w:r>
          </w:p>
        </w:tc>
      </w:tr>
      <w:tr w:rsidR="00D83984" w:rsidRPr="00EE4C16" w:rsidTr="00F3465A">
        <w:trPr>
          <w:trHeight w:val="9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для Открытого акционерного общества «Тепловые сети» (ИНН 7024024860) платы за подключение объектов капитального строительства в случае наличия технической возможности подключения к системе централизованного теплоснабжения </w:t>
            </w:r>
            <w:proofErr w:type="spellStart"/>
            <w:r w:rsidRPr="00F3465A">
              <w:rPr>
                <w:rFonts w:ascii="PT Astra Serif" w:hAnsi="PT Astra Serif" w:cs="Verdana"/>
                <w:sz w:val="20"/>
                <w:szCs w:val="20"/>
              </w:rPr>
              <w:t>г.Северска</w:t>
            </w:r>
            <w:proofErr w:type="spellEnd"/>
            <w:r w:rsidRPr="00F3465A">
              <w:rPr>
                <w:rFonts w:ascii="PT Astra Serif" w:hAnsi="PT Astra Serif" w:cs="Verdana"/>
                <w:sz w:val="20"/>
                <w:szCs w:val="20"/>
              </w:rPr>
              <w:t xml:space="preserve"> на 2026 год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20.11.2025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1-494/9(184)</w:t>
            </w:r>
          </w:p>
        </w:tc>
      </w:tr>
      <w:tr w:rsidR="00D83984" w:rsidRPr="00EE4C16" w:rsidTr="00F3465A">
        <w:trPr>
          <w:trHeight w:val="46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1-558/9(185)</w:t>
            </w:r>
          </w:p>
        </w:tc>
      </w:tr>
      <w:tr w:rsidR="00D83984" w:rsidRPr="00EE4C16" w:rsidTr="00F3465A">
        <w:trPr>
          <w:trHeight w:val="4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1-559/9(186)</w:t>
            </w:r>
          </w:p>
        </w:tc>
      </w:tr>
      <w:tr w:rsidR="00D83984" w:rsidRPr="00EE4C16" w:rsidTr="00F3465A">
        <w:trPr>
          <w:trHeight w:val="5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1-561/9(187)</w:t>
            </w:r>
          </w:p>
        </w:tc>
      </w:tr>
      <w:tr w:rsidR="00D83984" w:rsidRPr="00EE4C16" w:rsidTr="00F3465A">
        <w:trPr>
          <w:trHeight w:val="4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1-560/9(188)</w:t>
            </w:r>
          </w:p>
        </w:tc>
      </w:tr>
      <w:tr w:rsidR="00D83984" w:rsidRPr="00EE4C16" w:rsidTr="00F3465A">
        <w:trPr>
          <w:trHeight w:val="5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1-562/9(189)</w:t>
            </w:r>
          </w:p>
        </w:tc>
      </w:tr>
      <w:tr w:rsidR="00D83984" w:rsidRPr="00EE4C16" w:rsidTr="00F3465A">
        <w:trPr>
          <w:trHeight w:val="68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 на теплоноситель</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9-563/9(190)</w:t>
            </w:r>
          </w:p>
        </w:tc>
      </w:tr>
      <w:tr w:rsidR="00D83984" w:rsidRPr="00EE4C16" w:rsidTr="00F3465A">
        <w:trPr>
          <w:trHeight w:val="7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9-564/9(191)</w:t>
            </w:r>
          </w:p>
        </w:tc>
      </w:tr>
      <w:tr w:rsidR="00D83984" w:rsidRPr="00EE4C16" w:rsidTr="00F3465A">
        <w:trPr>
          <w:trHeight w:val="46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утратившими силу отдельных приказов Департамента тарифного регулирования Томской области в сфере теплоснабжения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27.11.2025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1-192</w:t>
            </w:r>
          </w:p>
        </w:tc>
      </w:tr>
      <w:tr w:rsidR="00D83984" w:rsidRPr="00EE4C16" w:rsidTr="00F3465A">
        <w:trPr>
          <w:trHeight w:val="41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30.11.2020 № 7-558/9(362)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01.12.2025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7-193</w:t>
            </w:r>
          </w:p>
        </w:tc>
      </w:tr>
      <w:tr w:rsidR="00D83984" w:rsidRPr="00EE4C16" w:rsidTr="00F3465A">
        <w:trPr>
          <w:trHeight w:val="6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стандартизированных тарифных ставок платы за технологическое присоединение к электрическим сетям сетевых организаций на территории Томской области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01.12.2025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6-194</w:t>
            </w:r>
          </w:p>
        </w:tc>
      </w:tr>
      <w:tr w:rsidR="00D83984" w:rsidRPr="00EE4C16" w:rsidTr="00F3465A">
        <w:trPr>
          <w:trHeight w:val="94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w:t>
            </w:r>
            <w:proofErr w:type="spellStart"/>
            <w:r w:rsidRPr="00F3465A">
              <w:rPr>
                <w:rFonts w:ascii="PT Astra Serif" w:hAnsi="PT Astra Serif" w:cs="Verdana"/>
                <w:sz w:val="20"/>
                <w:szCs w:val="20"/>
              </w:rPr>
              <w:t>Теплоэнергоснаб</w:t>
            </w:r>
            <w:proofErr w:type="spellEnd"/>
            <w:r w:rsidRPr="00F3465A">
              <w:rPr>
                <w:rFonts w:ascii="PT Astra Serif" w:hAnsi="PT Astra Serif" w:cs="Verdana"/>
                <w:sz w:val="20"/>
                <w:szCs w:val="20"/>
              </w:rPr>
              <w:t xml:space="preserve">» муниципального образования </w:t>
            </w:r>
            <w:proofErr w:type="spellStart"/>
            <w:r w:rsidRPr="00F3465A">
              <w:rPr>
                <w:rFonts w:ascii="PT Astra Serif" w:hAnsi="PT Astra Serif" w:cs="Verdana"/>
                <w:sz w:val="20"/>
                <w:szCs w:val="20"/>
              </w:rPr>
              <w:t>Новоюгинское</w:t>
            </w:r>
            <w:proofErr w:type="spellEnd"/>
            <w:r w:rsidRPr="00F3465A">
              <w:rPr>
                <w:rFonts w:ascii="PT Astra Serif" w:hAnsi="PT Astra Serif" w:cs="Verdana"/>
                <w:sz w:val="20"/>
                <w:szCs w:val="20"/>
              </w:rPr>
              <w:t xml:space="preserve"> сельское поселение (ИНН 7006005939)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6-323/9(195)</w:t>
            </w:r>
          </w:p>
        </w:tc>
      </w:tr>
      <w:tr w:rsidR="00D83984" w:rsidRPr="00EE4C16" w:rsidTr="00F3465A">
        <w:trPr>
          <w:trHeight w:val="84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Муниципального унитарного предприятия «ЖКХ Березовское» муниципального образования «</w:t>
            </w:r>
            <w:proofErr w:type="spellStart"/>
            <w:r w:rsidRPr="00F3465A">
              <w:rPr>
                <w:rFonts w:ascii="PT Astra Serif" w:hAnsi="PT Astra Serif" w:cs="Verdana"/>
                <w:sz w:val="20"/>
                <w:szCs w:val="20"/>
              </w:rPr>
              <w:t>Усть-Чижапское</w:t>
            </w:r>
            <w:proofErr w:type="spellEnd"/>
            <w:r w:rsidRPr="00F3465A">
              <w:rPr>
                <w:rFonts w:ascii="PT Astra Serif" w:hAnsi="PT Astra Serif" w:cs="Verdana"/>
                <w:sz w:val="20"/>
                <w:szCs w:val="20"/>
              </w:rPr>
              <w:t xml:space="preserve"> сельское поселение» (ИНН 7006006139)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6-445/9(196)</w:t>
            </w:r>
          </w:p>
        </w:tc>
      </w:tr>
      <w:tr w:rsidR="00D83984" w:rsidRPr="00EE4C16" w:rsidTr="00F3465A">
        <w:trPr>
          <w:trHeight w:val="9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цен (тарифов) на электрическую энергию (мощность) для Муниципального унитарного предприятия «ЖКХ </w:t>
            </w:r>
            <w:proofErr w:type="spellStart"/>
            <w:r w:rsidRPr="00F3465A">
              <w:rPr>
                <w:rFonts w:ascii="PT Astra Serif" w:hAnsi="PT Astra Serif" w:cs="Verdana"/>
                <w:sz w:val="20"/>
                <w:szCs w:val="20"/>
              </w:rPr>
              <w:t>Васюган</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Средневасюганское</w:t>
            </w:r>
            <w:proofErr w:type="spellEnd"/>
            <w:r w:rsidRPr="00F3465A">
              <w:rPr>
                <w:rFonts w:ascii="PT Astra Serif" w:hAnsi="PT Astra Serif" w:cs="Verdana"/>
                <w:sz w:val="20"/>
                <w:szCs w:val="20"/>
              </w:rPr>
              <w:t xml:space="preserve"> сельское поселение» (ИНН 7006009267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6-231/9(197)</w:t>
            </w:r>
          </w:p>
        </w:tc>
      </w:tr>
      <w:tr w:rsidR="00D83984" w:rsidRPr="00EE4C16" w:rsidTr="00F3465A">
        <w:trPr>
          <w:trHeight w:val="8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Муниципального унитарного предприятия «ЖКХ Киевское» муниципального образования «</w:t>
            </w:r>
            <w:proofErr w:type="spellStart"/>
            <w:r w:rsidRPr="00F3465A">
              <w:rPr>
                <w:rFonts w:ascii="PT Astra Serif" w:hAnsi="PT Astra Serif" w:cs="Verdana"/>
                <w:sz w:val="20"/>
                <w:szCs w:val="20"/>
              </w:rPr>
              <w:t>Толпаровское</w:t>
            </w:r>
            <w:proofErr w:type="spellEnd"/>
            <w:r w:rsidRPr="00F3465A">
              <w:rPr>
                <w:rFonts w:ascii="PT Astra Serif" w:hAnsi="PT Astra Serif" w:cs="Verdana"/>
                <w:sz w:val="20"/>
                <w:szCs w:val="20"/>
              </w:rPr>
              <w:t xml:space="preserve"> сельское поселение» (ИНН 7006006178)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6-446/9(198)</w:t>
            </w:r>
          </w:p>
        </w:tc>
      </w:tr>
      <w:tr w:rsidR="00D83984" w:rsidRPr="00EE4C16" w:rsidTr="00F3465A">
        <w:trPr>
          <w:trHeight w:val="8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Муниципального унитарного предприятия «ЖКХ Молодежный» муниципального образования «</w:t>
            </w:r>
            <w:proofErr w:type="spellStart"/>
            <w:r w:rsidRPr="00F3465A">
              <w:rPr>
                <w:rFonts w:ascii="PT Astra Serif" w:hAnsi="PT Astra Serif" w:cs="Verdana"/>
                <w:sz w:val="20"/>
                <w:szCs w:val="20"/>
              </w:rPr>
              <w:t>Среднетымское</w:t>
            </w:r>
            <w:proofErr w:type="spellEnd"/>
            <w:r w:rsidRPr="00F3465A">
              <w:rPr>
                <w:rFonts w:ascii="PT Astra Serif" w:hAnsi="PT Astra Serif" w:cs="Verdana"/>
                <w:sz w:val="20"/>
                <w:szCs w:val="20"/>
              </w:rPr>
              <w:t xml:space="preserve"> сельское поселение» (ИНН 7006006160)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6-81/9(199)</w:t>
            </w:r>
          </w:p>
        </w:tc>
      </w:tr>
      <w:tr w:rsidR="00D83984" w:rsidRPr="00EE4C16" w:rsidTr="00F3465A">
        <w:trPr>
          <w:trHeight w:val="95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«ЖКХ Сосновское» муниципального образования «Сосновское сельское поселение» (ИНН 7006006153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6-447/9(200)</w:t>
            </w:r>
          </w:p>
        </w:tc>
      </w:tr>
      <w:tr w:rsidR="00D83984" w:rsidRPr="00EE4C16" w:rsidTr="00F3465A">
        <w:trPr>
          <w:trHeight w:val="8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69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цен (тарифов) на электрическую энергию (мощность) для Муниципального унитарного предприятия «ЖКХ </w:t>
            </w:r>
            <w:proofErr w:type="spellStart"/>
            <w:r w:rsidRPr="00F3465A">
              <w:rPr>
                <w:rFonts w:ascii="PT Astra Serif" w:hAnsi="PT Astra Serif" w:cs="Verdana"/>
                <w:sz w:val="20"/>
                <w:szCs w:val="20"/>
              </w:rPr>
              <w:t>Тымское</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Тымское</w:t>
            </w:r>
            <w:proofErr w:type="spellEnd"/>
            <w:r w:rsidRPr="00F3465A">
              <w:rPr>
                <w:rFonts w:ascii="PT Astra Serif" w:hAnsi="PT Astra Serif" w:cs="Verdana"/>
                <w:sz w:val="20"/>
                <w:szCs w:val="20"/>
              </w:rPr>
              <w:t xml:space="preserve"> сельское поселение» (ИНН 7006006298)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6-448/9(201)</w:t>
            </w:r>
          </w:p>
        </w:tc>
      </w:tr>
      <w:tr w:rsidR="00D83984" w:rsidRPr="00EE4C16" w:rsidTr="00F3465A">
        <w:trPr>
          <w:trHeight w:val="8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цен (тарифов) на электрическую энергию (мощность)для Муниципального унитарного предприятия «ЖКХ </w:t>
            </w:r>
            <w:proofErr w:type="spellStart"/>
            <w:r w:rsidRPr="00F3465A">
              <w:rPr>
                <w:rFonts w:ascii="PT Astra Serif" w:hAnsi="PT Astra Serif" w:cs="Verdana"/>
                <w:sz w:val="20"/>
                <w:szCs w:val="20"/>
              </w:rPr>
              <w:t>Усть-Тымское</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Усть-Тымское</w:t>
            </w:r>
            <w:proofErr w:type="spellEnd"/>
            <w:r w:rsidRPr="00F3465A">
              <w:rPr>
                <w:rFonts w:ascii="PT Astra Serif" w:hAnsi="PT Astra Serif" w:cs="Verdana"/>
                <w:sz w:val="20"/>
                <w:szCs w:val="20"/>
              </w:rPr>
              <w:t xml:space="preserve"> сельское поселение»(ИНН 7006006146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6-449/9(202)</w:t>
            </w:r>
          </w:p>
        </w:tc>
      </w:tr>
      <w:tr w:rsidR="00D83984" w:rsidRPr="00EE4C16" w:rsidTr="00F3465A">
        <w:trPr>
          <w:trHeight w:val="66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«Лисица» (ИНН 7004004182)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6-29/9(203)</w:t>
            </w:r>
          </w:p>
        </w:tc>
      </w:tr>
      <w:tr w:rsidR="00D83984" w:rsidRPr="00EE4C16" w:rsidTr="00F3465A">
        <w:trPr>
          <w:trHeight w:val="87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72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цен (тарифов) на электрическую энергию (мощность)для Муниципального унитарного предприятия </w:t>
            </w:r>
            <w:proofErr w:type="spellStart"/>
            <w:r w:rsidRPr="00F3465A">
              <w:rPr>
                <w:rFonts w:ascii="PT Astra Serif" w:hAnsi="PT Astra Serif" w:cs="Verdana"/>
                <w:sz w:val="20"/>
                <w:szCs w:val="20"/>
              </w:rPr>
              <w:t>Степановского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Степановское</w:t>
            </w:r>
            <w:proofErr w:type="spellEnd"/>
            <w:r w:rsidRPr="00F3465A">
              <w:rPr>
                <w:rFonts w:ascii="PT Astra Serif" w:hAnsi="PT Astra Serif" w:cs="Verdana"/>
                <w:sz w:val="20"/>
                <w:szCs w:val="20"/>
              </w:rPr>
              <w:t>» (ИНН 7004007610)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6-82/9(204)</w:t>
            </w:r>
          </w:p>
        </w:tc>
      </w:tr>
      <w:tr w:rsidR="00D83984" w:rsidRPr="00EE4C16" w:rsidTr="00F3465A">
        <w:trPr>
          <w:trHeight w:val="8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6-78/9(205)</w:t>
            </w:r>
          </w:p>
        </w:tc>
      </w:tr>
      <w:tr w:rsidR="00D83984" w:rsidRPr="00EE4C16" w:rsidTr="00F3465A">
        <w:trPr>
          <w:trHeight w:val="7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Общества с ограниченной ответственностью «С-К Молчаново» (ИНН 7010002930)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6-116/9(206)</w:t>
            </w:r>
          </w:p>
        </w:tc>
      </w:tr>
      <w:tr w:rsidR="00D83984" w:rsidRPr="00EE4C16" w:rsidTr="00F3465A">
        <w:trPr>
          <w:trHeight w:val="6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«Нарымское жилищно-коммунальное хозяйство» (ИНН 7011003207)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6-232/9/(207)</w:t>
            </w:r>
          </w:p>
        </w:tc>
      </w:tr>
      <w:tr w:rsidR="00D83984" w:rsidRPr="00EE4C16" w:rsidTr="00F3465A">
        <w:trPr>
          <w:trHeight w:val="6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Муниципального унитарного предприятия «</w:t>
            </w:r>
            <w:proofErr w:type="spellStart"/>
            <w:r w:rsidRPr="00F3465A">
              <w:rPr>
                <w:rFonts w:ascii="PT Astra Serif" w:hAnsi="PT Astra Serif" w:cs="Verdana"/>
                <w:sz w:val="20"/>
                <w:szCs w:val="20"/>
              </w:rPr>
              <w:t>Дальсервис</w:t>
            </w:r>
            <w:proofErr w:type="spellEnd"/>
            <w:r w:rsidRPr="00F3465A">
              <w:rPr>
                <w:rFonts w:ascii="PT Astra Serif" w:hAnsi="PT Astra Serif" w:cs="Verdana"/>
                <w:sz w:val="20"/>
                <w:szCs w:val="20"/>
              </w:rPr>
              <w:t>» (ИНН 7007012657)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6-320/9(208)</w:t>
            </w:r>
          </w:p>
        </w:tc>
      </w:tr>
      <w:tr w:rsidR="00D83984" w:rsidRPr="00EE4C16" w:rsidTr="00F3465A">
        <w:trPr>
          <w:trHeight w:val="9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w:t>
            </w:r>
            <w:r w:rsidRPr="00F3465A">
              <w:rPr>
                <w:rFonts w:ascii="PT Astra Serif" w:hAnsi="PT Astra Serif" w:cs="Verdana"/>
                <w:sz w:val="20"/>
                <w:szCs w:val="20"/>
              </w:rPr>
              <w:br/>
              <w:t>для Муниципального унитарного предприятия «Энергия» муниципального образования «</w:t>
            </w:r>
            <w:proofErr w:type="spellStart"/>
            <w:r w:rsidRPr="00F3465A">
              <w:rPr>
                <w:rFonts w:ascii="PT Astra Serif" w:hAnsi="PT Astra Serif" w:cs="Verdana"/>
                <w:sz w:val="20"/>
                <w:szCs w:val="20"/>
              </w:rPr>
              <w:t>Инкинское</w:t>
            </w:r>
            <w:proofErr w:type="spellEnd"/>
            <w:r w:rsidRPr="00F3465A">
              <w:rPr>
                <w:rFonts w:ascii="PT Astra Serif" w:hAnsi="PT Astra Serif" w:cs="Verdana"/>
                <w:sz w:val="20"/>
                <w:szCs w:val="20"/>
              </w:rPr>
              <w:t xml:space="preserve"> сельское поселение» (ИНН 7000011703)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6-318/9(209)</w:t>
            </w:r>
          </w:p>
        </w:tc>
      </w:tr>
      <w:tr w:rsidR="00D83984" w:rsidRPr="00EE4C16" w:rsidTr="00F3465A">
        <w:trPr>
          <w:trHeight w:val="6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(мощность)для Муниципального унитарного предприятия «Батуринское жилищно-коммунальное хозяйство» (ИНН 7002011530)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6-322/9(210)</w:t>
            </w:r>
          </w:p>
        </w:tc>
      </w:tr>
      <w:tr w:rsidR="00D83984" w:rsidRPr="00EE4C16" w:rsidTr="00F3465A">
        <w:trPr>
          <w:trHeight w:val="70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79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«Жилищно-Коммунальное Хозяйство» с. Назино (ИНН 7022014842)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6-443/9(211)</w:t>
            </w:r>
          </w:p>
        </w:tc>
      </w:tr>
      <w:tr w:rsidR="00D83984" w:rsidRPr="00EE4C16" w:rsidTr="00F3465A">
        <w:trPr>
          <w:trHeight w:val="8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w:t>
            </w:r>
            <w:proofErr w:type="spellStart"/>
            <w:r w:rsidRPr="00F3465A">
              <w:rPr>
                <w:rFonts w:ascii="PT Astra Serif" w:hAnsi="PT Astra Serif" w:cs="Verdana"/>
                <w:sz w:val="20"/>
                <w:szCs w:val="20"/>
              </w:rPr>
              <w:t>Комсервис</w:t>
            </w:r>
            <w:proofErr w:type="spellEnd"/>
            <w:r w:rsidRPr="00F3465A">
              <w:rPr>
                <w:rFonts w:ascii="PT Astra Serif" w:hAnsi="PT Astra Serif" w:cs="Verdana"/>
                <w:sz w:val="20"/>
                <w:szCs w:val="20"/>
              </w:rPr>
              <w:t>» Лукашкин-</w:t>
            </w:r>
            <w:proofErr w:type="spellStart"/>
            <w:r w:rsidRPr="00F3465A">
              <w:rPr>
                <w:rFonts w:ascii="PT Astra Serif" w:hAnsi="PT Astra Serif" w:cs="Verdana"/>
                <w:sz w:val="20"/>
                <w:szCs w:val="20"/>
              </w:rPr>
              <w:t>Ярского</w:t>
            </w:r>
            <w:proofErr w:type="spellEnd"/>
            <w:r w:rsidRPr="00F3465A">
              <w:rPr>
                <w:rFonts w:ascii="PT Astra Serif" w:hAnsi="PT Astra Serif" w:cs="Verdana"/>
                <w:sz w:val="20"/>
                <w:szCs w:val="20"/>
              </w:rPr>
              <w:t xml:space="preserve"> сельского поселения Александровского района Томской области (ИНН 7022014835)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6-444/9(212)</w:t>
            </w:r>
          </w:p>
        </w:tc>
      </w:tr>
      <w:tr w:rsidR="00D83984" w:rsidRPr="00EE4C16" w:rsidTr="00F3465A">
        <w:trPr>
          <w:trHeight w:val="76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цен (тарифов) на электрическую энергию (мощность) для Муниципального унитарного предприятия «</w:t>
            </w:r>
            <w:proofErr w:type="spellStart"/>
            <w:r w:rsidRPr="00F3465A">
              <w:rPr>
                <w:rFonts w:ascii="PT Astra Serif" w:hAnsi="PT Astra Serif" w:cs="Verdana"/>
                <w:sz w:val="20"/>
                <w:szCs w:val="20"/>
              </w:rPr>
              <w:t>Комсервис</w:t>
            </w:r>
            <w:proofErr w:type="spellEnd"/>
            <w:r w:rsidRPr="00F3465A">
              <w:rPr>
                <w:rFonts w:ascii="PT Astra Serif" w:hAnsi="PT Astra Serif" w:cs="Verdana"/>
                <w:sz w:val="20"/>
                <w:szCs w:val="20"/>
              </w:rPr>
              <w:t>» Александровского района Томской области (ИНН 7022014874)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6-127/9(213)</w:t>
            </w:r>
          </w:p>
        </w:tc>
      </w:tr>
      <w:tr w:rsidR="00D83984" w:rsidRPr="00EE4C16" w:rsidTr="00F3465A">
        <w:trPr>
          <w:trHeight w:val="6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08.11.2023 № 4-277/9(131)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4-408/9(214)</w:t>
            </w:r>
          </w:p>
        </w:tc>
      </w:tr>
      <w:tr w:rsidR="00D83984" w:rsidRPr="00EE4C16" w:rsidTr="00F3465A">
        <w:trPr>
          <w:trHeight w:val="6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08.11.2023 № 4-276/9(133)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4-409/9(215)</w:t>
            </w:r>
          </w:p>
        </w:tc>
      </w:tr>
      <w:tr w:rsidR="00D83984" w:rsidRPr="00EE4C16" w:rsidTr="00F3465A">
        <w:trPr>
          <w:trHeight w:val="7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08.11.2023 № 4-278/9(132)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4-407/9(216)</w:t>
            </w:r>
          </w:p>
        </w:tc>
      </w:tr>
      <w:tr w:rsidR="00D83984" w:rsidRPr="00EE4C16" w:rsidTr="00F3465A">
        <w:trPr>
          <w:trHeight w:val="6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08.11.2023 № 4-275/9(134)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4-410/9(217)</w:t>
            </w:r>
          </w:p>
        </w:tc>
      </w:tr>
      <w:tr w:rsidR="00D83984" w:rsidRPr="00EE4C16" w:rsidTr="00F3465A">
        <w:trPr>
          <w:trHeight w:val="11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Акционерное общество «</w:t>
            </w:r>
            <w:proofErr w:type="spellStart"/>
            <w:r w:rsidRPr="00F3465A">
              <w:rPr>
                <w:rFonts w:ascii="PT Astra Serif" w:hAnsi="PT Astra Serif" w:cs="Verdana"/>
                <w:sz w:val="20"/>
                <w:szCs w:val="20"/>
              </w:rPr>
              <w:t>Транснефть</w:t>
            </w:r>
            <w:proofErr w:type="spellEnd"/>
            <w:r w:rsidRPr="00F3465A">
              <w:rPr>
                <w:rFonts w:ascii="PT Astra Serif" w:hAnsi="PT Astra Serif" w:cs="Verdana"/>
                <w:sz w:val="20"/>
                <w:szCs w:val="20"/>
              </w:rPr>
              <w:t>-Западная Сибирь» (ИНН 5502020634) в сфере холодного водоснабжения на период с 01.01.2026 по 31.12.2030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4-418/9(218)</w:t>
            </w:r>
          </w:p>
        </w:tc>
      </w:tr>
      <w:tr w:rsidR="00D83984" w:rsidRPr="00EE4C16" w:rsidTr="00F3465A">
        <w:trPr>
          <w:trHeight w:val="10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Акционерное общество «</w:t>
            </w:r>
            <w:proofErr w:type="spellStart"/>
            <w:r w:rsidRPr="00F3465A">
              <w:rPr>
                <w:rFonts w:ascii="PT Astra Serif" w:hAnsi="PT Astra Serif" w:cs="Verdana"/>
                <w:sz w:val="20"/>
                <w:szCs w:val="20"/>
              </w:rPr>
              <w:t>Транснефть</w:t>
            </w:r>
            <w:proofErr w:type="spellEnd"/>
            <w:r w:rsidRPr="00F3465A">
              <w:rPr>
                <w:rFonts w:ascii="PT Astra Serif" w:hAnsi="PT Astra Serif" w:cs="Verdana"/>
                <w:sz w:val="20"/>
                <w:szCs w:val="20"/>
              </w:rPr>
              <w:t>-Западная Сибирь» (ИНН 5502020634) в сфере холодного водоснабжения на период с 01.01.2026 года по 31.12.2030 года</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4-419/9(219)</w:t>
            </w:r>
          </w:p>
        </w:tc>
      </w:tr>
      <w:tr w:rsidR="00D83984" w:rsidRPr="00EE4C16" w:rsidTr="00F3465A">
        <w:trPr>
          <w:trHeight w:val="6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88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изменений в приказ от 08.11.2023 № 4-85/9(137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4-109/9(220)</w:t>
            </w:r>
          </w:p>
        </w:tc>
      </w:tr>
      <w:tr w:rsidR="00D83984" w:rsidRPr="00EE4C16" w:rsidTr="00F3465A">
        <w:trPr>
          <w:trHeight w:val="6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89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изменений в приказ от 08.11.2023 № 4-78/9(135)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4-74/9(221)</w:t>
            </w:r>
          </w:p>
        </w:tc>
      </w:tr>
      <w:tr w:rsidR="00D83984" w:rsidRPr="00EE4C16" w:rsidTr="00F3465A">
        <w:trPr>
          <w:trHeight w:val="6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изменений в приказ от 08.11.2023 № 4-84/9(136)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4-64/9(222)</w:t>
            </w:r>
          </w:p>
        </w:tc>
      </w:tr>
      <w:tr w:rsidR="00D83984" w:rsidRPr="00EE4C16" w:rsidTr="00F3465A">
        <w:trPr>
          <w:trHeight w:val="7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изменений в приказ от 08.11.2023 № 5-86/9(138)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5-200/9(223)</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Степановского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Степановское</w:t>
            </w:r>
            <w:proofErr w:type="spellEnd"/>
            <w:r w:rsidRPr="00F3465A">
              <w:rPr>
                <w:rFonts w:ascii="PT Astra Serif" w:hAnsi="PT Astra Serif" w:cs="Verdana"/>
                <w:sz w:val="20"/>
                <w:szCs w:val="20"/>
              </w:rPr>
              <w:t>» (ИНН 7004007610) на 2026 год и внесении изменений в приказ от 21.08.2024 № 4-218/9(162)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4-70/9(224)</w:t>
            </w:r>
          </w:p>
        </w:tc>
      </w:tr>
      <w:tr w:rsidR="00D83984" w:rsidRPr="00EE4C16" w:rsidTr="00F3465A">
        <w:trPr>
          <w:trHeight w:val="96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4-331/9(225)</w:t>
            </w:r>
          </w:p>
        </w:tc>
      </w:tr>
      <w:tr w:rsidR="00D83984" w:rsidRPr="00EE4C16" w:rsidTr="00F3465A">
        <w:trPr>
          <w:trHeight w:val="8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на 2026 год и внесении изменений в приказ от 15.11.2023 № 4-249/9(151)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4-330/9(226)</w:t>
            </w:r>
          </w:p>
        </w:tc>
      </w:tr>
      <w:tr w:rsidR="00D83984" w:rsidRPr="00EE4C16" w:rsidTr="00F3465A">
        <w:trPr>
          <w:trHeight w:val="90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4-329/9(227)</w:t>
            </w:r>
          </w:p>
        </w:tc>
      </w:tr>
      <w:tr w:rsidR="00D83984" w:rsidRPr="00EE4C16" w:rsidTr="00F3465A">
        <w:trPr>
          <w:trHeight w:val="98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D83984">
            <w:pPr>
              <w:rPr>
                <w:rFonts w:ascii="PT Astra Serif" w:hAnsi="PT Astra Serif" w:cs="Verdana"/>
                <w:sz w:val="20"/>
                <w:szCs w:val="20"/>
              </w:rPr>
            </w:pPr>
            <w:r w:rsidRPr="00F3465A">
              <w:rPr>
                <w:rFonts w:ascii="PT Astra Serif" w:hAnsi="PT Astra Serif" w:cs="Verdana"/>
                <w:color w:val="000000"/>
                <w:sz w:val="20"/>
                <w:szCs w:val="20"/>
              </w:rPr>
              <w:t>5-328/9(228</w:t>
            </w:r>
            <w:r w:rsidRPr="00F3465A">
              <w:rPr>
                <w:rFonts w:ascii="PT Astra Serif" w:hAnsi="PT Astra Serif" w:cs="Verdana"/>
                <w:color w:val="000000"/>
                <w:szCs w:val="26"/>
              </w:rPr>
              <w:t>)</w:t>
            </w:r>
          </w:p>
        </w:tc>
      </w:tr>
      <w:tr w:rsidR="00D83984" w:rsidRPr="00EE4C16" w:rsidTr="00F3465A">
        <w:trPr>
          <w:trHeight w:val="70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индивидуальному предпринимателю Михайлову Андрею Васильевичу (ИНН 701101197192) на 2026 год и внесении изменений в приказ от 01.11.2023 № 4-259/9(124)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4-21/9(229)</w:t>
            </w:r>
          </w:p>
        </w:tc>
      </w:tr>
      <w:tr w:rsidR="00D83984" w:rsidRPr="00EE4C16" w:rsidTr="00F3465A">
        <w:trPr>
          <w:trHeight w:val="8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«Управляющая компания «Томского приборного завода»(ИНН 7017123606) на 2026 год и внесении изменений в приказ от 13.12.2023 № 4-120/9(363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4-228/9(230)</w:t>
            </w:r>
          </w:p>
        </w:tc>
      </w:tr>
      <w:tr w:rsidR="00D83984" w:rsidRPr="00EE4C16" w:rsidTr="00F3465A">
        <w:trPr>
          <w:trHeight w:val="76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99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w:t>
            </w:r>
            <w:proofErr w:type="spellStart"/>
            <w:r w:rsidRPr="00F3465A">
              <w:rPr>
                <w:rFonts w:ascii="PT Astra Serif" w:hAnsi="PT Astra Serif" w:cs="Verdana"/>
                <w:sz w:val="20"/>
                <w:szCs w:val="20"/>
              </w:rPr>
              <w:t>Томскнефть</w:t>
            </w:r>
            <w:proofErr w:type="spellEnd"/>
            <w:r w:rsidRPr="00F3465A">
              <w:rPr>
                <w:rFonts w:ascii="PT Astra Serif" w:hAnsi="PT Astra Serif" w:cs="Verdana"/>
                <w:sz w:val="20"/>
                <w:szCs w:val="20"/>
              </w:rPr>
              <w:t>» Восточной Нефтяной Компании (ИНН 7022000310) на 2026 год и внесении изменений в приказ от 13.12.2023 № 4-160/9(354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4-90/9(231)</w:t>
            </w:r>
          </w:p>
        </w:tc>
      </w:tr>
      <w:tr w:rsidR="00D83984" w:rsidRPr="00EE4C16" w:rsidTr="00F3465A">
        <w:trPr>
          <w:trHeight w:val="6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 на 2026 год и внесении изменений</w:t>
            </w:r>
            <w:r w:rsidRPr="00F3465A">
              <w:rPr>
                <w:rFonts w:ascii="PT Astra Serif" w:hAnsi="PT Astra Serif" w:cs="Verdana"/>
                <w:sz w:val="20"/>
                <w:szCs w:val="20"/>
              </w:rPr>
              <w:br w:type="page"/>
              <w:t>в приказ от 28.11.2024 № 4-270/9(402)</w:t>
            </w:r>
            <w:r w:rsidRPr="00F3465A">
              <w:rPr>
                <w:rFonts w:ascii="PT Astra Serif" w:hAnsi="PT Astra Serif" w:cs="Verdana"/>
                <w:sz w:val="20"/>
                <w:szCs w:val="20"/>
              </w:rPr>
              <w:br w:type="page"/>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4-181/9(232)</w:t>
            </w:r>
          </w:p>
        </w:tc>
      </w:tr>
      <w:tr w:rsidR="00D83984" w:rsidRPr="00EE4C16" w:rsidTr="00F3465A">
        <w:trPr>
          <w:trHeight w:val="6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 на 2026 год и внесении изменений в приказ от 28.11.2024 № 4-269/9(401)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4-182/9(233)</w:t>
            </w:r>
          </w:p>
        </w:tc>
      </w:tr>
      <w:tr w:rsidR="00D83984" w:rsidRPr="00EE4C16" w:rsidTr="00F3465A">
        <w:trPr>
          <w:trHeight w:val="7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 на 2026 год и внесении изменений в приказ от 28.11.2024 № 5-271/9(403)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5-132/9(234)</w:t>
            </w:r>
          </w:p>
        </w:tc>
      </w:tr>
      <w:tr w:rsidR="00D83984" w:rsidRPr="00EE4C16" w:rsidTr="00F3465A">
        <w:trPr>
          <w:trHeight w:val="6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ответственностью «Газпром </w:t>
            </w:r>
            <w:proofErr w:type="spellStart"/>
            <w:r w:rsidRPr="00F3465A">
              <w:rPr>
                <w:rFonts w:ascii="PT Astra Serif" w:hAnsi="PT Astra Serif" w:cs="Verdana"/>
                <w:sz w:val="20"/>
                <w:szCs w:val="20"/>
              </w:rPr>
              <w:t>трансгаз</w:t>
            </w:r>
            <w:proofErr w:type="spellEnd"/>
            <w:r w:rsidRPr="00F3465A">
              <w:rPr>
                <w:rFonts w:ascii="PT Astra Serif" w:hAnsi="PT Astra Serif" w:cs="Verdana"/>
                <w:sz w:val="20"/>
                <w:szCs w:val="20"/>
              </w:rPr>
              <w:t xml:space="preserve"> Томск» (ИНН 7017005289) на 2026 год и внесении изменений в приказ от 29.11.2023 № 4-52/9(217)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4-73/9(235)</w:t>
            </w:r>
          </w:p>
        </w:tc>
      </w:tr>
      <w:tr w:rsidR="00D83984" w:rsidRPr="00EE4C16" w:rsidTr="00F3465A">
        <w:trPr>
          <w:trHeight w:val="11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F3465A">
              <w:rPr>
                <w:rFonts w:ascii="PT Astra Serif" w:hAnsi="PT Astra Serif" w:cs="Verdana"/>
                <w:sz w:val="20"/>
                <w:szCs w:val="20"/>
              </w:rPr>
              <w:t>Бакчартеплосети</w:t>
            </w:r>
            <w:proofErr w:type="spellEnd"/>
            <w:r w:rsidRPr="00F3465A">
              <w:rPr>
                <w:rFonts w:ascii="PT Astra Serif" w:hAnsi="PT Astra Serif" w:cs="Verdana"/>
                <w:sz w:val="20"/>
                <w:szCs w:val="20"/>
              </w:rPr>
              <w:t>» (ИНН 7003004207) в сфере холодного водоснабжения</w:t>
            </w:r>
            <w:r w:rsidRPr="00F3465A">
              <w:rPr>
                <w:rFonts w:ascii="PT Astra Serif" w:hAnsi="PT Astra Serif" w:cs="Verdana"/>
                <w:sz w:val="20"/>
                <w:szCs w:val="20"/>
              </w:rPr>
              <w:br/>
              <w:t>на период с 01.01.2026 по 31.12.2028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4-324/9(236)</w:t>
            </w:r>
          </w:p>
        </w:tc>
      </w:tr>
      <w:tr w:rsidR="00D83984" w:rsidRPr="00EE4C16" w:rsidTr="00F3465A">
        <w:trPr>
          <w:trHeight w:val="10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105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Общество с ограниченной ответственностью «</w:t>
            </w:r>
            <w:proofErr w:type="spellStart"/>
            <w:r w:rsidRPr="00F3465A">
              <w:rPr>
                <w:rFonts w:ascii="PT Astra Serif" w:hAnsi="PT Astra Serif" w:cs="Verdana"/>
                <w:sz w:val="20"/>
                <w:szCs w:val="20"/>
              </w:rPr>
              <w:t>Бакчартеплосети</w:t>
            </w:r>
            <w:proofErr w:type="spellEnd"/>
            <w:r w:rsidRPr="00F3465A">
              <w:rPr>
                <w:rFonts w:ascii="PT Astra Serif" w:hAnsi="PT Astra Serif" w:cs="Verdana"/>
                <w:sz w:val="20"/>
                <w:szCs w:val="20"/>
              </w:rPr>
              <w:t>» (ИНН 7003004207) в сфере холодного водоснабжения на период с 01.01.2026 по 31.12.2028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4-325/9(237)</w:t>
            </w:r>
          </w:p>
        </w:tc>
      </w:tr>
      <w:tr w:rsidR="00D83984" w:rsidRPr="00EE4C16" w:rsidTr="00F3465A">
        <w:trPr>
          <w:trHeight w:val="94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Акционерное общество «Сибирская Аграрная Группа» (ИНН 7017012254) на 2026 год и внесении изменений в приказ </w:t>
            </w:r>
            <w:r w:rsidRPr="00F3465A">
              <w:rPr>
                <w:rFonts w:ascii="PT Astra Serif" w:hAnsi="PT Astra Serif" w:cs="Verdana"/>
                <w:sz w:val="20"/>
                <w:szCs w:val="20"/>
              </w:rPr>
              <w:br/>
              <w:t>от 19.12.2023 № 4-314/9(448)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4-198/9(238)</w:t>
            </w:r>
          </w:p>
        </w:tc>
      </w:tr>
      <w:tr w:rsidR="00D83984" w:rsidRPr="00EE4C16" w:rsidTr="00F3465A">
        <w:trPr>
          <w:trHeight w:val="99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Акционерное общество «Сибирская Аграрная Группа» (ИНН 7017012254) на 2026 год и внесении изменений в приказ </w:t>
            </w:r>
            <w:r w:rsidRPr="00F3465A">
              <w:rPr>
                <w:rFonts w:ascii="PT Astra Serif" w:hAnsi="PT Astra Serif" w:cs="Verdana"/>
                <w:sz w:val="20"/>
                <w:szCs w:val="20"/>
              </w:rPr>
              <w:br/>
              <w:t>от 19.12.2023 № 4-313/9(449)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4-197/9(239)</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Акционерное общество «Сибирская Аграрная Группа» (ИНН 7017012254) на 2026 год и внесении изменений в приказ </w:t>
            </w:r>
            <w:r w:rsidRPr="00F3465A">
              <w:rPr>
                <w:rFonts w:ascii="PT Astra Serif" w:hAnsi="PT Astra Serif" w:cs="Verdana"/>
                <w:sz w:val="20"/>
                <w:szCs w:val="20"/>
              </w:rPr>
              <w:br/>
              <w:t>от 19.12.2023 № 5-315/9(450)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5-199/9(240)</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109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Заречного сельского поселения «Заречное» (ИНН 7014057715) на 2026 год и внесении изменений в приказ от 17.11.2021 № 4-271/9(211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4-183/9(241)</w:t>
            </w:r>
          </w:p>
        </w:tc>
      </w:tr>
      <w:tr w:rsidR="00D83984" w:rsidRPr="00EE4C16" w:rsidTr="00F3465A">
        <w:trPr>
          <w:trHeight w:val="9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Межениновского</w:t>
            </w:r>
            <w:proofErr w:type="spellEnd"/>
            <w:r w:rsidRPr="00F3465A">
              <w:rPr>
                <w:rFonts w:ascii="PT Astra Serif" w:hAnsi="PT Astra Serif" w:cs="Verdana"/>
                <w:sz w:val="20"/>
                <w:szCs w:val="20"/>
              </w:rPr>
              <w:t xml:space="preserve"> сельского поселения «Жилищно-коммунальное хозяйство </w:t>
            </w:r>
            <w:proofErr w:type="spellStart"/>
            <w:r w:rsidRPr="00F3465A">
              <w:rPr>
                <w:rFonts w:ascii="PT Astra Serif" w:hAnsi="PT Astra Serif" w:cs="Verdana"/>
                <w:sz w:val="20"/>
                <w:szCs w:val="20"/>
              </w:rPr>
              <w:t>ВодСервис</w:t>
            </w:r>
            <w:proofErr w:type="spellEnd"/>
            <w:r w:rsidRPr="00F3465A">
              <w:rPr>
                <w:rFonts w:ascii="PT Astra Serif" w:hAnsi="PT Astra Serif" w:cs="Verdana"/>
                <w:sz w:val="20"/>
                <w:szCs w:val="20"/>
              </w:rPr>
              <w:t>» (ИНН 7014057257) на 2026 год и внесении изменений в приказ от 13.12.2023 № 4-112/9(364)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4-250/9(242)</w:t>
            </w:r>
          </w:p>
        </w:tc>
      </w:tr>
      <w:tr w:rsidR="00D83984" w:rsidRPr="00EE4C16" w:rsidTr="00F3465A">
        <w:trPr>
          <w:trHeight w:val="11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Межениновского</w:t>
            </w:r>
            <w:proofErr w:type="spellEnd"/>
            <w:r w:rsidRPr="00F3465A">
              <w:rPr>
                <w:rFonts w:ascii="PT Astra Serif" w:hAnsi="PT Astra Serif" w:cs="Verdana"/>
                <w:sz w:val="20"/>
                <w:szCs w:val="20"/>
              </w:rPr>
              <w:t xml:space="preserve"> сельского поселения «Жилищно-коммунальное хозяйство </w:t>
            </w:r>
            <w:proofErr w:type="spellStart"/>
            <w:r w:rsidRPr="00F3465A">
              <w:rPr>
                <w:rFonts w:ascii="PT Astra Serif" w:hAnsi="PT Astra Serif" w:cs="Verdana"/>
                <w:sz w:val="20"/>
                <w:szCs w:val="20"/>
              </w:rPr>
              <w:t>ВодСервис</w:t>
            </w:r>
            <w:proofErr w:type="spellEnd"/>
            <w:r w:rsidRPr="00F3465A">
              <w:rPr>
                <w:rFonts w:ascii="PT Astra Serif" w:hAnsi="PT Astra Serif" w:cs="Verdana"/>
                <w:sz w:val="20"/>
                <w:szCs w:val="20"/>
              </w:rPr>
              <w:t>» (ИНН 7014057257) на 2026 год и внесении изменений</w:t>
            </w:r>
            <w:r w:rsidRPr="00F3465A">
              <w:rPr>
                <w:rFonts w:ascii="PT Astra Serif" w:hAnsi="PT Astra Serif" w:cs="Verdana"/>
                <w:sz w:val="20"/>
                <w:szCs w:val="20"/>
              </w:rPr>
              <w:br/>
              <w:t>в приказ от 13.12.2023 № 5-108/9(365)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5-249/9(243)</w:t>
            </w:r>
          </w:p>
        </w:tc>
      </w:tr>
      <w:tr w:rsidR="00D83984" w:rsidRPr="00EE4C16" w:rsidTr="00F3465A">
        <w:trPr>
          <w:trHeight w:val="9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«Жилищное коммунальное хозяйство Октябрьское» (ИНН 7014057320) на 2025 год и внесении изменений в приказ от 13.12.2023 № 4-481/9(337)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4-435/9(244)</w:t>
            </w:r>
          </w:p>
        </w:tc>
      </w:tr>
      <w:tr w:rsidR="00D83984" w:rsidRPr="00EE4C16" w:rsidTr="00F3465A">
        <w:trPr>
          <w:trHeight w:val="9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«Жилищное коммунальное хозяйство Октябрьское» (ИНН 7014057320) на 2026 год и внесении изменений в приказ от 13.12.2023 № 5-477/9(338)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5-436/9(245)</w:t>
            </w:r>
          </w:p>
        </w:tc>
      </w:tr>
      <w:tr w:rsidR="00D83984" w:rsidRPr="00EE4C16" w:rsidTr="00F3465A">
        <w:trPr>
          <w:trHeight w:val="11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жилищно-коммунального хозяйства «Исток» Новорождественского сельского поселения (ИНН 7014055404) на 2026 год и внесении изменения в приказ от 24.11.2022 № 1-42/9(218)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1-123/9(246)</w:t>
            </w:r>
          </w:p>
        </w:tc>
      </w:tr>
      <w:tr w:rsidR="00D83984" w:rsidRPr="00EE4C16" w:rsidTr="00F3465A">
        <w:trPr>
          <w:trHeight w:val="11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жилищно-коммунального хозяйства «Исток» Новорождественского сельского поселения (ИНН 7014055404) на 2026 год и внесении изменения в приказ от 24.11.2022 № 1-43/9(219)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1-47-9(247)</w:t>
            </w:r>
          </w:p>
        </w:tc>
      </w:tr>
      <w:tr w:rsidR="00D83984" w:rsidRPr="00EE4C16" w:rsidTr="00F3465A">
        <w:trPr>
          <w:trHeight w:val="9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«Жилищное коммунальное хозяйство Октябрьское» (ИНН 7014057320) на 2026 год и внесении изменения в приказ от 06.12.2023 № 1-483/9(231)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1-438/9(248)</w:t>
            </w:r>
          </w:p>
        </w:tc>
      </w:tr>
      <w:tr w:rsidR="00D83984" w:rsidRPr="00EE4C16" w:rsidTr="00F3465A">
        <w:trPr>
          <w:trHeight w:val="4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1-276/9(93)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1-249</w:t>
            </w:r>
          </w:p>
        </w:tc>
      </w:tr>
      <w:tr w:rsidR="00D83984" w:rsidRPr="00EE4C16" w:rsidTr="00F3465A">
        <w:trPr>
          <w:trHeight w:val="96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Наумовского</w:t>
            </w:r>
            <w:proofErr w:type="spellEnd"/>
            <w:r w:rsidRPr="00F3465A">
              <w:rPr>
                <w:rFonts w:ascii="PT Astra Serif" w:hAnsi="PT Astra Serif" w:cs="Verdana"/>
                <w:sz w:val="20"/>
                <w:szCs w:val="20"/>
              </w:rPr>
              <w:t xml:space="preserve"> сельского поселения Томского района «</w:t>
            </w:r>
            <w:proofErr w:type="spellStart"/>
            <w:r w:rsidRPr="00F3465A">
              <w:rPr>
                <w:rFonts w:ascii="PT Astra Serif" w:hAnsi="PT Astra Serif" w:cs="Verdana"/>
                <w:sz w:val="20"/>
                <w:szCs w:val="20"/>
              </w:rPr>
              <w:t>Наумовское</w:t>
            </w:r>
            <w:proofErr w:type="spellEnd"/>
            <w:r w:rsidRPr="00F3465A">
              <w:rPr>
                <w:rFonts w:ascii="PT Astra Serif" w:hAnsi="PT Astra Serif" w:cs="Verdana"/>
                <w:sz w:val="20"/>
                <w:szCs w:val="20"/>
              </w:rPr>
              <w:t>» (ИНН 7014067128) на 2026 год и внесении изменений в приказ от 29.11.2023 № 4-235/9(209)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4-242/9(250)</w:t>
            </w:r>
          </w:p>
        </w:tc>
      </w:tr>
      <w:tr w:rsidR="00D83984" w:rsidRPr="00EE4C16" w:rsidTr="00F3465A">
        <w:trPr>
          <w:trHeight w:val="9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жилищно-коммунального хозяйства «Исток» Новорождественского сельского поселения (ИНН 7014055404) на 2026 год и внесении изменений в приказ от 20.12.2021 № 4-379/9(617)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4-49/9(251)</w:t>
            </w:r>
          </w:p>
        </w:tc>
      </w:tr>
      <w:tr w:rsidR="00D83984" w:rsidRPr="00EE4C16" w:rsidTr="00F3465A">
        <w:trPr>
          <w:trHeight w:val="848"/>
        </w:trPr>
        <w:tc>
          <w:tcPr>
            <w:tcW w:w="32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120</w:t>
            </w:r>
          </w:p>
        </w:tc>
        <w:tc>
          <w:tcPr>
            <w:tcW w:w="409"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жилищно-коммунального хозяйства «Исток» Новорождественского сельского поселения (ИНН 7014055404) на 2026 год и внесении изменений в приказ от 20.12.2021 № 5-380/9(618)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5-48/9(252)</w:t>
            </w:r>
          </w:p>
        </w:tc>
      </w:tr>
      <w:tr w:rsidR="00D83984" w:rsidRPr="00EE4C16" w:rsidTr="00F3465A">
        <w:trPr>
          <w:trHeight w:val="91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Каргасокского сельского поселения (ИНН 7006005632) на 2026 год и внесении изменений в приказ от 13.12.2023 № 4-310/9(368)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4-173/9(253)</w:t>
            </w:r>
          </w:p>
        </w:tc>
      </w:tr>
      <w:tr w:rsidR="00D83984" w:rsidRPr="00EE4C16" w:rsidTr="00F3465A">
        <w:trPr>
          <w:trHeight w:val="10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Каргасокского сельского поселения (ИНН 7006005632) на 2026 год и внесении изменений в приказ от 13.12.2023 № 5-312/9(370)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5-175/9(254)</w:t>
            </w:r>
          </w:p>
        </w:tc>
      </w:tr>
      <w:tr w:rsidR="00D83984" w:rsidRPr="00EE4C16" w:rsidTr="00F3465A">
        <w:trPr>
          <w:trHeight w:val="9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Каргасокского сельского поселения (ИНН 7006005632) на 2026 год и внесении изменений в приказ от 13.12.2023 № 5-311/9(369)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5-174/9(255)</w:t>
            </w:r>
          </w:p>
        </w:tc>
      </w:tr>
      <w:tr w:rsidR="00D83984" w:rsidRPr="00EE4C16" w:rsidTr="00F3465A">
        <w:trPr>
          <w:trHeight w:val="84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4-239/9(256)</w:t>
            </w:r>
          </w:p>
        </w:tc>
      </w:tr>
      <w:tr w:rsidR="00D83984" w:rsidRPr="00EE4C16" w:rsidTr="00F3465A">
        <w:trPr>
          <w:trHeight w:val="93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4-240/9(257)</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5-238/9(258)</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ЭнергоТЭК</w:t>
            </w:r>
            <w:proofErr w:type="spellEnd"/>
            <w:r w:rsidRPr="00F3465A">
              <w:rPr>
                <w:rFonts w:ascii="PT Astra Serif" w:hAnsi="PT Astra Serif" w:cs="Verdana"/>
                <w:sz w:val="20"/>
                <w:szCs w:val="20"/>
              </w:rPr>
              <w:t>» (ИНН 7017318531) на 2026 год и внесении изменений в приказ</w:t>
            </w:r>
            <w:r w:rsidRPr="00F3465A">
              <w:rPr>
                <w:rFonts w:ascii="PT Astra Serif" w:hAnsi="PT Astra Serif" w:cs="Verdana"/>
                <w:sz w:val="20"/>
                <w:szCs w:val="20"/>
              </w:rPr>
              <w:br/>
              <w:t>от 19.12.2023 № 4-121/9(474)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4-91/9(259)</w:t>
            </w:r>
          </w:p>
        </w:tc>
      </w:tr>
      <w:tr w:rsidR="00D83984" w:rsidRPr="00EE4C16" w:rsidTr="00F3465A">
        <w:trPr>
          <w:trHeight w:val="8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учреждение - Администрация </w:t>
            </w:r>
            <w:proofErr w:type="spellStart"/>
            <w:r w:rsidRPr="00F3465A">
              <w:rPr>
                <w:rFonts w:ascii="PT Astra Serif" w:hAnsi="PT Astra Serif" w:cs="Verdana"/>
                <w:sz w:val="20"/>
                <w:szCs w:val="20"/>
              </w:rPr>
              <w:t>Чердатского</w:t>
            </w:r>
            <w:proofErr w:type="spellEnd"/>
            <w:r w:rsidRPr="00F3465A">
              <w:rPr>
                <w:rFonts w:ascii="PT Astra Serif" w:hAnsi="PT Astra Serif" w:cs="Verdana"/>
                <w:sz w:val="20"/>
                <w:szCs w:val="20"/>
              </w:rPr>
              <w:t xml:space="preserve"> сельского поселения (ИНН 7005006305) на 2026 год и внесении изменений в приказ от 06.12.2023 № 4-367/9(267)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4-570/9(260)</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учреждение-Администрация Михайловского сельского поселения (ИНН 7005006351) на 2026 год и внесении изменений в приказ от 19.12.2024 № 4-388/9(622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4-569/9(261)</w:t>
            </w:r>
          </w:p>
        </w:tc>
      </w:tr>
      <w:tr w:rsidR="00D83984" w:rsidRPr="00EE4C16" w:rsidTr="00F3465A">
        <w:trPr>
          <w:trHeight w:val="9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«Норма» (ИНН 7014057916) на 2026 год и внесении изменений в приказ</w:t>
            </w:r>
            <w:r w:rsidRPr="00F3465A">
              <w:rPr>
                <w:rFonts w:ascii="PT Astra Serif" w:hAnsi="PT Astra Serif" w:cs="Verdana"/>
                <w:sz w:val="20"/>
                <w:szCs w:val="20"/>
              </w:rPr>
              <w:br/>
              <w:t>от 13.12.2023 № 4-250/9(333)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4-106/9(262)</w:t>
            </w:r>
          </w:p>
        </w:tc>
      </w:tr>
      <w:tr w:rsidR="00D83984" w:rsidRPr="00EE4C16" w:rsidTr="00F3465A">
        <w:trPr>
          <w:trHeight w:val="97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«Норма» (ИНН 7014057916) на 2026 год и внесении изменений в приказ</w:t>
            </w:r>
            <w:r w:rsidRPr="00F3465A">
              <w:rPr>
                <w:rFonts w:ascii="PT Astra Serif" w:hAnsi="PT Astra Serif" w:cs="Verdana"/>
                <w:sz w:val="20"/>
                <w:szCs w:val="20"/>
              </w:rPr>
              <w:br/>
              <w:t>от 13.12.2023 № 5-251/9(334)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5-108/9(263)</w:t>
            </w:r>
          </w:p>
        </w:tc>
      </w:tr>
      <w:tr w:rsidR="00D83984" w:rsidRPr="00EE4C16" w:rsidTr="00F3465A">
        <w:trPr>
          <w:trHeight w:val="98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«Норма» (ИНН 7014057916) на 2026 год и внесении изменений в приказ</w:t>
            </w:r>
            <w:r w:rsidRPr="00F3465A">
              <w:rPr>
                <w:rFonts w:ascii="PT Astra Serif" w:hAnsi="PT Astra Serif" w:cs="Verdana"/>
                <w:sz w:val="20"/>
                <w:szCs w:val="20"/>
              </w:rPr>
              <w:br/>
              <w:t>от 13.11.2024 № 5-86/9(324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5-107/9(264) </w:t>
            </w:r>
          </w:p>
        </w:tc>
      </w:tr>
      <w:tr w:rsidR="00D83984" w:rsidRPr="00EE4C16" w:rsidTr="00F3465A">
        <w:trPr>
          <w:trHeight w:val="116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«Норма плюс» (ИНН 7014063469) в сфере холодного водоснабжения на период с 01.01.2026 по 31.12.2030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4-396/9(265)</w:t>
            </w:r>
          </w:p>
        </w:tc>
      </w:tr>
      <w:tr w:rsidR="00D83984" w:rsidRPr="00EE4C16" w:rsidTr="00F3465A">
        <w:trPr>
          <w:trHeight w:val="8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потерь горячей воды в централизованных системах горячего водоснабжения (закрытая система) при ее транспортировке</w:t>
            </w:r>
            <w:r w:rsidRPr="00F3465A">
              <w:rPr>
                <w:rFonts w:ascii="PT Astra Serif" w:hAnsi="PT Astra Serif" w:cs="Verdana"/>
                <w:sz w:val="20"/>
                <w:szCs w:val="20"/>
              </w:rPr>
              <w:br/>
              <w:t>на период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2-266</w:t>
            </w:r>
          </w:p>
        </w:tc>
      </w:tr>
      <w:tr w:rsidR="00D83984" w:rsidRPr="00EE4C16" w:rsidTr="00F3465A">
        <w:trPr>
          <w:trHeight w:val="7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потерь питьевой воды в централизованных системах холодного водоснабжения при ее транспортировке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4-267</w:t>
            </w:r>
          </w:p>
        </w:tc>
      </w:tr>
      <w:tr w:rsidR="00D83984" w:rsidRPr="00EE4C16" w:rsidTr="00F3465A">
        <w:trPr>
          <w:trHeight w:val="7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казенное предприятие «</w:t>
            </w:r>
            <w:proofErr w:type="spellStart"/>
            <w:r w:rsidRPr="00F3465A">
              <w:rPr>
                <w:rFonts w:ascii="PT Astra Serif" w:hAnsi="PT Astra Serif" w:cs="Verdana"/>
                <w:sz w:val="20"/>
                <w:szCs w:val="20"/>
              </w:rPr>
              <w:t>Тепловодоснабжение</w:t>
            </w:r>
            <w:proofErr w:type="spellEnd"/>
            <w:r w:rsidRPr="00F3465A">
              <w:rPr>
                <w:rFonts w:ascii="PT Astra Serif" w:hAnsi="PT Astra Serif" w:cs="Verdana"/>
                <w:sz w:val="20"/>
                <w:szCs w:val="20"/>
              </w:rPr>
              <w:t>» Александровского сельского поселения (ИНН 7022007186)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1-142/9(268)</w:t>
            </w:r>
          </w:p>
        </w:tc>
      </w:tr>
      <w:tr w:rsidR="00D83984" w:rsidRPr="00EE4C16" w:rsidTr="00F3465A">
        <w:trPr>
          <w:trHeight w:val="4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23.09.2025 № 1-179/9(129)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1-269</w:t>
            </w:r>
          </w:p>
        </w:tc>
      </w:tr>
      <w:tr w:rsidR="00D83984" w:rsidRPr="00EE4C16" w:rsidTr="00F3465A">
        <w:trPr>
          <w:trHeight w:val="9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Новокусковские</w:t>
            </w:r>
            <w:proofErr w:type="spellEnd"/>
            <w:r w:rsidRPr="00F3465A">
              <w:rPr>
                <w:rFonts w:ascii="PT Astra Serif" w:hAnsi="PT Astra Serif" w:cs="Verdana"/>
                <w:sz w:val="20"/>
                <w:szCs w:val="20"/>
              </w:rPr>
              <w:t xml:space="preserve"> коммунальные системы» (ИНН 7002016954) на 2026 год и внесении изменения в приказ от 06.12.2023 № 1-95/9(233)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1-102/9(270)</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Новокусковские</w:t>
            </w:r>
            <w:proofErr w:type="spellEnd"/>
            <w:r w:rsidRPr="00F3465A">
              <w:rPr>
                <w:rFonts w:ascii="PT Astra Serif" w:hAnsi="PT Astra Serif" w:cs="Verdana"/>
                <w:sz w:val="20"/>
                <w:szCs w:val="20"/>
              </w:rPr>
              <w:t xml:space="preserve"> коммунальные системы» (ИНН 7002016954) на 2026 год и внесении изменения в приказ от 06.12.2023 № 1-96/9(232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1-103/9(271)</w:t>
            </w:r>
          </w:p>
        </w:tc>
      </w:tr>
      <w:tr w:rsidR="00D83984" w:rsidRPr="00EE4C16" w:rsidTr="00F3465A">
        <w:trPr>
          <w:trHeight w:val="9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«Ягодное жилищно-коммунальное хозяйство» (ИНН 7002011547) на 2026 год и внесении изменения в приказ от 29.11.2023 № 1-410/9(169)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1-44/9(272)</w:t>
            </w:r>
          </w:p>
        </w:tc>
      </w:tr>
      <w:tr w:rsidR="00D83984" w:rsidRPr="00EE4C16" w:rsidTr="00F3465A">
        <w:trPr>
          <w:trHeight w:val="9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Бакчартеплосети</w:t>
            </w:r>
            <w:proofErr w:type="spellEnd"/>
            <w:r w:rsidRPr="00F3465A">
              <w:rPr>
                <w:rFonts w:ascii="PT Astra Serif" w:hAnsi="PT Astra Serif" w:cs="Verdana"/>
                <w:sz w:val="20"/>
                <w:szCs w:val="20"/>
              </w:rPr>
              <w:t>» (ИНН 7003004207) на 2026 год и внесении изменения в приказ от 24.11.2022 № 1-192/9(259)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1-351/9(273)</w:t>
            </w:r>
          </w:p>
        </w:tc>
      </w:tr>
      <w:tr w:rsidR="00D83984" w:rsidRPr="00EE4C16" w:rsidTr="00F3465A">
        <w:trPr>
          <w:trHeight w:val="97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Бакчартеплосети</w:t>
            </w:r>
            <w:proofErr w:type="spellEnd"/>
            <w:r w:rsidRPr="00F3465A">
              <w:rPr>
                <w:rFonts w:ascii="PT Astra Serif" w:hAnsi="PT Astra Serif" w:cs="Verdana"/>
                <w:sz w:val="20"/>
                <w:szCs w:val="20"/>
              </w:rPr>
              <w:t>» (ИНН 7003004207) на 2026 год и внесении изменения в приказ от 24.11.2022 № 1-641/9(290)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1-355/9(274)</w:t>
            </w:r>
          </w:p>
        </w:tc>
      </w:tr>
      <w:tr w:rsidR="00D83984" w:rsidRPr="00EE4C16" w:rsidTr="00F3465A">
        <w:trPr>
          <w:trHeight w:val="8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на 2026 год и внесении </w:t>
            </w:r>
            <w:proofErr w:type="spellStart"/>
            <w:r w:rsidRPr="00F3465A">
              <w:rPr>
                <w:rFonts w:ascii="PT Astra Serif" w:hAnsi="PT Astra Serif" w:cs="Verdana"/>
                <w:sz w:val="20"/>
                <w:szCs w:val="20"/>
              </w:rPr>
              <w:t>измененияв</w:t>
            </w:r>
            <w:proofErr w:type="spellEnd"/>
            <w:r w:rsidRPr="00F3465A">
              <w:rPr>
                <w:rFonts w:ascii="PT Astra Serif" w:hAnsi="PT Astra Serif" w:cs="Verdana"/>
                <w:sz w:val="20"/>
                <w:szCs w:val="20"/>
              </w:rPr>
              <w:t xml:space="preserve"> приказ от 19.12.2023 № 1-293/9(425)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1-381/9(275)</w:t>
            </w:r>
          </w:p>
        </w:tc>
      </w:tr>
      <w:tr w:rsidR="00D83984" w:rsidRPr="00EE4C16" w:rsidTr="00F3465A">
        <w:trPr>
          <w:trHeight w:val="11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 на 2026 год и внесении изменения в приказ </w:t>
            </w:r>
            <w:r w:rsidRPr="00F3465A">
              <w:rPr>
                <w:rFonts w:ascii="PT Astra Serif" w:hAnsi="PT Astra Serif" w:cs="Verdana"/>
                <w:sz w:val="20"/>
                <w:szCs w:val="20"/>
              </w:rPr>
              <w:br/>
              <w:t>от 11.12.2024 № 1-470/9(466)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1-384/9(276)</w:t>
            </w:r>
          </w:p>
        </w:tc>
      </w:tr>
      <w:tr w:rsidR="00D83984" w:rsidRPr="00EE4C16" w:rsidTr="00F3465A">
        <w:trPr>
          <w:trHeight w:val="49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1-77/9(91)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1-277</w:t>
            </w:r>
          </w:p>
        </w:tc>
      </w:tr>
      <w:tr w:rsidR="00D83984" w:rsidRPr="00EE4C16" w:rsidTr="00F3465A">
        <w:trPr>
          <w:trHeight w:val="57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23.09.2025 № 1-124/9(130)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1-278</w:t>
            </w:r>
          </w:p>
        </w:tc>
      </w:tr>
      <w:tr w:rsidR="00D83984" w:rsidRPr="00EE4C16" w:rsidTr="00F3465A">
        <w:trPr>
          <w:trHeight w:val="88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«ЗПП - Т» (ИНН 7016003754) на 2026 год и внесении изменения</w:t>
            </w:r>
            <w:r w:rsidRPr="00F3465A">
              <w:rPr>
                <w:rFonts w:ascii="PT Astra Serif" w:hAnsi="PT Astra Serif" w:cs="Verdana"/>
                <w:sz w:val="20"/>
                <w:szCs w:val="20"/>
              </w:rPr>
              <w:br/>
              <w:t>в приказ от 29.11.2023 № 1-494/9(168)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1-415/9(279)</w:t>
            </w:r>
          </w:p>
        </w:tc>
      </w:tr>
      <w:tr w:rsidR="00D83984" w:rsidRPr="00EE4C16" w:rsidTr="00F3465A">
        <w:trPr>
          <w:trHeight w:val="7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w:t>
            </w:r>
            <w:r w:rsidRPr="00F3465A">
              <w:rPr>
                <w:rFonts w:ascii="PT Astra Serif" w:hAnsi="PT Astra Serif" w:cs="Verdana"/>
                <w:sz w:val="20"/>
                <w:szCs w:val="20"/>
              </w:rPr>
              <w:br/>
              <w:t>Томской области от 09.09.2025 № 1-42/9(114)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1-280</w:t>
            </w:r>
          </w:p>
        </w:tc>
      </w:tr>
      <w:tr w:rsidR="00D83984" w:rsidRPr="00EE4C16" w:rsidTr="00F3465A">
        <w:trPr>
          <w:trHeight w:val="9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Общество с ограниченной ответственностью «ДНР» (ИНН 7017375240) на 2026 год и внесении изменения </w:t>
            </w:r>
            <w:r w:rsidRPr="00F3465A">
              <w:rPr>
                <w:rFonts w:ascii="PT Astra Serif" w:hAnsi="PT Astra Serif" w:cs="Verdana"/>
                <w:sz w:val="20"/>
                <w:szCs w:val="20"/>
              </w:rPr>
              <w:br/>
              <w:t>в приказ от 13.12.2023 №  1-201/9(284)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1-96/9(281)</w:t>
            </w:r>
          </w:p>
        </w:tc>
      </w:tr>
      <w:tr w:rsidR="00D83984" w:rsidRPr="00EE4C16" w:rsidTr="00F3465A">
        <w:trPr>
          <w:trHeight w:val="64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изменения в приказ от 13.12.2023 № 1-88/9(292)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1-155/9(282)</w:t>
            </w:r>
          </w:p>
        </w:tc>
      </w:tr>
      <w:tr w:rsidR="00D83984" w:rsidRPr="00EE4C16" w:rsidTr="00F3465A">
        <w:trPr>
          <w:trHeight w:val="6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2026 год и внесении изменения в приказ от 13.12.2023 № 9-77/9(293)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9-154/9(283)</w:t>
            </w:r>
          </w:p>
        </w:tc>
      </w:tr>
      <w:tr w:rsidR="00D83984" w:rsidRPr="00EE4C16" w:rsidTr="00F3465A">
        <w:trPr>
          <w:trHeight w:val="6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w:t>
            </w:r>
            <w:proofErr w:type="spellStart"/>
            <w:r w:rsidRPr="00F3465A">
              <w:rPr>
                <w:rFonts w:ascii="PT Astra Serif" w:hAnsi="PT Astra Serif" w:cs="Verdana"/>
                <w:sz w:val="20"/>
                <w:szCs w:val="20"/>
              </w:rPr>
              <w:t>Томскнефтехим</w:t>
            </w:r>
            <w:proofErr w:type="spellEnd"/>
            <w:r w:rsidRPr="00F3465A">
              <w:rPr>
                <w:rFonts w:ascii="PT Astra Serif" w:hAnsi="PT Astra Serif" w:cs="Verdana"/>
                <w:sz w:val="20"/>
                <w:szCs w:val="20"/>
              </w:rPr>
              <w:t>» (ИНН 7017075536)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9-153/9(284)</w:t>
            </w:r>
          </w:p>
        </w:tc>
      </w:tr>
      <w:tr w:rsidR="00D83984" w:rsidRPr="00EE4C16" w:rsidTr="00F3465A">
        <w:trPr>
          <w:trHeight w:val="8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Пуско-НаладкаСервис</w:t>
            </w:r>
            <w:proofErr w:type="spellEnd"/>
            <w:r w:rsidRPr="00F3465A">
              <w:rPr>
                <w:rFonts w:ascii="PT Astra Serif" w:hAnsi="PT Astra Serif" w:cs="Verdana"/>
                <w:sz w:val="20"/>
                <w:szCs w:val="20"/>
              </w:rPr>
              <w:t>» (ИНН 5401379586) на 2026 год и внесении изменения в приказ от 06.12.2023 № 1-94/9(240)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1-166/9(285)</w:t>
            </w:r>
          </w:p>
        </w:tc>
      </w:tr>
      <w:tr w:rsidR="00D83984" w:rsidRPr="00EE4C16" w:rsidTr="00F3465A">
        <w:trPr>
          <w:trHeight w:val="97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Федеральное казенное учреждение «Исправительная колония № 3 Управления Федеральной службы исполнения наказаний по Томской области» (ИНН 7020035798)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1-617/9(286)</w:t>
            </w:r>
          </w:p>
        </w:tc>
      </w:tr>
      <w:tr w:rsidR="00D83984" w:rsidRPr="00EE4C16" w:rsidTr="00F3465A">
        <w:trPr>
          <w:trHeight w:val="4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1-100/9(98)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1-287</w:t>
            </w:r>
          </w:p>
        </w:tc>
      </w:tr>
      <w:tr w:rsidR="00D83984" w:rsidRPr="00EE4C16" w:rsidTr="00F3465A">
        <w:trPr>
          <w:trHeight w:val="5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1-101/9(99)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1-288</w:t>
            </w:r>
          </w:p>
        </w:tc>
      </w:tr>
      <w:tr w:rsidR="00D83984" w:rsidRPr="00EE4C16" w:rsidTr="00F3465A">
        <w:trPr>
          <w:trHeight w:val="4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1-99/9(92)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1-289</w:t>
            </w:r>
          </w:p>
        </w:tc>
      </w:tr>
      <w:tr w:rsidR="00D83984" w:rsidRPr="00EE4C16" w:rsidTr="00F3465A">
        <w:trPr>
          <w:trHeight w:val="7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ЭнергоТЭК</w:t>
            </w:r>
            <w:proofErr w:type="spellEnd"/>
            <w:r w:rsidRPr="00F3465A">
              <w:rPr>
                <w:rFonts w:ascii="PT Astra Serif" w:hAnsi="PT Astra Serif" w:cs="Verdana"/>
                <w:sz w:val="20"/>
                <w:szCs w:val="20"/>
              </w:rPr>
              <w:t>» (ИНН 7017318531) на 2026 год и внесении изменения в приказ от 19.12.2023 № 1-131/9(420)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1-104/9(290)</w:t>
            </w:r>
          </w:p>
        </w:tc>
      </w:tr>
      <w:tr w:rsidR="00D83984" w:rsidRPr="00EE4C16" w:rsidTr="00F3465A">
        <w:trPr>
          <w:trHeight w:val="4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1-125/9(118)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1-291</w:t>
            </w:r>
          </w:p>
        </w:tc>
      </w:tr>
      <w:tr w:rsidR="00D83984" w:rsidRPr="00EE4C16" w:rsidTr="00F3465A">
        <w:trPr>
          <w:trHeight w:val="7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Томлесдрев</w:t>
            </w:r>
            <w:proofErr w:type="spellEnd"/>
            <w:r w:rsidRPr="00F3465A">
              <w:rPr>
                <w:rFonts w:ascii="PT Astra Serif" w:hAnsi="PT Astra Serif" w:cs="Verdana"/>
                <w:sz w:val="20"/>
                <w:szCs w:val="20"/>
              </w:rPr>
              <w:t>» (ИНН 7017213271) на 2026 год и внесении изменения в приказ от 11.12.2024 № 1-262/9(467)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1-39/9(292)</w:t>
            </w:r>
          </w:p>
        </w:tc>
      </w:tr>
      <w:tr w:rsidR="00D83984" w:rsidRPr="00EE4C16" w:rsidTr="00F3465A">
        <w:trPr>
          <w:trHeight w:val="70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«Уют Орловка» (ИНН 7024044994) на 2026 год и внесении изменения в приказ от 04.12.2019 № 1-751/9(516)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1-294/9(293)</w:t>
            </w:r>
          </w:p>
        </w:tc>
      </w:tr>
      <w:tr w:rsidR="00D83984" w:rsidRPr="00EE4C16" w:rsidTr="00F3465A">
        <w:trPr>
          <w:trHeight w:val="12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xml:space="preserve">» Каргасокского сельского поселения (ИНН 7006005632) на 2026 год и внесении изменения в приказ от 13.12.2023 № 1-397/9(306)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1-303/9(294)</w:t>
            </w:r>
          </w:p>
        </w:tc>
      </w:tr>
      <w:tr w:rsidR="00D83984" w:rsidRPr="00EE4C16" w:rsidTr="00F3465A">
        <w:trPr>
          <w:trHeight w:val="113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Каргасокского сельского поселения (ИНН 7006005632) на 2026 год и внесении изменения в приказ  от 13.12.2023 № 9-396/9(307)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9-304/9(295)</w:t>
            </w:r>
          </w:p>
        </w:tc>
      </w:tr>
      <w:tr w:rsidR="00D83984" w:rsidRPr="00EE4C16" w:rsidTr="00F3465A">
        <w:trPr>
          <w:trHeight w:val="8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164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Каргасокский «</w:t>
            </w:r>
            <w:proofErr w:type="spellStart"/>
            <w:r w:rsidRPr="00F3465A">
              <w:rPr>
                <w:rFonts w:ascii="PT Astra Serif" w:hAnsi="PT Astra Serif" w:cs="Verdana"/>
                <w:sz w:val="20"/>
                <w:szCs w:val="20"/>
              </w:rPr>
              <w:t>Тепловодоканал</w:t>
            </w:r>
            <w:proofErr w:type="spellEnd"/>
            <w:r w:rsidRPr="00F3465A">
              <w:rPr>
                <w:rFonts w:ascii="PT Astra Serif" w:hAnsi="PT Astra Serif" w:cs="Verdana"/>
                <w:sz w:val="20"/>
                <w:szCs w:val="20"/>
              </w:rPr>
              <w:t>» Каргасокского сельского поселения (ИНН 7006005632)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9-305/9(296)</w:t>
            </w:r>
          </w:p>
        </w:tc>
      </w:tr>
      <w:tr w:rsidR="00D83984" w:rsidRPr="00EE4C16" w:rsidTr="00F3465A">
        <w:trPr>
          <w:trHeight w:val="11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«Нововасюганское» муниципального образования Нововасюганское сельское поселение (ИНН 7006007407) на 2026 год и внесении изменения в приказ от 19.12.2023  №  1-132/9(421)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1-306/9(297)</w:t>
            </w:r>
          </w:p>
        </w:tc>
      </w:tr>
      <w:tr w:rsidR="00D83984" w:rsidRPr="00EE4C16" w:rsidTr="00F3465A">
        <w:trPr>
          <w:trHeight w:val="4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1-364/9(116)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1-298</w:t>
            </w:r>
          </w:p>
        </w:tc>
      </w:tr>
      <w:tr w:rsidR="00D83984" w:rsidRPr="00EE4C16" w:rsidTr="00F3465A">
        <w:trPr>
          <w:trHeight w:val="3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23.09.2025 № 1-530/9(131)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1-299</w:t>
            </w:r>
          </w:p>
        </w:tc>
      </w:tr>
      <w:tr w:rsidR="00D83984" w:rsidRPr="00EE4C16" w:rsidTr="00F3465A">
        <w:trPr>
          <w:trHeight w:val="47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1-290/9(117)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1-300</w:t>
            </w:r>
          </w:p>
        </w:tc>
      </w:tr>
      <w:tr w:rsidR="00D83984" w:rsidRPr="00EE4C16" w:rsidTr="00F3465A">
        <w:trPr>
          <w:trHeight w:val="4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169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1-76/9(115)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1-301</w:t>
            </w:r>
          </w:p>
        </w:tc>
      </w:tr>
      <w:tr w:rsidR="00D83984" w:rsidRPr="00EE4C16" w:rsidTr="00F3465A">
        <w:trPr>
          <w:trHeight w:val="3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23.09.2025 № 1-531/9(133)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1-302</w:t>
            </w:r>
          </w:p>
        </w:tc>
      </w:tr>
      <w:tr w:rsidR="00D83984" w:rsidRPr="00EE4C16" w:rsidTr="00F3465A">
        <w:trPr>
          <w:trHeight w:val="11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«ЖКХ </w:t>
            </w:r>
            <w:proofErr w:type="spellStart"/>
            <w:r w:rsidRPr="00F3465A">
              <w:rPr>
                <w:rFonts w:ascii="PT Astra Serif" w:hAnsi="PT Astra Serif" w:cs="Verdana"/>
                <w:sz w:val="20"/>
                <w:szCs w:val="20"/>
              </w:rPr>
              <w:t>Усть-Тымское</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Усть-Тымское</w:t>
            </w:r>
            <w:proofErr w:type="spellEnd"/>
            <w:r w:rsidRPr="00F3465A">
              <w:rPr>
                <w:rFonts w:ascii="PT Astra Serif" w:hAnsi="PT Astra Serif" w:cs="Verdana"/>
                <w:sz w:val="20"/>
                <w:szCs w:val="20"/>
              </w:rPr>
              <w:t xml:space="preserve"> сельское поселение» (ИНН 7006006146) на 2026 год и внесении изменения</w:t>
            </w:r>
            <w:r w:rsidRPr="00F3465A">
              <w:rPr>
                <w:rFonts w:ascii="PT Astra Serif" w:hAnsi="PT Astra Serif" w:cs="Verdana"/>
                <w:sz w:val="20"/>
                <w:szCs w:val="20"/>
              </w:rPr>
              <w:br/>
              <w:t>в приказ от 08.10.2024 № 1-495/9(230)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1-532/9(303)</w:t>
            </w:r>
          </w:p>
        </w:tc>
      </w:tr>
      <w:tr w:rsidR="00D83984" w:rsidRPr="00EE4C16" w:rsidTr="00F3465A">
        <w:trPr>
          <w:trHeight w:val="55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23.09.2025 № 1-529/9(132)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1-304</w:t>
            </w:r>
          </w:p>
        </w:tc>
      </w:tr>
      <w:tr w:rsidR="00D83984" w:rsidRPr="00EE4C16" w:rsidTr="00F3465A">
        <w:trPr>
          <w:trHeight w:val="5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1-274/9(119)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1-305</w:t>
            </w:r>
          </w:p>
        </w:tc>
      </w:tr>
      <w:tr w:rsidR="00D83984" w:rsidRPr="00EE4C16" w:rsidTr="00F3465A">
        <w:trPr>
          <w:trHeight w:val="5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1-273/9(120)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1-306</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«Служба тепловой энергии» (ИНН 7008000630) на 2026 год и внесении изменения в приказ от 29.11.2023 № 1-427/9(192)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1-293/9(307)</w:t>
            </w:r>
          </w:p>
        </w:tc>
      </w:tr>
      <w:tr w:rsidR="00D83984" w:rsidRPr="00EE4C16" w:rsidTr="00F3465A">
        <w:trPr>
          <w:trHeight w:val="4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1-376/9(121)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1-308</w:t>
            </w:r>
          </w:p>
        </w:tc>
      </w:tr>
      <w:tr w:rsidR="00D83984" w:rsidRPr="00EE4C16" w:rsidTr="00F3465A">
        <w:trPr>
          <w:trHeight w:val="5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1-377/9(122)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1-309</w:t>
            </w:r>
          </w:p>
        </w:tc>
      </w:tr>
      <w:tr w:rsidR="00D83984" w:rsidRPr="00EE4C16" w:rsidTr="00F3465A">
        <w:trPr>
          <w:trHeight w:val="55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09.09.2025 № 1-371/9(124)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1-310</w:t>
            </w:r>
          </w:p>
        </w:tc>
      </w:tr>
      <w:tr w:rsidR="00D83984" w:rsidRPr="00EE4C16" w:rsidTr="00F3465A">
        <w:trPr>
          <w:trHeight w:val="4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179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1-372/9(123)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1-311</w:t>
            </w:r>
          </w:p>
        </w:tc>
      </w:tr>
      <w:tr w:rsidR="00D83984" w:rsidRPr="00EE4C16" w:rsidTr="00F3465A">
        <w:trPr>
          <w:trHeight w:val="95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«Водовод-М» (ИНН 7010003003)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1-361/9(312)</w:t>
            </w:r>
          </w:p>
        </w:tc>
      </w:tr>
      <w:tr w:rsidR="00D83984" w:rsidRPr="00EE4C16" w:rsidTr="00F3465A">
        <w:trPr>
          <w:trHeight w:val="4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1-97/9(96)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1-313</w:t>
            </w:r>
          </w:p>
        </w:tc>
      </w:tr>
      <w:tr w:rsidR="00D83984" w:rsidRPr="00EE4C16" w:rsidTr="00F3465A">
        <w:trPr>
          <w:trHeight w:val="9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Парабельского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Парабель-Энергокомплекс</w:t>
            </w:r>
            <w:proofErr w:type="spellEnd"/>
            <w:r w:rsidRPr="00F3465A">
              <w:rPr>
                <w:rFonts w:ascii="PT Astra Serif" w:hAnsi="PT Astra Serif" w:cs="Verdana"/>
                <w:sz w:val="20"/>
                <w:szCs w:val="20"/>
              </w:rPr>
              <w:t>» (ИНН 7011006536) на 2026 год и внесении изменения</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приказ от 28.11.2024 № 1-328/9(346)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1-270/9(314)</w:t>
            </w:r>
          </w:p>
        </w:tc>
      </w:tr>
      <w:tr w:rsidR="00D83984" w:rsidRPr="00EE4C16" w:rsidTr="00F3465A">
        <w:trPr>
          <w:trHeight w:val="70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Парабельского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Парабель-Энергокомплекс</w:t>
            </w:r>
            <w:proofErr w:type="spellEnd"/>
            <w:r w:rsidRPr="00F3465A">
              <w:rPr>
                <w:rFonts w:ascii="PT Astra Serif" w:hAnsi="PT Astra Serif" w:cs="Verdana"/>
                <w:sz w:val="20"/>
                <w:szCs w:val="20"/>
              </w:rPr>
              <w:t>» (ИНН 7011006536) на теплоноситель</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9-590/9(315)</w:t>
            </w:r>
          </w:p>
        </w:tc>
      </w:tr>
      <w:tr w:rsidR="00D83984" w:rsidRPr="00EE4C16" w:rsidTr="00F3465A">
        <w:trPr>
          <w:trHeight w:val="4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1-307/9(95)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1-316</w:t>
            </w:r>
          </w:p>
        </w:tc>
      </w:tr>
      <w:tr w:rsidR="00D83984" w:rsidRPr="00EE4C16" w:rsidTr="00F3465A">
        <w:trPr>
          <w:trHeight w:val="6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185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 год и внесении изменения в приказ от 29.11.2023 № 1-386/9(170)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1-148/9(317)</w:t>
            </w:r>
          </w:p>
        </w:tc>
      </w:tr>
      <w:tr w:rsidR="00D83984" w:rsidRPr="00EE4C16" w:rsidTr="00F3465A">
        <w:trPr>
          <w:trHeight w:val="6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 год и внесении изменения в приказ от 29.11.2023 № 1-388/9(171)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1-145/9(318)</w:t>
            </w:r>
          </w:p>
        </w:tc>
      </w:tr>
      <w:tr w:rsidR="00D83984" w:rsidRPr="00EE4C16" w:rsidTr="00F3465A">
        <w:trPr>
          <w:trHeight w:val="9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1-146/9(319)</w:t>
            </w:r>
          </w:p>
        </w:tc>
      </w:tr>
      <w:tr w:rsidR="00D83984" w:rsidRPr="00EE4C16" w:rsidTr="00F3465A">
        <w:trPr>
          <w:trHeight w:val="85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1-147/9(320)</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189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1-144/9(321)</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«Прогресс» (ИНН 7005016590) на 2026 год и внесении изменения в приказ от 28.11.2024  № 1-97/9(349)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1-83/9(322)</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«Прогресс» (ИНН 7005016590) на 2026 год и внесении изменения в приказ от 28.11.2024  № 1-98/9(350)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1-271/9(323)</w:t>
            </w:r>
          </w:p>
        </w:tc>
      </w:tr>
      <w:tr w:rsidR="00D83984" w:rsidRPr="00EE4C16" w:rsidTr="00F3465A">
        <w:trPr>
          <w:trHeight w:val="7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«КП «Ключи» (ИНН 7014044794) на 2026 год и внесении изменения в приказ от 24.11.2022 № 1-309/9(349)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1-272/9(324)</w:t>
            </w:r>
          </w:p>
        </w:tc>
      </w:tr>
      <w:tr w:rsidR="00D83984" w:rsidRPr="00EE4C16" w:rsidTr="00F3465A">
        <w:trPr>
          <w:trHeight w:val="4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1-267/9(90)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1-325</w:t>
            </w:r>
          </w:p>
        </w:tc>
      </w:tr>
      <w:tr w:rsidR="00D83984" w:rsidRPr="00EE4C16" w:rsidTr="00F3465A">
        <w:trPr>
          <w:trHeight w:val="9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Томского района «Технополигон» (ИНН 7014049866) на 2026 год и внесении изменения в приказ от 25.11.2022 № 1-342/9(370)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1-296/9(326)</w:t>
            </w:r>
          </w:p>
        </w:tc>
      </w:tr>
      <w:tr w:rsidR="00D83984" w:rsidRPr="00EE4C16" w:rsidTr="00F3465A">
        <w:trPr>
          <w:trHeight w:val="4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1-105/9(100)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1-327</w:t>
            </w:r>
          </w:p>
        </w:tc>
      </w:tr>
      <w:tr w:rsidR="00D83984" w:rsidRPr="00EE4C16" w:rsidTr="00F3465A">
        <w:trPr>
          <w:trHeight w:val="9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«Норма плюс» (ИНН 7014063469) на 2026 год и внесении изменения в приказ от 29.11.2023 № 1-225/9(187)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1-428/9(328)</w:t>
            </w:r>
          </w:p>
        </w:tc>
      </w:tr>
      <w:tr w:rsidR="00D83984" w:rsidRPr="00EE4C16" w:rsidTr="00F3465A">
        <w:trPr>
          <w:trHeight w:val="9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«Норма плюс» (ИНН 7014063469) на 2026 год и внесении изменения в приказ от 29.11.2023 № 1-224/9(186)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1-425/9(329)</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«Норма плюс» (ИНН 7014063469) на 2026 год и внесении изменения в приказ от 29.11.2023 № 1-223/9(185)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1-427/9(330)</w:t>
            </w:r>
          </w:p>
        </w:tc>
      </w:tr>
      <w:tr w:rsidR="00D83984" w:rsidRPr="00EE4C16" w:rsidTr="00F3465A">
        <w:trPr>
          <w:trHeight w:val="8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199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«Норма плюс» (ИНН 7014063469) на 2026 год и внесении изменения в приказ от 13.12.2023 № 1-220/9(295)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1-426/9(331)</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«Норма плюс» (ИНН 7014063469) на 2026 год и внесении изменения в приказ от 13.12.2023 № 9-221/9(296)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9-424/9(332)</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201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«Норма плюс» (ИНН 7014063469) на горячую воду в открытой системе теплоснабжения</w:t>
            </w:r>
            <w:r w:rsidRPr="00F3465A">
              <w:rPr>
                <w:rFonts w:ascii="PT Astra Serif" w:hAnsi="PT Astra Serif" w:cs="Verdana"/>
                <w:sz w:val="20"/>
                <w:szCs w:val="20"/>
              </w:rPr>
              <w:br/>
              <w:t xml:space="preserve">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9-423/9(333)</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«Западная Тепловая Компания» (ИНН 7014055845) на 2026 год и внесении изменения в приказ от 06.12.2023 № 1-442/9(234)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1-282/9(334)</w:t>
            </w:r>
          </w:p>
        </w:tc>
      </w:tr>
      <w:tr w:rsidR="00D83984" w:rsidRPr="00EE4C16" w:rsidTr="00F3465A">
        <w:trPr>
          <w:trHeight w:val="41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09.09.2025 № 1-363/9(125)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1-335</w:t>
            </w:r>
          </w:p>
        </w:tc>
      </w:tr>
      <w:tr w:rsidR="00D83984" w:rsidRPr="00EE4C16" w:rsidTr="00F3465A">
        <w:trPr>
          <w:trHeight w:val="11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Межениновского</w:t>
            </w:r>
            <w:proofErr w:type="spellEnd"/>
            <w:r w:rsidRPr="00F3465A">
              <w:rPr>
                <w:rFonts w:ascii="PT Astra Serif" w:hAnsi="PT Astra Serif" w:cs="Verdana"/>
                <w:sz w:val="20"/>
                <w:szCs w:val="20"/>
              </w:rPr>
              <w:t xml:space="preserve"> сельского поселения «Жилищно-коммунальное хозяйство </w:t>
            </w:r>
            <w:proofErr w:type="spellStart"/>
            <w:r w:rsidRPr="00F3465A">
              <w:rPr>
                <w:rFonts w:ascii="PT Astra Serif" w:hAnsi="PT Astra Serif" w:cs="Verdana"/>
                <w:sz w:val="20"/>
                <w:szCs w:val="20"/>
              </w:rPr>
              <w:t>ВодСервис</w:t>
            </w:r>
            <w:proofErr w:type="spellEnd"/>
            <w:r w:rsidRPr="00F3465A">
              <w:rPr>
                <w:rFonts w:ascii="PT Astra Serif" w:hAnsi="PT Astra Serif" w:cs="Verdana"/>
                <w:sz w:val="20"/>
                <w:szCs w:val="20"/>
              </w:rPr>
              <w:t>» (ИНН 7014057257) на 2026 год и внесении изменения в приказ от 06.12.2023 № 1-149/9(225)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1-258/9(336)</w:t>
            </w:r>
          </w:p>
        </w:tc>
      </w:tr>
      <w:tr w:rsidR="00D83984" w:rsidRPr="00EE4C16" w:rsidTr="00F3465A">
        <w:trPr>
          <w:trHeight w:val="9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Томского района «Технополигон» (ИНН 7014049866) на 2026 год и внесении изменения в приказ от 18.10.2024 № 1-179/9(250)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1-298/9(337)</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26.08.2025 № 1-311/9(94)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09.12.2025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1-338</w:t>
            </w:r>
          </w:p>
        </w:tc>
      </w:tr>
      <w:tr w:rsidR="00D83984" w:rsidRPr="00EE4C16" w:rsidTr="00F3465A">
        <w:trPr>
          <w:trHeight w:val="95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Большедороховское</w:t>
            </w:r>
            <w:proofErr w:type="spellEnd"/>
            <w:r w:rsidRPr="00F3465A">
              <w:rPr>
                <w:rFonts w:ascii="PT Astra Serif" w:hAnsi="PT Astra Serif" w:cs="Verdana"/>
                <w:sz w:val="20"/>
                <w:szCs w:val="20"/>
              </w:rPr>
              <w:t xml:space="preserve"> жилищно-коммунальное хозяйство» (ИНН 7002011508) на 2026 год и внесении изменения в приказ от 19.12.2023 № 1-428/9(427)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1-366/9(339)</w:t>
            </w:r>
          </w:p>
        </w:tc>
      </w:tr>
      <w:tr w:rsidR="00D83984" w:rsidRPr="00EE4C16" w:rsidTr="00F3465A">
        <w:trPr>
          <w:trHeight w:val="99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Большедороховское</w:t>
            </w:r>
            <w:proofErr w:type="spellEnd"/>
            <w:r w:rsidRPr="00F3465A">
              <w:rPr>
                <w:rFonts w:ascii="PT Astra Serif" w:hAnsi="PT Astra Serif" w:cs="Verdana"/>
                <w:sz w:val="20"/>
                <w:szCs w:val="20"/>
              </w:rPr>
              <w:t xml:space="preserve"> жилищно-коммунальное хозяйство» (ИНН 7002011508) на 2026 год и внесении изменения в приказ от 19.12.2023 № 1-429/9(426)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1-365/9(340)</w:t>
            </w:r>
          </w:p>
        </w:tc>
      </w:tr>
      <w:tr w:rsidR="00D83984" w:rsidRPr="00EE4C16" w:rsidTr="00F3465A">
        <w:trPr>
          <w:trHeight w:val="98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209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«Новиковское жилищно-коммунальное хозяйство» (ИНН 7002011522) на 2026 год и внесении изменения в приказ от 19.12.2023 № 1-411/9(429)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1-375/9(341)</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«Новиковское жилищно-коммунальное хозяйство» (ИНН 7002011522) на 2026 год и внесении изменения в приказ от 19.12.2023 № 1-405/9(428)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1-374/9(342)</w:t>
            </w:r>
          </w:p>
        </w:tc>
      </w:tr>
      <w:tr w:rsidR="00D83984" w:rsidRPr="00EE4C16" w:rsidTr="00F3465A">
        <w:trPr>
          <w:trHeight w:val="9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Бакчартеплосети</w:t>
            </w:r>
            <w:proofErr w:type="spellEnd"/>
            <w:r w:rsidRPr="00F3465A">
              <w:rPr>
                <w:rFonts w:ascii="PT Astra Serif" w:hAnsi="PT Astra Serif" w:cs="Verdana"/>
                <w:sz w:val="20"/>
                <w:szCs w:val="20"/>
              </w:rPr>
              <w:t>» (ИНН 7003004207) на 2026 год и внесении изменения в приказ от 24.11.2022 № 1-189/9(207)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1-352/9(343)</w:t>
            </w:r>
          </w:p>
        </w:tc>
      </w:tr>
      <w:tr w:rsidR="00D83984" w:rsidRPr="00EE4C16" w:rsidTr="00F3465A">
        <w:trPr>
          <w:trHeight w:val="9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Сайгинское</w:t>
            </w:r>
            <w:proofErr w:type="spellEnd"/>
            <w:r w:rsidRPr="00F3465A">
              <w:rPr>
                <w:rFonts w:ascii="PT Astra Serif" w:hAnsi="PT Astra Serif" w:cs="Verdana"/>
                <w:sz w:val="20"/>
                <w:szCs w:val="20"/>
              </w:rPr>
              <w:t xml:space="preserve"> ЖКХ» (ИНН 7025006840) на 2026 год и внесении изменений в приказ от 11.12.2024 № 1-559/9(476)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1-126/9(344)</w:t>
            </w:r>
          </w:p>
        </w:tc>
      </w:tr>
      <w:tr w:rsidR="00D83984" w:rsidRPr="00EE4C16" w:rsidTr="00F3465A">
        <w:trPr>
          <w:trHeight w:val="73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Катайгинское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7004007987)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1-380/9(345)</w:t>
            </w:r>
          </w:p>
        </w:tc>
      </w:tr>
      <w:tr w:rsidR="00D83984" w:rsidRPr="00EE4C16" w:rsidTr="00F3465A">
        <w:trPr>
          <w:trHeight w:val="97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 на 2026 год и внесении изменения в приказ от 28.11.2024 № 1-248/9(353)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1-265/9(346)</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 на 2026 год и внесении изменения в приказ от 28.11.2024 № 9-324/9(354)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9-266/9(347)</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«Сетевая компания ТДСК» (ИНН 7017245330) на 2026 год и внесении изменения в приказ от 19.12.2024 № 1-250/9(597)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1-357/9(348)</w:t>
            </w:r>
          </w:p>
        </w:tc>
      </w:tr>
      <w:tr w:rsidR="00D83984" w:rsidRPr="00EE4C16" w:rsidTr="00F3465A">
        <w:trPr>
          <w:trHeight w:val="47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«Сетевая компания ТДСК» (ИНН 7017245330)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1-356/9(349)</w:t>
            </w:r>
          </w:p>
        </w:tc>
      </w:tr>
      <w:tr w:rsidR="00D83984" w:rsidRPr="00EE4C16" w:rsidTr="00F3465A">
        <w:trPr>
          <w:trHeight w:val="11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w:t>
            </w:r>
            <w:proofErr w:type="spellStart"/>
            <w:r w:rsidRPr="00F3465A">
              <w:rPr>
                <w:rFonts w:ascii="PT Astra Serif" w:hAnsi="PT Astra Serif" w:cs="Verdana"/>
                <w:sz w:val="20"/>
                <w:szCs w:val="20"/>
              </w:rPr>
              <w:t>Кожевниковское</w:t>
            </w:r>
            <w:proofErr w:type="spellEnd"/>
            <w:r w:rsidRPr="00F3465A">
              <w:rPr>
                <w:rFonts w:ascii="PT Astra Serif" w:hAnsi="PT Astra Serif" w:cs="Verdana"/>
                <w:sz w:val="20"/>
                <w:szCs w:val="20"/>
              </w:rPr>
              <w:t xml:space="preserve"> районное муниципальное унитарное предприятие «Коммунальное ремонтно-строительное хозяйство» (ИНН 7008006430) на 2026 год и внесении изменений  в приказ от 19.12.2023 № 1-206/9(415)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1-275/9(350)</w:t>
            </w:r>
          </w:p>
        </w:tc>
      </w:tr>
      <w:tr w:rsidR="00D83984" w:rsidRPr="00EE4C16" w:rsidTr="00F3465A">
        <w:trPr>
          <w:trHeight w:val="97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«Колпашевская тепловая компания» (ИНН 7007009950) на 2026 год и внесении изменения в приказ от 24.11.2022 № 1-369/9(286)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1-417/9(351)</w:t>
            </w:r>
          </w:p>
        </w:tc>
      </w:tr>
      <w:tr w:rsidR="00D83984" w:rsidRPr="00EE4C16" w:rsidTr="00F3465A">
        <w:trPr>
          <w:trHeight w:val="70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казенное предприятие «</w:t>
            </w:r>
            <w:proofErr w:type="spellStart"/>
            <w:r w:rsidRPr="00F3465A">
              <w:rPr>
                <w:rFonts w:ascii="PT Astra Serif" w:hAnsi="PT Astra Serif" w:cs="Verdana"/>
                <w:sz w:val="20"/>
                <w:szCs w:val="20"/>
              </w:rPr>
              <w:t>Чажемтовское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Чажемтовского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7000012175)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1-373/9(352)</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1-418/9(353)</w:t>
            </w:r>
          </w:p>
        </w:tc>
      </w:tr>
      <w:tr w:rsidR="00D83984" w:rsidRPr="00EE4C16" w:rsidTr="00F3465A">
        <w:trPr>
          <w:trHeight w:val="6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1-420/9(354)</w:t>
            </w:r>
          </w:p>
        </w:tc>
      </w:tr>
      <w:tr w:rsidR="00D83984" w:rsidRPr="00EE4C16" w:rsidTr="00F3465A">
        <w:trPr>
          <w:trHeight w:val="12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на 2026 год и внесении изменения </w:t>
            </w:r>
            <w:r w:rsidRPr="00F3465A">
              <w:rPr>
                <w:rFonts w:ascii="PT Astra Serif" w:hAnsi="PT Astra Serif" w:cs="Verdana"/>
                <w:sz w:val="20"/>
                <w:szCs w:val="20"/>
              </w:rPr>
              <w:br/>
              <w:t>в приказ от 19.12.2023 №  1-228/9(434)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1-421/9(355)</w:t>
            </w:r>
          </w:p>
        </w:tc>
      </w:tr>
      <w:tr w:rsidR="00D83984" w:rsidRPr="00EE4C16" w:rsidTr="00F3465A">
        <w:trPr>
          <w:trHeight w:val="7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1-419/9(356)</w:t>
            </w:r>
          </w:p>
        </w:tc>
      </w:tr>
      <w:tr w:rsidR="00D83984" w:rsidRPr="00EE4C16" w:rsidTr="00F3465A">
        <w:trPr>
          <w:trHeight w:val="117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казенное предприятие «Обь»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района Томской области (ИНН 7026000103) на 2026 год и внесении изменения в приказ от 13.12.2023 № 1-446/9(313)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1-360/9(357)</w:t>
            </w:r>
          </w:p>
        </w:tc>
      </w:tr>
      <w:tr w:rsidR="00D83984" w:rsidRPr="00EE4C16" w:rsidTr="00F3465A">
        <w:trPr>
          <w:trHeight w:val="12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«Нарымское жилищно-коммунальное хозяйство» (ИНН 7011003207) </w:t>
            </w:r>
            <w:r w:rsidRPr="00F3465A">
              <w:rPr>
                <w:rFonts w:ascii="PT Astra Serif" w:hAnsi="PT Astra Serif" w:cs="Verdana"/>
                <w:sz w:val="20"/>
                <w:szCs w:val="20"/>
              </w:rPr>
              <w:br/>
              <w:t>на 2026 год и внесении изменения в приказ от 19.12.2023 № 1-404/9(423)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1-315/9(358)</w:t>
            </w:r>
          </w:p>
        </w:tc>
      </w:tr>
      <w:tr w:rsidR="00D83984" w:rsidRPr="00EE4C16" w:rsidTr="00F3465A">
        <w:trPr>
          <w:trHeight w:val="4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«Нарымское жилищно-коммунальное хозяйство» (ИНН 7011003207) </w:t>
            </w:r>
            <w:r w:rsidRPr="00F3465A">
              <w:rPr>
                <w:rFonts w:ascii="PT Astra Serif" w:hAnsi="PT Astra Serif" w:cs="Verdana"/>
                <w:sz w:val="20"/>
                <w:szCs w:val="20"/>
              </w:rPr>
              <w:br/>
              <w:t>на 2026 год и внесении изменений в приказ от 19.12.2023 № 1-227/9(422)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1-316/9(359)</w:t>
            </w:r>
          </w:p>
        </w:tc>
      </w:tr>
      <w:tr w:rsidR="00D83984" w:rsidRPr="00EE4C16" w:rsidTr="00F3465A">
        <w:trPr>
          <w:trHeight w:val="94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1-143/9(360)</w:t>
            </w:r>
          </w:p>
        </w:tc>
      </w:tr>
      <w:tr w:rsidR="00D83984" w:rsidRPr="00EE4C16" w:rsidTr="00F3465A">
        <w:trPr>
          <w:trHeight w:val="9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«ЖИЛКОМХОЗ» (ИНН 7012004958) на 2026 год и внесении изменения в приказ от 28.11.2024 № 1-256/9(347)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1-152/9(361)</w:t>
            </w:r>
          </w:p>
        </w:tc>
      </w:tr>
      <w:tr w:rsidR="00D83984" w:rsidRPr="00EE4C16" w:rsidTr="00F3465A">
        <w:trPr>
          <w:trHeight w:val="6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Воронинского сельского поселения «Воронинское» (ИНН 7000025784)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1-527/9(362)</w:t>
            </w:r>
          </w:p>
        </w:tc>
      </w:tr>
      <w:tr w:rsidR="00D83984" w:rsidRPr="00EE4C16" w:rsidTr="00F3465A">
        <w:trPr>
          <w:trHeight w:val="9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Общество с ограниченной ответственностью «РСО </w:t>
            </w:r>
            <w:proofErr w:type="spellStart"/>
            <w:r w:rsidRPr="00F3465A">
              <w:rPr>
                <w:rFonts w:ascii="PT Astra Serif" w:hAnsi="PT Astra Serif" w:cs="Verdana"/>
                <w:sz w:val="20"/>
                <w:szCs w:val="20"/>
              </w:rPr>
              <w:t>ТеплоГарант</w:t>
            </w:r>
            <w:proofErr w:type="spellEnd"/>
            <w:r w:rsidRPr="00F3465A">
              <w:rPr>
                <w:rFonts w:ascii="PT Astra Serif" w:hAnsi="PT Astra Serif" w:cs="Verdana"/>
                <w:sz w:val="20"/>
                <w:szCs w:val="20"/>
              </w:rPr>
              <w:t>» (ИНН 7014063148) на 2026 год и внесении изменения в приказ от 30.10.2024 № 1-355/9(287)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1-362/9(363)</w:t>
            </w:r>
          </w:p>
        </w:tc>
      </w:tr>
      <w:tr w:rsidR="00D83984" w:rsidRPr="00EE4C16" w:rsidTr="00F3465A">
        <w:trPr>
          <w:trHeight w:val="57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СтройКомфорт</w:t>
            </w:r>
            <w:proofErr w:type="spellEnd"/>
            <w:r w:rsidRPr="00F3465A">
              <w:rPr>
                <w:rFonts w:ascii="PT Astra Serif" w:hAnsi="PT Astra Serif" w:cs="Verdana"/>
                <w:sz w:val="20"/>
                <w:szCs w:val="20"/>
              </w:rPr>
              <w:t>» (ИНН 7017460305)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1-555/9(364)</w:t>
            </w:r>
          </w:p>
        </w:tc>
      </w:tr>
      <w:tr w:rsidR="00D83984" w:rsidRPr="00EE4C16" w:rsidTr="00F3465A">
        <w:trPr>
          <w:trHeight w:val="11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1-310/9(365)</w:t>
            </w:r>
          </w:p>
        </w:tc>
      </w:tr>
      <w:tr w:rsidR="00D83984" w:rsidRPr="00EE4C16" w:rsidTr="00F3465A">
        <w:trPr>
          <w:trHeight w:val="111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1-309/9(366)</w:t>
            </w:r>
          </w:p>
        </w:tc>
      </w:tr>
      <w:tr w:rsidR="00D83984" w:rsidRPr="00EE4C16" w:rsidTr="00F3465A">
        <w:trPr>
          <w:trHeight w:val="9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w:t>
            </w:r>
            <w:r w:rsidRPr="00F3465A">
              <w:rPr>
                <w:rFonts w:ascii="PT Astra Serif" w:hAnsi="PT Astra Serif" w:cs="Verdana"/>
                <w:sz w:val="20"/>
                <w:szCs w:val="20"/>
              </w:rPr>
              <w:br/>
              <w:t>«Служба коммунального хозяйства» (ИНН 7000016194)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1-414/9(367)</w:t>
            </w:r>
          </w:p>
        </w:tc>
      </w:tr>
      <w:tr w:rsidR="00D83984" w:rsidRPr="00EE4C16" w:rsidTr="00F3465A">
        <w:trPr>
          <w:trHeight w:val="52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«Мирный» (ИНН 7014065385)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1-317/9(368)</w:t>
            </w:r>
          </w:p>
        </w:tc>
      </w:tr>
      <w:tr w:rsidR="00D83984" w:rsidRPr="00EE4C16" w:rsidTr="00F3465A">
        <w:trPr>
          <w:trHeight w:val="43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«Р-ТЕРМО» (ИНН 7000014817)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1-378/9(369)</w:t>
            </w:r>
          </w:p>
        </w:tc>
      </w:tr>
      <w:tr w:rsidR="00D83984" w:rsidRPr="00EE4C16" w:rsidTr="00F3465A">
        <w:trPr>
          <w:trHeight w:val="4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«Р-ТЕРМО» (ИНН 7000014817)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1-379/9(370)</w:t>
            </w:r>
          </w:p>
        </w:tc>
      </w:tr>
      <w:tr w:rsidR="00D83984" w:rsidRPr="00EE4C16" w:rsidTr="00F3465A">
        <w:trPr>
          <w:trHeight w:val="2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долгосрочных параметров регулирования и тарифов на тепловую энергию теплоснабжающей организации Муниципальное </w:t>
            </w:r>
            <w:proofErr w:type="spellStart"/>
            <w:r w:rsidRPr="00F3465A">
              <w:rPr>
                <w:rFonts w:ascii="PT Astra Serif" w:hAnsi="PT Astra Serif" w:cs="Verdana"/>
                <w:sz w:val="20"/>
                <w:szCs w:val="20"/>
              </w:rPr>
              <w:t>унитарноепредприятие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Рыбалово</w:t>
            </w:r>
            <w:proofErr w:type="spellEnd"/>
            <w:r w:rsidRPr="00F3465A">
              <w:rPr>
                <w:rFonts w:ascii="PT Astra Serif" w:hAnsi="PT Astra Serif" w:cs="Verdana"/>
                <w:sz w:val="20"/>
                <w:szCs w:val="20"/>
              </w:rPr>
              <w:t>» (ИНН 7014065145)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1-45/9(371)</w:t>
            </w:r>
          </w:p>
        </w:tc>
      </w:tr>
      <w:tr w:rsidR="00D83984" w:rsidRPr="00EE4C16" w:rsidTr="00F3465A">
        <w:trPr>
          <w:trHeight w:val="9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теплоноситель теплоснабжающей организации Муниципальное унитарное предприятие «</w:t>
            </w:r>
            <w:proofErr w:type="spellStart"/>
            <w:r w:rsidRPr="00F3465A">
              <w:rPr>
                <w:rFonts w:ascii="PT Astra Serif" w:hAnsi="PT Astra Serif" w:cs="Verdana"/>
                <w:sz w:val="20"/>
                <w:szCs w:val="20"/>
              </w:rPr>
              <w:t>Рыбалово</w:t>
            </w:r>
            <w:proofErr w:type="spellEnd"/>
            <w:r w:rsidRPr="00F3465A">
              <w:rPr>
                <w:rFonts w:ascii="PT Astra Serif" w:hAnsi="PT Astra Serif" w:cs="Verdana"/>
                <w:sz w:val="20"/>
                <w:szCs w:val="20"/>
              </w:rPr>
              <w:t>» (ИНН 7014065145)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9-422/9(372)</w:t>
            </w:r>
          </w:p>
        </w:tc>
      </w:tr>
      <w:tr w:rsidR="00D83984" w:rsidRPr="00EE4C16" w:rsidTr="00F3465A">
        <w:trPr>
          <w:trHeight w:val="7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Рыбалово</w:t>
            </w:r>
            <w:proofErr w:type="spellEnd"/>
            <w:r w:rsidRPr="00F3465A">
              <w:rPr>
                <w:rFonts w:ascii="PT Astra Serif" w:hAnsi="PT Astra Serif" w:cs="Verdana"/>
                <w:sz w:val="20"/>
                <w:szCs w:val="20"/>
              </w:rPr>
              <w:t>» (ИНН 7014065145)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9-46/9(373)</w:t>
            </w:r>
          </w:p>
        </w:tc>
      </w:tr>
      <w:tr w:rsidR="00D83984" w:rsidRPr="00EE4C16" w:rsidTr="00F3465A">
        <w:trPr>
          <w:trHeight w:val="97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«ТУРУНТАЕВО-ПАРТНЕР» (ИНН 7014057779) на 2026 год и внесении изменения в приказ от 14.11.2023 № 1-219/9(147)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1-573/9(374)</w:t>
            </w:r>
          </w:p>
        </w:tc>
      </w:tr>
      <w:tr w:rsidR="00D83984" w:rsidRPr="00EE4C16" w:rsidTr="00F3465A">
        <w:trPr>
          <w:trHeight w:val="125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Областное государственное автономное учреждение «Дом социального обслуживания «Забота» (ИНН 7016001620) на 2026 год и внесении изменения в приказ </w:t>
            </w:r>
            <w:r w:rsidRPr="00F3465A">
              <w:rPr>
                <w:rFonts w:ascii="PT Astra Serif" w:hAnsi="PT Astra Serif" w:cs="Verdana"/>
                <w:sz w:val="20"/>
                <w:szCs w:val="20"/>
              </w:rPr>
              <w:br/>
              <w:t>от 29.11.2023 № 1-283/9(174)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1-416/9(375)</w:t>
            </w:r>
          </w:p>
        </w:tc>
      </w:tr>
      <w:tr w:rsidR="00D83984" w:rsidRPr="00EE4C16" w:rsidTr="00F3465A">
        <w:trPr>
          <w:trHeight w:val="10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Областное государственное автономное учреждение «Дом-интернат для престарелых и инвалидов «Лесная дача» (ИНН 7016001098) на 2026 год и внесении изменения в приказ </w:t>
            </w:r>
            <w:r w:rsidRPr="00F3465A">
              <w:rPr>
                <w:rFonts w:ascii="PT Astra Serif" w:hAnsi="PT Astra Serif" w:cs="Verdana"/>
                <w:sz w:val="20"/>
                <w:szCs w:val="20"/>
              </w:rPr>
              <w:br/>
              <w:t>от 30.10.2024 № 1-170/9(291)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1-295/9(376)</w:t>
            </w:r>
          </w:p>
        </w:tc>
      </w:tr>
      <w:tr w:rsidR="00D83984" w:rsidRPr="00EE4C16" w:rsidTr="00F3465A">
        <w:trPr>
          <w:trHeight w:val="10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учреждение - Администрация Дубровского сельского поселения (ИНН 7005006344) на 2026 год и внесении изменений в приказ от 29.11.2023 № 4-366/9(205)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4-385/9(377)</w:t>
            </w:r>
          </w:p>
        </w:tc>
      </w:tr>
      <w:tr w:rsidR="00D83984" w:rsidRPr="00EE4C16" w:rsidTr="00F3465A">
        <w:trPr>
          <w:trHeight w:val="8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«Батуринское жилищно-коммунальное хозяйство» (ИНН 7002011530) на 2026 год и внесении изменений в приказ от 13.12.2023 № 4-320/9(331)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4-347/9(378)</w:t>
            </w:r>
          </w:p>
        </w:tc>
      </w:tr>
      <w:tr w:rsidR="00D83984" w:rsidRPr="00EE4C16" w:rsidTr="00F3465A">
        <w:trPr>
          <w:trHeight w:val="10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«ЖКХ Молодежный» муниципального образования «</w:t>
            </w:r>
            <w:proofErr w:type="spellStart"/>
            <w:r w:rsidRPr="00F3465A">
              <w:rPr>
                <w:rFonts w:ascii="PT Astra Serif" w:hAnsi="PT Astra Serif" w:cs="Verdana"/>
                <w:sz w:val="20"/>
                <w:szCs w:val="20"/>
              </w:rPr>
              <w:t>Среднетымское</w:t>
            </w:r>
            <w:proofErr w:type="spellEnd"/>
            <w:r w:rsidRPr="00F3465A">
              <w:rPr>
                <w:rFonts w:ascii="PT Astra Serif" w:hAnsi="PT Astra Serif" w:cs="Verdana"/>
                <w:sz w:val="20"/>
                <w:szCs w:val="20"/>
              </w:rPr>
              <w:t xml:space="preserve"> сельское поселение» (ИНН 7006006160) на 2026 год и внесении изменений в приказ </w:t>
            </w:r>
            <w:r w:rsidRPr="00F3465A">
              <w:rPr>
                <w:rFonts w:ascii="PT Astra Serif" w:hAnsi="PT Astra Serif" w:cs="Verdana"/>
                <w:sz w:val="20"/>
                <w:szCs w:val="20"/>
              </w:rPr>
              <w:br/>
              <w:t>от 06.12.2023 № 4-570/9(265)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4-387/9(379)</w:t>
            </w:r>
          </w:p>
        </w:tc>
      </w:tr>
      <w:tr w:rsidR="00D83984" w:rsidRPr="00EE4C16" w:rsidTr="00F3465A">
        <w:trPr>
          <w:trHeight w:val="9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тарифов организации Муниципальное унитарное предприятие «ЖКХ Молодежный» муниципального образования «</w:t>
            </w:r>
            <w:proofErr w:type="spellStart"/>
            <w:r w:rsidRPr="00F3465A">
              <w:rPr>
                <w:rFonts w:ascii="PT Astra Serif" w:hAnsi="PT Astra Serif" w:cs="Verdana"/>
                <w:sz w:val="20"/>
                <w:szCs w:val="20"/>
              </w:rPr>
              <w:t>Среднетымское</w:t>
            </w:r>
            <w:proofErr w:type="spellEnd"/>
            <w:r w:rsidRPr="00F3465A">
              <w:rPr>
                <w:rFonts w:ascii="PT Astra Serif" w:hAnsi="PT Astra Serif" w:cs="Verdana"/>
                <w:sz w:val="20"/>
                <w:szCs w:val="20"/>
              </w:rPr>
              <w:t xml:space="preserve"> сельское поселение» (ИНН 7006006160)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4-386/9(380)</w:t>
            </w:r>
          </w:p>
        </w:tc>
      </w:tr>
      <w:tr w:rsidR="00D83984" w:rsidRPr="00EE4C16" w:rsidTr="00F3465A">
        <w:trPr>
          <w:trHeight w:val="9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«Ягодное жилищно-коммунальное хозяйство» (ИНН 7002011547) на 2026 год и внесении изменений в приказ от 19.12.2023 № 4-79/9(462)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4-203/9(381)</w:t>
            </w:r>
          </w:p>
        </w:tc>
      </w:tr>
      <w:tr w:rsidR="00D83984" w:rsidRPr="00EE4C16" w:rsidTr="00F3465A">
        <w:trPr>
          <w:trHeight w:val="9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Областное государственное автономное учреждение «Дом социального обслуживания «Забота» (ИНН 7016001620) на 2026 год и внесении изменений в приказ от 13.12.2023 № 4-282/9(352)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4-383/9(382)</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Областное государственное автономное учреждение «Дом социального обслуживания «Забота» (ИНН 7016001620) на 2026 год и внесении изменений в приказ от 13.12.2023 № 5-280/9(353)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5-382/9(383)</w:t>
            </w:r>
          </w:p>
        </w:tc>
      </w:tr>
      <w:tr w:rsidR="00D83984" w:rsidRPr="00EE4C16" w:rsidTr="00F3465A">
        <w:trPr>
          <w:trHeight w:val="85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«Обь»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района Томской области (ИНН 7026000103) на 2026 год и внесении изменений в приказ от 13.12.2023 № 4-361/9(319)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4-332/9(384)</w:t>
            </w:r>
          </w:p>
        </w:tc>
      </w:tr>
      <w:tr w:rsidR="00D83984" w:rsidRPr="00EE4C16" w:rsidTr="00F3465A">
        <w:trPr>
          <w:trHeight w:val="9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«Обь»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Молчановского</w:t>
            </w:r>
            <w:proofErr w:type="spellEnd"/>
            <w:r w:rsidRPr="00F3465A">
              <w:rPr>
                <w:rFonts w:ascii="PT Astra Serif" w:hAnsi="PT Astra Serif" w:cs="Verdana"/>
                <w:sz w:val="20"/>
                <w:szCs w:val="20"/>
              </w:rPr>
              <w:t xml:space="preserve"> района Томской области (ИНН 7026000103) на 2026 год и внесении изменений в приказ от 13.12.2023 № 5-360/9(320)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5-333/9(385)</w:t>
            </w:r>
          </w:p>
        </w:tc>
      </w:tr>
      <w:tr w:rsidR="00D83984" w:rsidRPr="00EE4C16" w:rsidTr="00F3465A">
        <w:trPr>
          <w:trHeight w:val="7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предприятие «</w:t>
            </w:r>
            <w:proofErr w:type="spellStart"/>
            <w:r w:rsidRPr="00F3465A">
              <w:rPr>
                <w:rFonts w:ascii="PT Astra Serif" w:hAnsi="PT Astra Serif" w:cs="Verdana"/>
                <w:sz w:val="20"/>
                <w:szCs w:val="20"/>
              </w:rPr>
              <w:t>Калтайское</w:t>
            </w:r>
            <w:proofErr w:type="spellEnd"/>
            <w:r w:rsidRPr="00F3465A">
              <w:rPr>
                <w:rFonts w:ascii="PT Astra Serif" w:hAnsi="PT Astra Serif" w:cs="Verdana"/>
                <w:sz w:val="20"/>
                <w:szCs w:val="20"/>
              </w:rPr>
              <w:t xml:space="preserve"> ЖКХ» (ИНН 7014064208)</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4-557/9(386)</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предприятие «</w:t>
            </w:r>
            <w:proofErr w:type="spellStart"/>
            <w:r w:rsidRPr="00F3465A">
              <w:rPr>
                <w:rFonts w:ascii="PT Astra Serif" w:hAnsi="PT Astra Serif" w:cs="Verdana"/>
                <w:sz w:val="20"/>
                <w:szCs w:val="20"/>
              </w:rPr>
              <w:t>Калтайское</w:t>
            </w:r>
            <w:proofErr w:type="spellEnd"/>
            <w:r w:rsidRPr="00F3465A">
              <w:rPr>
                <w:rFonts w:ascii="PT Astra Serif" w:hAnsi="PT Astra Serif" w:cs="Verdana"/>
                <w:sz w:val="20"/>
                <w:szCs w:val="20"/>
              </w:rPr>
              <w:t xml:space="preserve"> ЖКХ» (ИНН 7014064208)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4-556/9(387)</w:t>
            </w:r>
          </w:p>
        </w:tc>
      </w:tr>
      <w:tr w:rsidR="00D83984" w:rsidRPr="00EE4C16" w:rsidTr="00F3465A">
        <w:trPr>
          <w:trHeight w:val="9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«ЖКХ </w:t>
            </w:r>
            <w:proofErr w:type="spellStart"/>
            <w:r w:rsidRPr="00F3465A">
              <w:rPr>
                <w:rFonts w:ascii="PT Astra Serif" w:hAnsi="PT Astra Serif" w:cs="Verdana"/>
                <w:sz w:val="20"/>
                <w:szCs w:val="20"/>
              </w:rPr>
              <w:t>Тымское</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Тымское</w:t>
            </w:r>
            <w:proofErr w:type="spellEnd"/>
            <w:r w:rsidRPr="00F3465A">
              <w:rPr>
                <w:rFonts w:ascii="PT Astra Serif" w:hAnsi="PT Astra Serif" w:cs="Verdana"/>
                <w:sz w:val="20"/>
                <w:szCs w:val="20"/>
              </w:rPr>
              <w:t xml:space="preserve"> сельское поселение» (ИНН 7006006298) на 2026 год и внесении изменений в приказ от 06.12.2023 № 4-150/9(246)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4-476/9(388)</w:t>
            </w:r>
          </w:p>
        </w:tc>
      </w:tr>
      <w:tr w:rsidR="00D83984" w:rsidRPr="00EE4C16" w:rsidTr="00F3465A">
        <w:trPr>
          <w:trHeight w:val="6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«Мирный» (ИНН 7014065385) на 2026 год и внесении изменений в приказ от 19.12.2023 № 4-380/9(455)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4-254/9(389)</w:t>
            </w:r>
          </w:p>
        </w:tc>
      </w:tr>
      <w:tr w:rsidR="00D83984" w:rsidRPr="00EE4C16" w:rsidTr="00F3465A">
        <w:trPr>
          <w:trHeight w:val="6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«Мирный» (ИНН 7014065385) на 2026 год и внесении изменений в приказ от 19.12.2023 № 4-382/9(456)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4-251/9(390)</w:t>
            </w:r>
          </w:p>
        </w:tc>
      </w:tr>
      <w:tr w:rsidR="00D83984" w:rsidRPr="00EE4C16" w:rsidTr="00F3465A">
        <w:trPr>
          <w:trHeight w:val="6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«Мирный» (ИНН 7014065385) на 2026 год и внесении изменений в приказ</w:t>
            </w:r>
            <w:r w:rsidR="00016740" w:rsidRPr="00F3465A">
              <w:rPr>
                <w:rFonts w:ascii="PT Astra Serif" w:hAnsi="PT Astra Serif" w:cs="Verdana"/>
                <w:sz w:val="20"/>
                <w:szCs w:val="20"/>
              </w:rPr>
              <w:t xml:space="preserve"> </w:t>
            </w:r>
            <w:r w:rsidRPr="00F3465A">
              <w:rPr>
                <w:rFonts w:ascii="PT Astra Serif" w:hAnsi="PT Astra Serif" w:cs="Verdana"/>
                <w:sz w:val="20"/>
                <w:szCs w:val="20"/>
              </w:rPr>
              <w:t xml:space="preserve"> от 19.12.2023 № 4-381/9(457)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4-255/9(391)</w:t>
            </w:r>
          </w:p>
        </w:tc>
      </w:tr>
      <w:tr w:rsidR="00D83984" w:rsidRPr="00EE4C16" w:rsidTr="00F3465A">
        <w:trPr>
          <w:trHeight w:val="70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«Мирный» (ИНН 7014065385) на 2026 год и внесении изменений в приказ от 19.12.2023 № 5-378/9(458)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5-253-9(392)</w:t>
            </w:r>
          </w:p>
        </w:tc>
      </w:tr>
      <w:tr w:rsidR="00D83984" w:rsidRPr="00EE4C16" w:rsidTr="00F3465A">
        <w:trPr>
          <w:trHeight w:val="88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«Мирный» (ИНН 7014065385)</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4-256/9(393)</w:t>
            </w:r>
          </w:p>
        </w:tc>
      </w:tr>
      <w:tr w:rsidR="00D83984" w:rsidRPr="00EE4C16" w:rsidTr="00F3465A">
        <w:trPr>
          <w:trHeight w:val="9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«Мирный» (ИНН 7014065385)</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5-252/9(394)</w:t>
            </w:r>
          </w:p>
        </w:tc>
      </w:tr>
      <w:tr w:rsidR="00D83984" w:rsidRPr="00EE4C16" w:rsidTr="00F3465A">
        <w:trPr>
          <w:trHeight w:val="97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263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Воронинского сельского поселения «Воронинское» (ИНН 7000025784)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4-526/9(395)</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Воронинского сельского поселения «Воронинское» (ИНН 7000025784)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5-525/9(396)</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w:t>
            </w:r>
            <w:proofErr w:type="spellStart"/>
            <w:r w:rsidRPr="00F3465A">
              <w:rPr>
                <w:rFonts w:ascii="PT Astra Serif" w:hAnsi="PT Astra Serif" w:cs="Verdana"/>
                <w:sz w:val="20"/>
                <w:szCs w:val="20"/>
              </w:rPr>
              <w:t>Сайгинское</w:t>
            </w:r>
            <w:proofErr w:type="spellEnd"/>
            <w:r w:rsidRPr="00F3465A">
              <w:rPr>
                <w:rFonts w:ascii="PT Astra Serif" w:hAnsi="PT Astra Serif" w:cs="Verdana"/>
                <w:sz w:val="20"/>
                <w:szCs w:val="20"/>
              </w:rPr>
              <w:t xml:space="preserve"> ЖКХ» (ИНН 7025006840)</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4-229/9(397)</w:t>
            </w:r>
          </w:p>
        </w:tc>
      </w:tr>
      <w:tr w:rsidR="00D83984" w:rsidRPr="00EE4C16" w:rsidTr="00F3465A">
        <w:trPr>
          <w:trHeight w:val="6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w:t>
            </w:r>
            <w:proofErr w:type="spellStart"/>
            <w:r w:rsidRPr="00F3465A">
              <w:rPr>
                <w:rFonts w:ascii="PT Astra Serif" w:hAnsi="PT Astra Serif" w:cs="Verdana"/>
                <w:sz w:val="20"/>
                <w:szCs w:val="20"/>
              </w:rPr>
              <w:t>Сайгинское</w:t>
            </w:r>
            <w:proofErr w:type="spellEnd"/>
            <w:r w:rsidRPr="00F3465A">
              <w:rPr>
                <w:rFonts w:ascii="PT Astra Serif" w:hAnsi="PT Astra Serif" w:cs="Verdana"/>
                <w:sz w:val="20"/>
                <w:szCs w:val="20"/>
              </w:rPr>
              <w:t xml:space="preserve"> ЖКХ» (ИНН 7025006840)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5-326/9(398)</w:t>
            </w:r>
          </w:p>
        </w:tc>
      </w:tr>
      <w:tr w:rsidR="00D83984" w:rsidRPr="00EE4C16" w:rsidTr="00F3465A">
        <w:trPr>
          <w:trHeight w:val="123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«Служба коммунального хозяйства» (ИНН 7000016194) </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4-403/9(399)</w:t>
            </w:r>
          </w:p>
        </w:tc>
      </w:tr>
      <w:tr w:rsidR="00D83984" w:rsidRPr="00EE4C16" w:rsidTr="00F3465A">
        <w:trPr>
          <w:trHeight w:val="11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«Служба коммунального хозяйства» (ИНН 7000016194)</w:t>
            </w:r>
            <w:r w:rsidRPr="00F3465A">
              <w:rPr>
                <w:rFonts w:ascii="PT Astra Serif" w:hAnsi="PT Astra Serif" w:cs="Verdana"/>
                <w:sz w:val="20"/>
                <w:szCs w:val="20"/>
              </w:rPr>
              <w:br/>
              <w:t xml:space="preserve">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4-403/9(400)</w:t>
            </w:r>
          </w:p>
        </w:tc>
      </w:tr>
      <w:tr w:rsidR="00D83984" w:rsidRPr="00EE4C16" w:rsidTr="00F3465A">
        <w:trPr>
          <w:trHeight w:val="11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269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«Служба коммунального хозяйства» (ИНН 7000016194)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4-405/9(401)</w:t>
            </w:r>
          </w:p>
        </w:tc>
      </w:tr>
      <w:tr w:rsidR="00D83984" w:rsidRPr="00EE4C16" w:rsidTr="00F3465A">
        <w:trPr>
          <w:trHeight w:val="10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«Служба коммунального хозяйства» (ИНН 7000016194)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5-401/9(402)</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Комсервис</w:t>
            </w:r>
            <w:proofErr w:type="spellEnd"/>
            <w:r w:rsidRPr="00F3465A">
              <w:rPr>
                <w:rFonts w:ascii="PT Astra Serif" w:hAnsi="PT Astra Serif" w:cs="Verdana"/>
                <w:sz w:val="20"/>
                <w:szCs w:val="20"/>
              </w:rPr>
              <w:t>» Лукашкин-</w:t>
            </w:r>
            <w:proofErr w:type="spellStart"/>
            <w:r w:rsidRPr="00F3465A">
              <w:rPr>
                <w:rFonts w:ascii="PT Astra Serif" w:hAnsi="PT Astra Serif" w:cs="Verdana"/>
                <w:sz w:val="20"/>
                <w:szCs w:val="20"/>
              </w:rPr>
              <w:t>Ярского</w:t>
            </w:r>
            <w:proofErr w:type="spellEnd"/>
            <w:r w:rsidRPr="00F3465A">
              <w:rPr>
                <w:rFonts w:ascii="PT Astra Serif" w:hAnsi="PT Astra Serif" w:cs="Verdana"/>
                <w:sz w:val="20"/>
                <w:szCs w:val="20"/>
              </w:rPr>
              <w:t xml:space="preserve"> сельского поселения Александровского района Томской области (ИНН 7022014835) на 2026 год и внесении изменений в приказ от 19.12.2023 № 4-638/9(451)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4-573/9(403)</w:t>
            </w:r>
          </w:p>
        </w:tc>
      </w:tr>
      <w:tr w:rsidR="00D83984" w:rsidRPr="00EE4C16" w:rsidTr="00F3465A">
        <w:trPr>
          <w:trHeight w:val="8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«Новиковское жилищно-коммунальное хозяйство» (ИНН 7002011522) на 2026 год и внесении изменений в приказ от 13.12.2023 № 4-328/9(332)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4-343/9(404)</w:t>
            </w:r>
          </w:p>
        </w:tc>
      </w:tr>
      <w:tr w:rsidR="00D83984" w:rsidRPr="00EE4C16" w:rsidTr="00F3465A">
        <w:trPr>
          <w:trHeight w:val="8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Новокусковские</w:t>
            </w:r>
            <w:proofErr w:type="spellEnd"/>
            <w:r w:rsidRPr="00F3465A">
              <w:rPr>
                <w:rFonts w:ascii="PT Astra Serif" w:hAnsi="PT Astra Serif" w:cs="Verdana"/>
                <w:sz w:val="20"/>
                <w:szCs w:val="20"/>
              </w:rPr>
              <w:t xml:space="preserve"> коммунальные системы» (ИНН 7002016954) на 2026 год и внесении изменений в приказ от 13.12.2023 № 4-115/9(339)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4-390/9(405)</w:t>
            </w:r>
          </w:p>
        </w:tc>
      </w:tr>
      <w:tr w:rsidR="00D83984" w:rsidRPr="00EE4C16" w:rsidTr="00F3465A">
        <w:trPr>
          <w:trHeight w:val="9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Новокусковские</w:t>
            </w:r>
            <w:proofErr w:type="spellEnd"/>
            <w:r w:rsidRPr="00F3465A">
              <w:rPr>
                <w:rFonts w:ascii="PT Astra Serif" w:hAnsi="PT Astra Serif" w:cs="Verdana"/>
                <w:sz w:val="20"/>
                <w:szCs w:val="20"/>
              </w:rPr>
              <w:t xml:space="preserve"> коммунальные системы» (ИНН 7002016954) на 2026 год и внесении изменений в приказ от 13.12.2023 № 5-116/9(340)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5-391/9(406)</w:t>
            </w:r>
          </w:p>
        </w:tc>
      </w:tr>
      <w:tr w:rsidR="00D83984" w:rsidRPr="00EE4C16" w:rsidTr="00F3465A">
        <w:trPr>
          <w:trHeight w:val="7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Томлесдрев</w:t>
            </w:r>
            <w:proofErr w:type="spellEnd"/>
            <w:r w:rsidRPr="00F3465A">
              <w:rPr>
                <w:rFonts w:ascii="PT Astra Serif" w:hAnsi="PT Astra Serif" w:cs="Verdana"/>
                <w:sz w:val="20"/>
                <w:szCs w:val="20"/>
              </w:rPr>
              <w:t>» (ИНН 7017213271) на 2026 год и внесении изменений в приказ от 13.12.2023 № 5-67/9(362)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5-40/9(407)</w:t>
            </w:r>
          </w:p>
        </w:tc>
      </w:tr>
      <w:tr w:rsidR="00D83984" w:rsidRPr="00EE4C16" w:rsidTr="00F3465A">
        <w:trPr>
          <w:trHeight w:val="70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потерь технической воды в централизованных системах холодного водоснабжения при ее транспортировке на период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4-408</w:t>
            </w:r>
          </w:p>
        </w:tc>
      </w:tr>
      <w:tr w:rsidR="00D83984" w:rsidRPr="00EE4C16" w:rsidTr="00F3465A">
        <w:trPr>
          <w:trHeight w:val="6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277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потерь питьевой воды в централизованных системах холодного водоснабжения при ее транспортировке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4-409</w:t>
            </w:r>
          </w:p>
        </w:tc>
      </w:tr>
      <w:tr w:rsidR="00D83984" w:rsidRPr="00EE4C16" w:rsidTr="00F3465A">
        <w:trPr>
          <w:trHeight w:val="87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4-310/9(310)</w:t>
            </w:r>
          </w:p>
        </w:tc>
      </w:tr>
      <w:tr w:rsidR="00D83984" w:rsidRPr="00EE4C16" w:rsidTr="00F3465A">
        <w:trPr>
          <w:trHeight w:val="95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279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4-136/9(411)</w:t>
            </w:r>
          </w:p>
        </w:tc>
      </w:tr>
      <w:tr w:rsidR="00D83984" w:rsidRPr="00EE4C16" w:rsidTr="00F3465A">
        <w:trPr>
          <w:trHeight w:val="9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4-137/9(412)</w:t>
            </w:r>
          </w:p>
        </w:tc>
      </w:tr>
      <w:tr w:rsidR="00D83984" w:rsidRPr="00EE4C16" w:rsidTr="00F3465A">
        <w:trPr>
          <w:trHeight w:val="10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4-138/9(413)</w:t>
            </w:r>
          </w:p>
        </w:tc>
      </w:tr>
      <w:tr w:rsidR="00D83984" w:rsidRPr="00EE4C16" w:rsidTr="00F3465A">
        <w:trPr>
          <w:trHeight w:val="9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4-139/9(414)</w:t>
            </w:r>
          </w:p>
        </w:tc>
      </w:tr>
      <w:tr w:rsidR="00D83984" w:rsidRPr="00EE4C16" w:rsidTr="00F3465A">
        <w:trPr>
          <w:trHeight w:val="9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5-140/9(415)</w:t>
            </w:r>
          </w:p>
        </w:tc>
      </w:tr>
      <w:tr w:rsidR="00D83984" w:rsidRPr="00EE4C16" w:rsidTr="00F3465A">
        <w:trPr>
          <w:trHeight w:val="8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Управляющая компания «Северо-Восточный Комплекс» (ИНН 7017215078)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5-141/9(416)</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 на 2026 год и внесении изменений в приказ от 11.12.2024 № 4-397/9(520)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4-31/9(417)</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 на 2026 год и внесении изменений в приказ от 11.12.2024 № 5-462/9(521)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5-33/9(418)</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 на 2026 год и внесении изменений в приказ от 11.12.2024 № 5-398/9(522)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5-32/9(419)</w:t>
            </w:r>
          </w:p>
        </w:tc>
      </w:tr>
      <w:tr w:rsidR="00D83984" w:rsidRPr="00EE4C16" w:rsidTr="00F3465A">
        <w:trPr>
          <w:trHeight w:val="115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F3465A">
              <w:rPr>
                <w:rFonts w:ascii="PT Astra Serif" w:hAnsi="PT Astra Serif" w:cs="Verdana"/>
                <w:sz w:val="20"/>
                <w:szCs w:val="20"/>
              </w:rPr>
              <w:t>Рыбалово</w:t>
            </w:r>
            <w:proofErr w:type="spellEnd"/>
            <w:r w:rsidRPr="00F3465A">
              <w:rPr>
                <w:rFonts w:ascii="PT Astra Serif" w:hAnsi="PT Astra Serif" w:cs="Verdana"/>
                <w:sz w:val="20"/>
                <w:szCs w:val="20"/>
              </w:rPr>
              <w:t>» (ИНН 7014065145) в сфере холодного водоснабжения на период с 01.01.2026 по 31.12.2030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4-430/9(420)</w:t>
            </w:r>
          </w:p>
        </w:tc>
      </w:tr>
      <w:tr w:rsidR="00D83984" w:rsidRPr="00EE4C16" w:rsidTr="00F3465A">
        <w:trPr>
          <w:trHeight w:val="11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289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w:t>
            </w:r>
            <w:proofErr w:type="spellStart"/>
            <w:r w:rsidRPr="00F3465A">
              <w:rPr>
                <w:rFonts w:ascii="PT Astra Serif" w:hAnsi="PT Astra Serif" w:cs="Verdana"/>
                <w:sz w:val="20"/>
                <w:szCs w:val="20"/>
              </w:rPr>
              <w:t>Рыбалово</w:t>
            </w:r>
            <w:proofErr w:type="spellEnd"/>
            <w:r w:rsidRPr="00F3465A">
              <w:rPr>
                <w:rFonts w:ascii="PT Astra Serif" w:hAnsi="PT Astra Serif" w:cs="Verdana"/>
                <w:sz w:val="20"/>
                <w:szCs w:val="20"/>
              </w:rPr>
              <w:t>» (ИНН 7014065145) в сфере водоотведения на период с 01.01.2026 по 31.12.2030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5-429/9(421)</w:t>
            </w:r>
          </w:p>
        </w:tc>
      </w:tr>
      <w:tr w:rsidR="00D83984" w:rsidRPr="00EE4C16" w:rsidTr="00F3465A">
        <w:trPr>
          <w:trHeight w:val="97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Комсервис</w:t>
            </w:r>
            <w:proofErr w:type="spellEnd"/>
            <w:r w:rsidRPr="00F3465A">
              <w:rPr>
                <w:rFonts w:ascii="PT Astra Serif" w:hAnsi="PT Astra Serif" w:cs="Verdana"/>
                <w:sz w:val="20"/>
                <w:szCs w:val="20"/>
              </w:rPr>
              <w:t>» Александровского района Томской области (ИНН 7022014874) на 2026 год и внесении изменений в приказ от 15.11.2023 № 4-90/9(150)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4-131/9(422)</w:t>
            </w:r>
          </w:p>
        </w:tc>
      </w:tr>
      <w:tr w:rsidR="00D83984" w:rsidRPr="00EE4C16" w:rsidTr="00F3465A">
        <w:trPr>
          <w:trHeight w:val="11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291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Колпашевское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7000017871)</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4-395/9(423)</w:t>
            </w:r>
          </w:p>
        </w:tc>
      </w:tr>
      <w:tr w:rsidR="00D83984" w:rsidRPr="00EE4C16" w:rsidTr="00F3465A">
        <w:trPr>
          <w:trHeight w:val="11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Колпашевское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7000017871)</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5-393-9(424)</w:t>
            </w:r>
          </w:p>
        </w:tc>
      </w:tr>
      <w:tr w:rsidR="00D83984" w:rsidRPr="00EE4C16" w:rsidTr="00F3465A">
        <w:trPr>
          <w:trHeight w:val="96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Колпашевское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7000017871)</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5-344/9(425)</w:t>
            </w:r>
          </w:p>
        </w:tc>
      </w:tr>
      <w:tr w:rsidR="00D83984" w:rsidRPr="00EE4C16" w:rsidTr="00F3465A">
        <w:trPr>
          <w:trHeight w:val="98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Колпашевское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7000017871)</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5-394/9(426)</w:t>
            </w:r>
          </w:p>
        </w:tc>
      </w:tr>
      <w:tr w:rsidR="00D83984" w:rsidRPr="00EE4C16" w:rsidTr="00F3465A">
        <w:trPr>
          <w:trHeight w:val="43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технологических потерь при передаче тепловой энергии, теплоносителя по тепловым сетям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3-427</w:t>
            </w:r>
          </w:p>
        </w:tc>
      </w:tr>
      <w:tr w:rsidR="00D83984" w:rsidRPr="00EE4C16" w:rsidTr="00F3465A">
        <w:trPr>
          <w:trHeight w:val="39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удельного расхода условного топлива на отпущенную тепловую энергию от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3-428</w:t>
            </w:r>
          </w:p>
        </w:tc>
      </w:tr>
      <w:tr w:rsidR="00D83984" w:rsidRPr="00EE4C16" w:rsidTr="00F3465A">
        <w:trPr>
          <w:trHeight w:val="93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Жилкомсервис</w:t>
            </w:r>
            <w:proofErr w:type="spellEnd"/>
            <w:r w:rsidRPr="00F3465A">
              <w:rPr>
                <w:rFonts w:ascii="PT Astra Serif" w:hAnsi="PT Astra Serif" w:cs="Verdana"/>
                <w:sz w:val="20"/>
                <w:szCs w:val="20"/>
              </w:rPr>
              <w:t>» Александровского сельского поселения (ИНН 7022010478)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7-616/9(429)</w:t>
            </w:r>
          </w:p>
        </w:tc>
      </w:tr>
      <w:tr w:rsidR="00D83984" w:rsidRPr="00EE4C16" w:rsidTr="00F3465A">
        <w:trPr>
          <w:trHeight w:val="7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«ТРАНССИБ» (ИНН 7022019336) на 2026 год и внесении изменения в приказ от 18.12.2023 № 7-548/9(379)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7-503/9(430)</w:t>
            </w:r>
          </w:p>
        </w:tc>
      </w:tr>
      <w:tr w:rsidR="00D83984" w:rsidRPr="00EE4C16" w:rsidTr="00F3465A">
        <w:trPr>
          <w:trHeight w:val="100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299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«ТРАНССИБ» (ИНН 7022019336)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7-504/9(431)</w:t>
            </w:r>
          </w:p>
        </w:tc>
      </w:tr>
      <w:tr w:rsidR="00D83984" w:rsidRPr="00EE4C16" w:rsidTr="00F3465A">
        <w:trPr>
          <w:trHeight w:val="11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«Каргасокский жилищно-эксплуатационный участок» Каргасокского сельского поселения (ИНН 7006005110)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7-522/9(432)</w:t>
            </w:r>
          </w:p>
        </w:tc>
      </w:tr>
      <w:tr w:rsidR="00D83984" w:rsidRPr="00EE4C16" w:rsidTr="00F3465A">
        <w:trPr>
          <w:trHeight w:val="11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«Каргасокский жилищно-эксплуатационный участок» Каргасокского сельского поселения (ИНН 7006005110) в сфере обращения </w:t>
            </w:r>
            <w:r w:rsidRPr="00F3465A">
              <w:rPr>
                <w:rFonts w:ascii="PT Astra Serif" w:hAnsi="PT Astra Serif" w:cs="Verdana"/>
                <w:sz w:val="20"/>
                <w:szCs w:val="20"/>
              </w:rPr>
              <w:br/>
              <w:t>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7-521/9(433)</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«Партнер» (ИНН 5501098363) на 2026 год и внесении изменения</w:t>
            </w:r>
            <w:r w:rsidR="00016740" w:rsidRPr="00F3465A">
              <w:rPr>
                <w:rFonts w:ascii="PT Astra Serif" w:hAnsi="PT Astra Serif" w:cs="Verdana"/>
                <w:sz w:val="20"/>
                <w:szCs w:val="20"/>
              </w:rPr>
              <w:t xml:space="preserve"> </w:t>
            </w:r>
            <w:r w:rsidRPr="00F3465A">
              <w:rPr>
                <w:rFonts w:ascii="PT Astra Serif" w:hAnsi="PT Astra Serif" w:cs="Verdana"/>
                <w:sz w:val="20"/>
                <w:szCs w:val="20"/>
              </w:rPr>
              <w:t>в приказ от 19.12.2024 № 7-599/9(696)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7-515/9(434)</w:t>
            </w:r>
          </w:p>
        </w:tc>
      </w:tr>
      <w:tr w:rsidR="00D83984" w:rsidRPr="00EE4C16" w:rsidTr="00F3465A">
        <w:trPr>
          <w:trHeight w:val="126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Шегарского</w:t>
            </w:r>
            <w:proofErr w:type="spellEnd"/>
            <w:r w:rsidRPr="00F3465A">
              <w:rPr>
                <w:rFonts w:ascii="PT Astra Serif" w:hAnsi="PT Astra Serif" w:cs="Verdana"/>
                <w:sz w:val="20"/>
                <w:szCs w:val="20"/>
              </w:rPr>
              <w:t xml:space="preserve"> района «Комфорт» (ИНН 7016000584)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7-490/9(435)</w:t>
            </w:r>
          </w:p>
        </w:tc>
      </w:tr>
      <w:tr w:rsidR="00D83984" w:rsidRPr="00EE4C16" w:rsidTr="00F3465A">
        <w:trPr>
          <w:trHeight w:val="85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«Партнер» (ИНН 5501098363) на 2026 год и внесении изменения</w:t>
            </w:r>
            <w:r w:rsidRPr="00F3465A">
              <w:rPr>
                <w:rFonts w:ascii="PT Astra Serif" w:hAnsi="PT Astra Serif" w:cs="Verdana"/>
                <w:sz w:val="20"/>
                <w:szCs w:val="20"/>
              </w:rPr>
              <w:br/>
              <w:t>в приказ от 19.12.2024 № 7-571/9(698)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7-502/9(436)</w:t>
            </w:r>
          </w:p>
        </w:tc>
      </w:tr>
      <w:tr w:rsidR="00D83984" w:rsidRPr="00EE4C16" w:rsidTr="00F3465A">
        <w:trPr>
          <w:trHeight w:val="9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305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«Риск» (ИНН 7007007583)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7-510/9(437)</w:t>
            </w:r>
          </w:p>
        </w:tc>
      </w:tr>
      <w:tr w:rsidR="00D83984" w:rsidRPr="00EE4C16" w:rsidTr="00F3465A">
        <w:trPr>
          <w:trHeight w:val="9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«Риск» (ИНН 7007007583)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7-509/9(438)</w:t>
            </w:r>
          </w:p>
        </w:tc>
      </w:tr>
      <w:tr w:rsidR="00D83984" w:rsidRPr="00EE4C16" w:rsidTr="00F3465A">
        <w:trPr>
          <w:trHeight w:val="8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«Риск» (ИНН 7007007583)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7-508/9(439)</w:t>
            </w:r>
          </w:p>
        </w:tc>
      </w:tr>
      <w:tr w:rsidR="00D83984" w:rsidRPr="00EE4C16" w:rsidTr="00F3465A">
        <w:trPr>
          <w:trHeight w:val="9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«Риск» (ИНН 7007007583)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7-511/9(440)</w:t>
            </w:r>
          </w:p>
        </w:tc>
      </w:tr>
      <w:tr w:rsidR="00D83984" w:rsidRPr="00EE4C16" w:rsidTr="00F3465A">
        <w:trPr>
          <w:trHeight w:val="7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309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w:t>
            </w:r>
            <w:r w:rsidRPr="00F3465A">
              <w:rPr>
                <w:rFonts w:ascii="PT Astra Serif" w:hAnsi="PT Astra Serif" w:cs="Verdana"/>
                <w:sz w:val="20"/>
                <w:szCs w:val="20"/>
              </w:rPr>
              <w:br/>
              <w:t xml:space="preserve">ответственностью «Риск» (ИНН 7007007583) на 2026 год </w:t>
            </w:r>
            <w:r w:rsidRPr="00F3465A">
              <w:rPr>
                <w:rFonts w:ascii="PT Astra Serif" w:hAnsi="PT Astra Serif" w:cs="Verdana"/>
                <w:sz w:val="20"/>
                <w:szCs w:val="20"/>
              </w:rPr>
              <w:br/>
              <w:t>и внесении изменения в приказ от 19.12.2023 № 7-547/9(537)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7-507/9(441)</w:t>
            </w:r>
          </w:p>
        </w:tc>
      </w:tr>
      <w:tr w:rsidR="00D83984" w:rsidRPr="00EE4C16" w:rsidTr="00F3465A">
        <w:trPr>
          <w:trHeight w:val="6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Спецавтохозяйство</w:t>
            </w:r>
            <w:proofErr w:type="spellEnd"/>
            <w:r w:rsidRPr="00F3465A">
              <w:rPr>
                <w:rFonts w:ascii="PT Astra Serif" w:hAnsi="PT Astra Serif" w:cs="Verdana"/>
                <w:sz w:val="20"/>
                <w:szCs w:val="20"/>
              </w:rPr>
              <w:t>» (ИНН 7000021010) на 2026 год и внесении изменений в приказ от 19.12.2024 № 7-665/9(704)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7-495/9(442)</w:t>
            </w:r>
          </w:p>
        </w:tc>
      </w:tr>
      <w:tr w:rsidR="00D83984" w:rsidRPr="00EE4C16" w:rsidTr="00F3465A">
        <w:trPr>
          <w:trHeight w:val="10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«СИБГРУПП ЭКОТЕХНОПАРК ПЕРВОМАЙСКИЙ» (ИНН 2210011059)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7-586/9(443)</w:t>
            </w:r>
          </w:p>
        </w:tc>
      </w:tr>
      <w:tr w:rsidR="00D83984" w:rsidRPr="00EE4C16" w:rsidTr="00F3465A">
        <w:trPr>
          <w:trHeight w:val="7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«АБФ Логистик» (ИНН 7017343880) на 2026 год и внесении изменения в приказ от 18.12.2023 № 7-552/9(385)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17.12.2025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7-520/9444</w:t>
            </w:r>
          </w:p>
        </w:tc>
      </w:tr>
      <w:tr w:rsidR="00D83984" w:rsidRPr="00EE4C16" w:rsidTr="00F3465A">
        <w:trPr>
          <w:trHeight w:val="11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w:t>
            </w:r>
            <w:proofErr w:type="spellStart"/>
            <w:r w:rsidRPr="00F3465A">
              <w:rPr>
                <w:rFonts w:ascii="PT Astra Serif" w:hAnsi="PT Astra Serif" w:cs="Verdana"/>
                <w:sz w:val="20"/>
                <w:szCs w:val="20"/>
              </w:rPr>
              <w:t>Комсервис</w:t>
            </w:r>
            <w:proofErr w:type="spellEnd"/>
            <w:r w:rsidRPr="00F3465A">
              <w:rPr>
                <w:rFonts w:ascii="PT Astra Serif" w:hAnsi="PT Astra Serif" w:cs="Verdana"/>
                <w:sz w:val="20"/>
                <w:szCs w:val="20"/>
              </w:rPr>
              <w:t>» Лукашкин-</w:t>
            </w:r>
            <w:proofErr w:type="spellStart"/>
            <w:r w:rsidRPr="00F3465A">
              <w:rPr>
                <w:rFonts w:ascii="PT Astra Serif" w:hAnsi="PT Astra Serif" w:cs="Verdana"/>
                <w:sz w:val="20"/>
                <w:szCs w:val="20"/>
              </w:rPr>
              <w:t>Ярского</w:t>
            </w:r>
            <w:proofErr w:type="spellEnd"/>
            <w:r w:rsidRPr="00F3465A">
              <w:rPr>
                <w:rFonts w:ascii="PT Astra Serif" w:hAnsi="PT Astra Serif" w:cs="Verdana"/>
                <w:sz w:val="20"/>
                <w:szCs w:val="20"/>
              </w:rPr>
              <w:t xml:space="preserve"> сельского поселения Александровского района Томской области (ИНН 7022014835) на 2026 год и внесении изменения в приказ от 19.12.2023 № 1-645/9(417)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1-621/9(445)</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с.Назино</w:t>
            </w:r>
            <w:proofErr w:type="spellEnd"/>
            <w:r w:rsidRPr="00F3465A">
              <w:rPr>
                <w:rFonts w:ascii="PT Astra Serif" w:hAnsi="PT Astra Serif" w:cs="Verdana"/>
                <w:sz w:val="20"/>
                <w:szCs w:val="20"/>
              </w:rPr>
              <w:t xml:space="preserve"> (ИНН 7022014842) на 2026 год и внесении изменения в приказ от 13.12.2023 № 1-401/9(283)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1-620/9(446)</w:t>
            </w:r>
          </w:p>
        </w:tc>
      </w:tr>
      <w:tr w:rsidR="00D83984" w:rsidRPr="00EE4C16" w:rsidTr="00F3465A">
        <w:trPr>
          <w:trHeight w:val="11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долгосрочных параметров регулирования и тарифов на тепловую энергию теплоснабжающей организации Муниципальное казенное предприятие </w:t>
            </w:r>
            <w:proofErr w:type="spellStart"/>
            <w:r w:rsidRPr="00F3465A">
              <w:rPr>
                <w:rFonts w:ascii="PT Astra Serif" w:hAnsi="PT Astra Serif" w:cs="Verdana"/>
                <w:sz w:val="20"/>
                <w:szCs w:val="20"/>
              </w:rPr>
              <w:t>Асиновского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Асиновский</w:t>
            </w:r>
            <w:proofErr w:type="spellEnd"/>
            <w:r w:rsidRPr="00F3465A">
              <w:rPr>
                <w:rFonts w:ascii="PT Astra Serif" w:hAnsi="PT Astra Serif" w:cs="Verdana"/>
                <w:sz w:val="20"/>
                <w:szCs w:val="20"/>
              </w:rPr>
              <w:t xml:space="preserve"> единый ресурсный центр» (ИНН 7002013199)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1-281/9(447)</w:t>
            </w:r>
          </w:p>
        </w:tc>
      </w:tr>
      <w:tr w:rsidR="00D83984" w:rsidRPr="00EE4C16" w:rsidTr="00F3465A">
        <w:trPr>
          <w:trHeight w:val="54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ТеплоИнвест</w:t>
            </w:r>
            <w:proofErr w:type="spellEnd"/>
            <w:r w:rsidRPr="00F3465A">
              <w:rPr>
                <w:rFonts w:ascii="PT Astra Serif" w:hAnsi="PT Astra Serif" w:cs="Verdana"/>
                <w:sz w:val="20"/>
                <w:szCs w:val="20"/>
              </w:rPr>
              <w:t>» (ИНН 7017465920) на 2026 год и внесении изменений в приказ от 20.12.2022 № 1-662/9(678)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1-87/9(448)</w:t>
            </w:r>
          </w:p>
        </w:tc>
      </w:tr>
      <w:tr w:rsidR="00D83984" w:rsidRPr="00EE4C16" w:rsidTr="00F3465A">
        <w:trPr>
          <w:trHeight w:val="7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ТеплоИнвест</w:t>
            </w:r>
            <w:proofErr w:type="spellEnd"/>
            <w:r w:rsidRPr="00F3465A">
              <w:rPr>
                <w:rFonts w:ascii="PT Astra Serif" w:hAnsi="PT Astra Serif" w:cs="Verdana"/>
                <w:sz w:val="20"/>
                <w:szCs w:val="20"/>
              </w:rPr>
              <w:t>» (ИНН 7017465920) на 2026 год и внесении изменения в приказ от 19.12.2023 № 9-649/9(440)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9-619/9(449)</w:t>
            </w:r>
          </w:p>
        </w:tc>
      </w:tr>
      <w:tr w:rsidR="00D83984" w:rsidRPr="00EE4C16" w:rsidTr="00F3465A">
        <w:trPr>
          <w:trHeight w:val="6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«Теплотехник»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7000009366)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1-370-9(450)</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унитарное предприятие «Теплотехник»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7000009366)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1-369/9(451)</w:t>
            </w:r>
          </w:p>
        </w:tc>
      </w:tr>
      <w:tr w:rsidR="00D83984" w:rsidRPr="00EE4C16" w:rsidTr="00F3465A">
        <w:trPr>
          <w:trHeight w:val="81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320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Акционерное общество «Сибирская Аграрная Группа </w:t>
            </w:r>
            <w:proofErr w:type="spellStart"/>
            <w:r w:rsidRPr="00F3465A">
              <w:rPr>
                <w:rFonts w:ascii="PT Astra Serif" w:hAnsi="PT Astra Serif" w:cs="Verdana"/>
                <w:sz w:val="20"/>
                <w:szCs w:val="20"/>
              </w:rPr>
              <w:t>Мясопереработка</w:t>
            </w:r>
            <w:proofErr w:type="spellEnd"/>
            <w:r w:rsidRPr="00F3465A">
              <w:rPr>
                <w:rFonts w:ascii="PT Astra Serif" w:hAnsi="PT Astra Serif" w:cs="Verdana"/>
                <w:sz w:val="20"/>
                <w:szCs w:val="20"/>
              </w:rPr>
              <w:t>» (ИНН 7224031400) на 2026 год и внесении изменения в приказ от 19.12.2023 № 1-399/9(406)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1-224/9(452)</w:t>
            </w:r>
          </w:p>
        </w:tc>
      </w:tr>
      <w:tr w:rsidR="00D83984" w:rsidRPr="00EE4C16" w:rsidTr="00F3465A">
        <w:trPr>
          <w:trHeight w:val="49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ГазТехСервис</w:t>
            </w:r>
            <w:proofErr w:type="spellEnd"/>
            <w:r w:rsidRPr="00F3465A">
              <w:rPr>
                <w:rFonts w:ascii="PT Astra Serif" w:hAnsi="PT Astra Serif" w:cs="Verdana"/>
                <w:sz w:val="20"/>
                <w:szCs w:val="20"/>
              </w:rPr>
              <w:t>» (ИНН 7017134397)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1-149/9(453)</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Унитарное муниципальное предприятие города Томска «Муниципальная </w:t>
            </w:r>
            <w:proofErr w:type="spellStart"/>
            <w:r w:rsidRPr="00F3465A">
              <w:rPr>
                <w:rFonts w:ascii="PT Astra Serif" w:hAnsi="PT Astra Serif" w:cs="Verdana"/>
                <w:sz w:val="20"/>
                <w:szCs w:val="20"/>
              </w:rPr>
              <w:t>ресурсоснабжающая</w:t>
            </w:r>
            <w:proofErr w:type="spellEnd"/>
            <w:r w:rsidRPr="00F3465A">
              <w:rPr>
                <w:rFonts w:ascii="PT Astra Serif" w:hAnsi="PT Astra Serif" w:cs="Verdana"/>
                <w:sz w:val="20"/>
                <w:szCs w:val="20"/>
              </w:rPr>
              <w:t xml:space="preserve"> компания» (ИНН 7017062569)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1-289/9(454)</w:t>
            </w:r>
          </w:p>
        </w:tc>
      </w:tr>
      <w:tr w:rsidR="00D83984" w:rsidRPr="00EE4C16" w:rsidTr="00F3465A">
        <w:trPr>
          <w:trHeight w:val="6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1-35-9(455)</w:t>
            </w:r>
          </w:p>
        </w:tc>
      </w:tr>
      <w:tr w:rsidR="00D83984" w:rsidRPr="00EE4C16" w:rsidTr="00F3465A">
        <w:trPr>
          <w:trHeight w:val="5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теплоснабжающей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1-36/9(456)</w:t>
            </w:r>
          </w:p>
        </w:tc>
      </w:tr>
      <w:tr w:rsidR="00D83984" w:rsidRPr="00EE4C16" w:rsidTr="00F3465A">
        <w:trPr>
          <w:trHeight w:val="4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Колпашевский</w:t>
            </w:r>
            <w:proofErr w:type="spellEnd"/>
            <w:r w:rsidRPr="00F3465A">
              <w:rPr>
                <w:rFonts w:ascii="PT Astra Serif" w:hAnsi="PT Astra Serif" w:cs="Verdana"/>
                <w:sz w:val="20"/>
                <w:szCs w:val="20"/>
              </w:rPr>
              <w:t xml:space="preserve"> водоканал» (ИНН 7007013097)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1-367/9(457)</w:t>
            </w:r>
          </w:p>
        </w:tc>
      </w:tr>
      <w:tr w:rsidR="00D83984" w:rsidRPr="00EE4C16" w:rsidTr="00F3465A">
        <w:trPr>
          <w:trHeight w:val="4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w:t>
            </w:r>
            <w:proofErr w:type="spellStart"/>
            <w:r w:rsidRPr="00F3465A">
              <w:rPr>
                <w:rFonts w:ascii="PT Astra Serif" w:hAnsi="PT Astra Serif" w:cs="Verdana"/>
                <w:sz w:val="20"/>
                <w:szCs w:val="20"/>
              </w:rPr>
              <w:t>Колпашевский</w:t>
            </w:r>
            <w:proofErr w:type="spellEnd"/>
            <w:r w:rsidRPr="00F3465A">
              <w:rPr>
                <w:rFonts w:ascii="PT Astra Serif" w:hAnsi="PT Astra Serif" w:cs="Verdana"/>
                <w:sz w:val="20"/>
                <w:szCs w:val="20"/>
              </w:rPr>
              <w:t xml:space="preserve"> водоканал» (ИНН 7007013097)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1-368/9(458)</w:t>
            </w:r>
          </w:p>
        </w:tc>
      </w:tr>
      <w:tr w:rsidR="00D83984" w:rsidRPr="00EE4C16" w:rsidTr="00F3465A">
        <w:trPr>
          <w:trHeight w:val="4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«ТЭП Первомайское» (ИНН 7017488332) на 2026 год и внесении изменения в приказ от 14.11.2023 № 1-573/9(144)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1-85/9(459)</w:t>
            </w:r>
          </w:p>
        </w:tc>
      </w:tr>
      <w:tr w:rsidR="00D83984" w:rsidRPr="00EE4C16" w:rsidTr="00F3465A">
        <w:trPr>
          <w:trHeight w:val="87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теплоноситель теплоснабжающей организации Общество с ограниченной ответственностью «ТЭП Первомайское» (ИНН 7017488332) на 2026 год и внесении изменения в приказ от 19.12.2023 № 9-627/9(439)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9-600/9(460)</w:t>
            </w:r>
          </w:p>
        </w:tc>
      </w:tr>
      <w:tr w:rsidR="00D83984" w:rsidRPr="00EE4C16" w:rsidTr="00F3465A">
        <w:trPr>
          <w:trHeight w:val="5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1-592/9(461)</w:t>
            </w:r>
          </w:p>
        </w:tc>
      </w:tr>
      <w:tr w:rsidR="00D83984" w:rsidRPr="00EE4C16" w:rsidTr="00F3465A">
        <w:trPr>
          <w:trHeight w:val="55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1-594/9(462)</w:t>
            </w:r>
          </w:p>
        </w:tc>
      </w:tr>
      <w:tr w:rsidR="00D83984" w:rsidRPr="00EE4C16" w:rsidTr="00F3465A">
        <w:trPr>
          <w:trHeight w:val="43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1-593/9(463)</w:t>
            </w:r>
          </w:p>
        </w:tc>
      </w:tr>
      <w:tr w:rsidR="00D83984" w:rsidRPr="00EE4C16" w:rsidTr="00F3465A">
        <w:trPr>
          <w:trHeight w:val="5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1-595/9(464)</w:t>
            </w:r>
          </w:p>
        </w:tc>
      </w:tr>
      <w:tr w:rsidR="00D83984" w:rsidRPr="00EE4C16" w:rsidTr="00F3465A">
        <w:trPr>
          <w:trHeight w:val="4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Муниципальное унитарное предприятие Томского района «Технополигон» (ИНН 7014049866) на 2026 год и внесении изменения в приказ от 25.11.2022 № 1-341/9(371)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1-297/9(465)</w:t>
            </w:r>
          </w:p>
        </w:tc>
      </w:tr>
      <w:tr w:rsidR="00D83984" w:rsidRPr="00EE4C16" w:rsidTr="00F3465A">
        <w:trPr>
          <w:trHeight w:val="34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1-596/9(466)</w:t>
            </w:r>
          </w:p>
        </w:tc>
      </w:tr>
      <w:tr w:rsidR="00D83984" w:rsidRPr="00EE4C16" w:rsidTr="00F3465A">
        <w:trPr>
          <w:trHeight w:val="64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 на теплоноситель</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9-598/9(467)</w:t>
            </w:r>
          </w:p>
        </w:tc>
      </w:tr>
      <w:tr w:rsidR="00D83984" w:rsidRPr="00EE4C16" w:rsidTr="00F3465A">
        <w:trPr>
          <w:trHeight w:val="9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9-597/9(468)</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Муниципальное унитарное предприятие Томского района «Технополигон» (ИНН 7014049866)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1-301/9(469)</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ТеплоМакс</w:t>
            </w:r>
            <w:proofErr w:type="spellEnd"/>
            <w:r w:rsidRPr="00F3465A">
              <w:rPr>
                <w:rFonts w:ascii="PT Astra Serif" w:hAnsi="PT Astra Serif" w:cs="Verdana"/>
                <w:sz w:val="20"/>
                <w:szCs w:val="20"/>
              </w:rPr>
              <w:t>» (ИНН 7017488318) на 2026 год и внесении изменения в приказ от 01.12.2023 № 1-578/9(221)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1-86/9(470)</w:t>
            </w:r>
          </w:p>
        </w:tc>
      </w:tr>
      <w:tr w:rsidR="00D83984" w:rsidRPr="00EE4C16" w:rsidTr="00F3465A">
        <w:trPr>
          <w:trHeight w:val="7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ТеплоМакс</w:t>
            </w:r>
            <w:proofErr w:type="spellEnd"/>
            <w:r w:rsidRPr="00F3465A">
              <w:rPr>
                <w:rFonts w:ascii="PT Astra Serif" w:hAnsi="PT Astra Serif" w:cs="Verdana"/>
                <w:sz w:val="20"/>
                <w:szCs w:val="20"/>
              </w:rPr>
              <w:t>» (ИНН 7017488318) на 2026 год и внесении изменения в приказ от 19.12.2023 № 9-635/9(438)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9-599/9(471)</w:t>
            </w:r>
          </w:p>
        </w:tc>
      </w:tr>
      <w:tr w:rsidR="00D83984" w:rsidRPr="00EE4C16" w:rsidTr="00F3465A">
        <w:trPr>
          <w:trHeight w:val="9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Томского района «Технополигон» (ИНН 7014049866) на 2026 год и внесении изменения в приказ от 19.12.2023 № 1-409/9(435)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1-299/9(472)</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Муниципальное унитарное предприятие Томского района «Технополигон» (ИНН 7014049866) на 2026 год и внесении изменения в приказ от 19.12.2023 № 9-438/9(436)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9-300/9(473)</w:t>
            </w:r>
          </w:p>
        </w:tc>
      </w:tr>
      <w:tr w:rsidR="00D83984" w:rsidRPr="00EE4C16" w:rsidTr="00F3465A">
        <w:trPr>
          <w:trHeight w:val="8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унитарное предприятие Томского района «Технополигон» (ИНН 7014049866)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9-302/9(474)</w:t>
            </w:r>
          </w:p>
        </w:tc>
      </w:tr>
      <w:tr w:rsidR="00D83984" w:rsidRPr="00EE4C16" w:rsidTr="00F3465A">
        <w:trPr>
          <w:trHeight w:val="8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«Санаторий Синий Утес» (ИНН 7014041634) на 2026 год и внесении изменений в приказ от 19.12.2023 № 1-243/9(399)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1-95/9(475)</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«Санаторий Синий Утес» (ИНН 7014041634) на 2026 год и внесении изменения в приказ от 19.12.2023 № 9-456/9(400)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9-98/9(476)</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«Санаторий Синий Утес» (ИНН 7014041634)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9-94/9(477)</w:t>
            </w:r>
          </w:p>
        </w:tc>
      </w:tr>
      <w:tr w:rsidR="00D83984" w:rsidRPr="00EE4C16" w:rsidTr="00F3465A">
        <w:trPr>
          <w:trHeight w:val="5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09.12.2025 № 1-123/9(246)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1-478</w:t>
            </w:r>
          </w:p>
        </w:tc>
      </w:tr>
      <w:tr w:rsidR="00D83984" w:rsidRPr="00EE4C16" w:rsidTr="00F3465A">
        <w:trPr>
          <w:trHeight w:val="11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на тепловую энергию (мощность) на коллекторах источников тепловой энергии теплоснабжающей организации Акционерное общество «Томская генерация» (ИНН 7017373959) в части 2026 года и внесении изменений </w:t>
            </w:r>
            <w:r w:rsidRPr="00F3465A">
              <w:rPr>
                <w:rFonts w:ascii="PT Astra Serif" w:hAnsi="PT Astra Serif" w:cs="Verdana"/>
                <w:sz w:val="20"/>
                <w:szCs w:val="20"/>
              </w:rPr>
              <w:br/>
              <w:t>в приказ от 20.12.2023 № 1-141/9(548)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1-65/9(479)</w:t>
            </w:r>
          </w:p>
        </w:tc>
      </w:tr>
      <w:tr w:rsidR="00D83984" w:rsidRPr="00EE4C16" w:rsidTr="00F3465A">
        <w:trPr>
          <w:trHeight w:val="9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«Томская генерация» (ИНН 7017373959) на теплоноситель в части 2026 года и внесении изменения в приказ от 20.12.2023 № 9-148/9(556)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9-66/9(480)</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тепловую энергию, поставляемую Акционерным обществом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в части 2026 года и внесении изменений в приказ от 20.12.2023 № 1-191/9(560)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1-52/9(481)</w:t>
            </w:r>
          </w:p>
        </w:tc>
      </w:tr>
      <w:tr w:rsidR="00D83984" w:rsidRPr="00EE4C16" w:rsidTr="00F3465A">
        <w:trPr>
          <w:trHeight w:val="11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на теплоноситель, поставляемый потребителям системы централизованного теплоснабжения города Томска и микрорайона «Южные ворота» поселка Зональная Станция </w:t>
            </w:r>
            <w:proofErr w:type="spellStart"/>
            <w:r w:rsidRPr="00F3465A">
              <w:rPr>
                <w:rFonts w:ascii="PT Astra Serif" w:hAnsi="PT Astra Serif" w:cs="Verdana"/>
                <w:sz w:val="20"/>
                <w:szCs w:val="20"/>
              </w:rPr>
              <w:t>Зональненского</w:t>
            </w:r>
            <w:proofErr w:type="spellEnd"/>
            <w:r w:rsidRPr="00F3465A">
              <w:rPr>
                <w:rFonts w:ascii="PT Astra Serif" w:hAnsi="PT Astra Serif" w:cs="Verdana"/>
                <w:sz w:val="20"/>
                <w:szCs w:val="20"/>
              </w:rPr>
              <w:t xml:space="preserve"> сельского поселения Томского района Акционерным обществом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9-50/9(482)</w:t>
            </w:r>
          </w:p>
        </w:tc>
      </w:tr>
      <w:tr w:rsidR="00D83984" w:rsidRPr="00EE4C16" w:rsidTr="00F3465A">
        <w:trPr>
          <w:trHeight w:val="7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xml:space="preserve">» </w:t>
            </w:r>
            <w:r w:rsidRPr="00F3465A">
              <w:rPr>
                <w:rFonts w:ascii="PT Astra Serif" w:hAnsi="PT Astra Serif" w:cs="Verdana"/>
                <w:sz w:val="20"/>
                <w:szCs w:val="20"/>
              </w:rPr>
              <w:br/>
              <w:t>(ИНН 7017351521) на горячую воду в открытой системе теплоснабжения (горячее водоснабжение)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9-51/9(483)</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услуги по передаче тепловой энергии по тепловым сетям Открытого акционерного общества «Тепловые сети» (ИНН 7024024860)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1-113/9(484)</w:t>
            </w:r>
          </w:p>
        </w:tc>
      </w:tr>
      <w:tr w:rsidR="00D83984" w:rsidRPr="00EE4C16" w:rsidTr="00F3465A">
        <w:trPr>
          <w:trHeight w:val="9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на услуги по передаче тепловой энергии по </w:t>
            </w:r>
            <w:r w:rsidRPr="00F3465A">
              <w:rPr>
                <w:rFonts w:ascii="PT Astra Serif" w:hAnsi="PT Astra Serif" w:cs="Verdana"/>
                <w:sz w:val="20"/>
                <w:szCs w:val="20"/>
              </w:rPr>
              <w:br/>
              <w:t>тепловым сетям Акционерного общества «Сибирский химический комбинат» (ИНН 7024029499) в части 2026 года и внесении изменения в приказ</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от 20.12.2023 № 1-487/9(563)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1-114/9(485)</w:t>
            </w:r>
          </w:p>
        </w:tc>
      </w:tr>
      <w:tr w:rsidR="00D83984" w:rsidRPr="00EE4C16" w:rsidTr="00F3465A">
        <w:trPr>
          <w:trHeight w:val="11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spacing w:after="240"/>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тепловую энергию (мощность) на коллекторах источников тепловой энергии теплоснабжающей организации Акционерное общество «</w:t>
            </w:r>
            <w:proofErr w:type="spellStart"/>
            <w:r w:rsidRPr="00F3465A">
              <w:rPr>
                <w:rFonts w:ascii="PT Astra Serif" w:hAnsi="PT Astra Serif" w:cs="Verdana"/>
                <w:sz w:val="20"/>
                <w:szCs w:val="20"/>
              </w:rPr>
              <w:t>Росатом</w:t>
            </w:r>
            <w:proofErr w:type="spellEnd"/>
            <w:r w:rsidRPr="00F3465A">
              <w:rPr>
                <w:rFonts w:ascii="PT Astra Serif" w:hAnsi="PT Astra Serif" w:cs="Verdana"/>
                <w:sz w:val="20"/>
                <w:szCs w:val="20"/>
              </w:rPr>
              <w:t xml:space="preserve"> Инфраструктурные решения» (ИНН 7706757331) в части 2026 года и внесении изменения в приказ от 15.12.2021 № 1-182/9(442)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1-158/9(486)</w:t>
            </w:r>
          </w:p>
        </w:tc>
      </w:tr>
      <w:tr w:rsidR="00D83984" w:rsidRPr="00EE4C16" w:rsidTr="00F3465A">
        <w:trPr>
          <w:trHeight w:val="88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тепловую энергию, поставляемую организацией Акционерное общество «</w:t>
            </w:r>
            <w:proofErr w:type="spellStart"/>
            <w:r w:rsidRPr="00F3465A">
              <w:rPr>
                <w:rFonts w:ascii="PT Astra Serif" w:hAnsi="PT Astra Serif" w:cs="Verdana"/>
                <w:sz w:val="20"/>
                <w:szCs w:val="20"/>
              </w:rPr>
              <w:t>Росатом</w:t>
            </w:r>
            <w:proofErr w:type="spellEnd"/>
            <w:r w:rsidRPr="00F3465A">
              <w:rPr>
                <w:rFonts w:ascii="PT Astra Serif" w:hAnsi="PT Astra Serif" w:cs="Verdana"/>
                <w:sz w:val="20"/>
                <w:szCs w:val="20"/>
              </w:rPr>
              <w:t xml:space="preserve"> Инфраструктурные решения» (ИНН 7706757331), </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части 2026 года и внесении изменений в приказ от 15.12.2021 № 1-181/9(446)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1-159/9(487)</w:t>
            </w:r>
          </w:p>
        </w:tc>
      </w:tr>
      <w:tr w:rsidR="00D83984" w:rsidRPr="00EE4C16" w:rsidTr="00F3465A">
        <w:trPr>
          <w:trHeight w:val="11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тепловую энергию, поставляемую акционерным обществом «</w:t>
            </w:r>
            <w:proofErr w:type="spellStart"/>
            <w:r w:rsidRPr="00F3465A">
              <w:rPr>
                <w:rFonts w:ascii="PT Astra Serif" w:hAnsi="PT Astra Serif" w:cs="Verdana"/>
                <w:sz w:val="20"/>
                <w:szCs w:val="20"/>
              </w:rPr>
              <w:t>Росатом</w:t>
            </w:r>
            <w:proofErr w:type="spellEnd"/>
            <w:r w:rsidRPr="00F3465A">
              <w:rPr>
                <w:rFonts w:ascii="PT Astra Serif" w:hAnsi="PT Astra Serif" w:cs="Verdana"/>
                <w:sz w:val="20"/>
                <w:szCs w:val="20"/>
              </w:rPr>
              <w:t xml:space="preserve"> Инфраструктурные решения» (ИНН 7706757331) </w:t>
            </w:r>
            <w:proofErr w:type="spellStart"/>
            <w:r w:rsidRPr="00F3465A">
              <w:rPr>
                <w:rFonts w:ascii="PT Astra Serif" w:hAnsi="PT Astra Serif" w:cs="Verdana"/>
                <w:sz w:val="20"/>
                <w:szCs w:val="20"/>
              </w:rPr>
              <w:t>теплосетевым</w:t>
            </w:r>
            <w:proofErr w:type="spellEnd"/>
            <w:r w:rsidRPr="00F3465A">
              <w:rPr>
                <w:rFonts w:ascii="PT Astra Serif" w:hAnsi="PT Astra Serif" w:cs="Verdana"/>
                <w:sz w:val="20"/>
                <w:szCs w:val="20"/>
              </w:rPr>
              <w:t xml:space="preserve"> организациям, приобретающим тепловую энергию с целью компенсации потерь тепловой энергии, в части 2026 года, и внесении изменения в приказ от 15.12.2021 № 1-443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1-161/9(488)</w:t>
            </w:r>
          </w:p>
        </w:tc>
      </w:tr>
      <w:tr w:rsidR="00D83984" w:rsidRPr="00EE4C16" w:rsidTr="00F3465A">
        <w:trPr>
          <w:trHeight w:val="8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Росатом</w:t>
            </w:r>
            <w:proofErr w:type="spellEnd"/>
            <w:r w:rsidRPr="00F3465A">
              <w:rPr>
                <w:rFonts w:ascii="PT Astra Serif" w:hAnsi="PT Astra Serif" w:cs="Verdana"/>
                <w:sz w:val="20"/>
                <w:szCs w:val="20"/>
              </w:rPr>
              <w:t xml:space="preserve"> Инфраструктурные решения» (ИНН 7706757331) на теплоноситель (горячая вода) в части 2026 года и внесении изменений в приказ от 15.12.2021 № 9-180/9(447)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9-162/9(489)</w:t>
            </w:r>
          </w:p>
        </w:tc>
      </w:tr>
      <w:tr w:rsidR="00D83984" w:rsidRPr="00EE4C16" w:rsidTr="00F3465A">
        <w:trPr>
          <w:trHeight w:val="8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Росатом</w:t>
            </w:r>
            <w:proofErr w:type="spellEnd"/>
            <w:r w:rsidRPr="00F3465A">
              <w:rPr>
                <w:rFonts w:ascii="PT Astra Serif" w:hAnsi="PT Astra Serif" w:cs="Verdana"/>
                <w:sz w:val="20"/>
                <w:szCs w:val="20"/>
              </w:rPr>
              <w:t xml:space="preserve"> Инфраструктурные решения» (ИНН 7706757331) на горячую воду в открытой системе теплоснабжения (горячее водоснабжение)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9-163/9(490)</w:t>
            </w:r>
          </w:p>
        </w:tc>
      </w:tr>
      <w:tr w:rsidR="00D83984" w:rsidRPr="00EE4C16" w:rsidTr="00F3465A">
        <w:trPr>
          <w:trHeight w:val="4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платы за услуги по поддержанию резервной</w:t>
            </w:r>
            <w:r w:rsidRPr="00F3465A">
              <w:rPr>
                <w:rFonts w:ascii="PT Astra Serif" w:hAnsi="PT Astra Serif" w:cs="Verdana"/>
                <w:sz w:val="20"/>
                <w:szCs w:val="20"/>
              </w:rPr>
              <w:br/>
              <w:t xml:space="preserve"> тепловой мощности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1-164/9(491)</w:t>
            </w:r>
          </w:p>
        </w:tc>
      </w:tr>
      <w:tr w:rsidR="00D83984" w:rsidRPr="00EE4C16" w:rsidTr="00F3465A">
        <w:trPr>
          <w:trHeight w:val="94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«Томская региональная концессионная компания» (ИНН 7000001960)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7-519/9(492)</w:t>
            </w:r>
          </w:p>
        </w:tc>
      </w:tr>
      <w:tr w:rsidR="00D83984" w:rsidRPr="00EE4C16" w:rsidTr="00F3465A">
        <w:trPr>
          <w:trHeight w:val="9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на 2026 год и внесении изменений в приказ от 19.12.2023 № 4-266/9(535)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4-167/9(493)</w:t>
            </w:r>
          </w:p>
        </w:tc>
      </w:tr>
      <w:tr w:rsidR="00D83984" w:rsidRPr="00EE4C16" w:rsidTr="00F3465A">
        <w:trPr>
          <w:trHeight w:val="85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на 2026 год и внесении изменений в приказ от 19.12.2023 № 5-265/9(536)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5-388/9(494)</w:t>
            </w:r>
          </w:p>
        </w:tc>
      </w:tr>
      <w:tr w:rsidR="00D83984" w:rsidRPr="00EE4C16" w:rsidTr="00F3465A">
        <w:trPr>
          <w:trHeight w:val="12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4-172/9(495)</w:t>
            </w:r>
          </w:p>
        </w:tc>
      </w:tr>
      <w:tr w:rsidR="00D83984" w:rsidRPr="00EE4C16" w:rsidTr="00F3465A">
        <w:trPr>
          <w:trHeight w:val="114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4-170/9(496)</w:t>
            </w:r>
          </w:p>
        </w:tc>
      </w:tr>
      <w:tr w:rsidR="00D83984" w:rsidRPr="00EE4C16" w:rsidTr="00F3465A">
        <w:trPr>
          <w:trHeight w:val="11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4-171/9(497)</w:t>
            </w:r>
          </w:p>
        </w:tc>
      </w:tr>
      <w:tr w:rsidR="00D83984" w:rsidRPr="00EE4C16" w:rsidTr="00F3465A">
        <w:trPr>
          <w:trHeight w:val="11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4-169/9(498)</w:t>
            </w:r>
          </w:p>
        </w:tc>
      </w:tr>
      <w:tr w:rsidR="00D83984" w:rsidRPr="00EE4C16" w:rsidTr="00F3465A">
        <w:trPr>
          <w:trHeight w:val="10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367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установлении долгосрочных параметров регулирования и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Кривошеинского</w:t>
            </w:r>
            <w:proofErr w:type="spellEnd"/>
            <w:r w:rsidRPr="00F3465A">
              <w:rPr>
                <w:rFonts w:ascii="PT Astra Serif" w:hAnsi="PT Astra Serif" w:cs="Verdana"/>
                <w:sz w:val="20"/>
                <w:szCs w:val="20"/>
              </w:rPr>
              <w:t xml:space="preserve"> района» (ИНН 7009003954)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4-168/9(499)</w:t>
            </w:r>
          </w:p>
        </w:tc>
      </w:tr>
      <w:tr w:rsidR="00D83984" w:rsidRPr="00EE4C16" w:rsidTr="00F3465A">
        <w:trPr>
          <w:trHeight w:val="9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Областное государственное автономное учреждение «Дом-интернат для престарелых и инвалидов «Лесная дача» (ИНН 7016001098) на 2026 год и внесении изменений </w:t>
            </w:r>
            <w:r w:rsidRPr="00F3465A">
              <w:rPr>
                <w:rFonts w:ascii="PT Astra Serif" w:hAnsi="PT Astra Serif" w:cs="Verdana"/>
                <w:sz w:val="20"/>
                <w:szCs w:val="20"/>
              </w:rPr>
              <w:br/>
              <w:t xml:space="preserve">в приказ от 06.12.2023 № 4-118/9(248)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4-213/9(500)</w:t>
            </w:r>
          </w:p>
        </w:tc>
      </w:tr>
      <w:tr w:rsidR="00D83984" w:rsidRPr="00EE4C16" w:rsidTr="00F3465A">
        <w:trPr>
          <w:trHeight w:val="85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369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Областное государственное автономное учреждение «Дом-интернат для престарелых и инвалидов «Лесная дача» (ИНН 7016001098) на 2026 год и внесении изменений </w:t>
            </w:r>
            <w:r w:rsidRPr="00F3465A">
              <w:rPr>
                <w:rFonts w:ascii="PT Astra Serif" w:hAnsi="PT Astra Serif" w:cs="Verdana"/>
                <w:sz w:val="20"/>
                <w:szCs w:val="20"/>
              </w:rPr>
              <w:br/>
              <w:t xml:space="preserve">в приказ от 06.12.2023 № 5-119/9(249)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5-214/9(501)</w:t>
            </w:r>
          </w:p>
        </w:tc>
      </w:tr>
      <w:tr w:rsidR="00D83984" w:rsidRPr="00EE4C16" w:rsidTr="00F3465A">
        <w:trPr>
          <w:trHeight w:val="9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Межениновская</w:t>
            </w:r>
            <w:proofErr w:type="spellEnd"/>
            <w:r w:rsidRPr="00F3465A">
              <w:rPr>
                <w:rFonts w:ascii="PT Astra Serif" w:hAnsi="PT Astra Serif" w:cs="Verdana"/>
                <w:sz w:val="20"/>
                <w:szCs w:val="20"/>
              </w:rPr>
              <w:t xml:space="preserve"> птицефабрика» (ИНН 7014027742) на 2026 год и внесении изменений в приказ от 19.12.2023 № 4-117/9(444)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4-400/9(502)</w:t>
            </w:r>
          </w:p>
        </w:tc>
      </w:tr>
      <w:tr w:rsidR="00D83984" w:rsidRPr="00EE4C16" w:rsidTr="00F3465A">
        <w:trPr>
          <w:trHeight w:val="8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«Жилищно-коммунальное хозяйство» </w:t>
            </w:r>
            <w:proofErr w:type="spellStart"/>
            <w:r w:rsidRPr="00F3465A">
              <w:rPr>
                <w:rFonts w:ascii="PT Astra Serif" w:hAnsi="PT Astra Serif" w:cs="Verdana"/>
                <w:sz w:val="20"/>
                <w:szCs w:val="20"/>
              </w:rPr>
              <w:t>с.Назино</w:t>
            </w:r>
            <w:proofErr w:type="spellEnd"/>
            <w:r w:rsidRPr="00F3465A">
              <w:rPr>
                <w:rFonts w:ascii="PT Astra Serif" w:hAnsi="PT Astra Serif" w:cs="Verdana"/>
                <w:sz w:val="20"/>
                <w:szCs w:val="20"/>
              </w:rPr>
              <w:t xml:space="preserve"> (ИНН 7022014842) на 2026 год и внесении изменений в приказ от 19.12.2023 № 4-326/9(469)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4-572/9(503)</w:t>
            </w:r>
          </w:p>
        </w:tc>
      </w:tr>
      <w:tr w:rsidR="00D83984" w:rsidRPr="00EE4C16" w:rsidTr="00F3465A">
        <w:trPr>
          <w:trHeight w:val="77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«Прогресс» (ИНН 7005016590) на 2026 год и внесении изменений в приказ от 13.12.2023 № 4-89/9(324)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4-84/9(504)</w:t>
            </w:r>
          </w:p>
        </w:tc>
      </w:tr>
      <w:tr w:rsidR="00D83984" w:rsidRPr="00EE4C16" w:rsidTr="00F3465A">
        <w:trPr>
          <w:trHeight w:val="7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«Санаторий Синий Утес» (ИНН 7014041634) на 2026 год и внесении изменений в приказ от 19.12.2023 № 4-60/9(492)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4-89/9(505)</w:t>
            </w:r>
          </w:p>
        </w:tc>
      </w:tr>
      <w:tr w:rsidR="00D83984" w:rsidRPr="00EE4C16" w:rsidTr="00F3465A">
        <w:trPr>
          <w:trHeight w:val="6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«Санаторий Синий Утес» (ИНН 7014041634) на 2026 год и внесении изменений в приказ от 19.12.2023 № 5-91/9(493)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5-88/9(506)</w:t>
            </w:r>
          </w:p>
        </w:tc>
      </w:tr>
      <w:tr w:rsidR="00D83984" w:rsidRPr="00EE4C16" w:rsidTr="00F3465A">
        <w:trPr>
          <w:trHeight w:val="70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w:t>
            </w:r>
            <w:proofErr w:type="spellStart"/>
            <w:r w:rsidRPr="00F3465A">
              <w:rPr>
                <w:rFonts w:ascii="PT Astra Serif" w:hAnsi="PT Astra Serif" w:cs="Verdana"/>
                <w:sz w:val="20"/>
                <w:szCs w:val="20"/>
              </w:rPr>
              <w:t>Транснефть</w:t>
            </w:r>
            <w:proofErr w:type="spellEnd"/>
            <w:r w:rsidRPr="00F3465A">
              <w:rPr>
                <w:rFonts w:ascii="PT Astra Serif" w:hAnsi="PT Astra Serif" w:cs="Verdana"/>
                <w:sz w:val="20"/>
                <w:szCs w:val="20"/>
              </w:rPr>
              <w:t xml:space="preserve"> - Сибирь» (ИНН 7201000726) на 2026 год и внесении изменений в приказ от 06.12.2023 № 4-107/9(263)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4-128/9(507)</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w:t>
            </w:r>
            <w:proofErr w:type="spellStart"/>
            <w:r w:rsidRPr="00F3465A">
              <w:rPr>
                <w:rFonts w:ascii="PT Astra Serif" w:hAnsi="PT Astra Serif" w:cs="Verdana"/>
                <w:sz w:val="20"/>
                <w:szCs w:val="20"/>
              </w:rPr>
              <w:t>Транснефть</w:t>
            </w:r>
            <w:proofErr w:type="spellEnd"/>
            <w:r w:rsidRPr="00F3465A">
              <w:rPr>
                <w:rFonts w:ascii="PT Astra Serif" w:hAnsi="PT Astra Serif" w:cs="Verdana"/>
                <w:sz w:val="20"/>
                <w:szCs w:val="20"/>
              </w:rPr>
              <w:t xml:space="preserve"> - Сибирь» (ИНН 7201000726) на 2026 год и внесении изменений в приказ от 06.12.2023 № 5-106/9(262)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5-406/9(508)</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«ЖИЛКОМХОЗ» (ИНН 7012004958) на 2026 год и внесении изменений в приказ от 11.12.2024 № 4-196/9(526)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4-133/9(509)</w:t>
            </w:r>
          </w:p>
        </w:tc>
      </w:tr>
      <w:tr w:rsidR="00D83984" w:rsidRPr="00EE4C16" w:rsidTr="00F3465A">
        <w:trPr>
          <w:trHeight w:val="56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«ЖИЛКОМХОЗ» (ИНН 7012004958) на 2026 год и внесении изменений в приказ от 11.12.2024 № 5-195/9(527)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5-134/9(510)</w:t>
            </w:r>
          </w:p>
        </w:tc>
      </w:tr>
      <w:tr w:rsidR="00D83984" w:rsidRPr="00EE4C16" w:rsidTr="00F3465A">
        <w:trPr>
          <w:trHeight w:val="86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379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«Нарымское жилищно-коммунальное хозяйство» (ИНН 7011003207) на 2026 год и внесении изменений в приказ от 13.12.2023 № 4-309/9(366)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4-241/9(511)</w:t>
            </w:r>
          </w:p>
        </w:tc>
      </w:tr>
      <w:tr w:rsidR="00D83984" w:rsidRPr="00EE4C16" w:rsidTr="00F3465A">
        <w:trPr>
          <w:trHeight w:val="41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«Нововасюганское» муниципального образования Нововасюганское сельское поселение (ИНН 7006007407) на 2026 год и внесении изменений в приказ от 19.12.2023 № 4-114/9(470)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4-227/9(512)</w:t>
            </w:r>
          </w:p>
        </w:tc>
      </w:tr>
      <w:tr w:rsidR="00D83984" w:rsidRPr="00EE4C16" w:rsidTr="00F3465A">
        <w:trPr>
          <w:trHeight w:val="7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«Р-ТЕРМО» (ИНН 7000014817)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4-339/9(513)</w:t>
            </w:r>
          </w:p>
        </w:tc>
      </w:tr>
      <w:tr w:rsidR="00D83984" w:rsidRPr="00EE4C16" w:rsidTr="00F3465A">
        <w:trPr>
          <w:trHeight w:val="7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«Р-ТЕРМО» (ИНН 7000014817)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5-338/9(514)</w:t>
            </w:r>
          </w:p>
        </w:tc>
      </w:tr>
      <w:tr w:rsidR="00D83984" w:rsidRPr="00EE4C16" w:rsidTr="00F3465A">
        <w:trPr>
          <w:trHeight w:val="6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«Р-ТЕРМО» (ИНН 7000014817)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5-340/9(515)</w:t>
            </w:r>
          </w:p>
        </w:tc>
      </w:tr>
      <w:tr w:rsidR="00D83984" w:rsidRPr="00EE4C16" w:rsidTr="00F3465A">
        <w:trPr>
          <w:trHeight w:val="7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384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«Р-ТЕРМО» (ИНН 7000014817)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4-353/9(516)</w:t>
            </w:r>
          </w:p>
        </w:tc>
      </w:tr>
      <w:tr w:rsidR="00D83984" w:rsidRPr="00EE4C16" w:rsidTr="00F3465A">
        <w:trPr>
          <w:trHeight w:val="11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Чажемтовское</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Чажемтовского</w:t>
            </w:r>
            <w:proofErr w:type="spellEnd"/>
            <w:r w:rsidRPr="00F3465A">
              <w:rPr>
                <w:rFonts w:ascii="PT Astra Serif" w:hAnsi="PT Astra Serif" w:cs="Verdana"/>
                <w:sz w:val="20"/>
                <w:szCs w:val="20"/>
              </w:rPr>
              <w:t xml:space="preserve"> сельского поселения </w:t>
            </w:r>
            <w:proofErr w:type="spellStart"/>
            <w:r w:rsidRPr="00F3465A">
              <w:rPr>
                <w:rFonts w:ascii="PT Astra Serif" w:hAnsi="PT Astra Serif" w:cs="Verdana"/>
                <w:sz w:val="20"/>
                <w:szCs w:val="20"/>
              </w:rPr>
              <w:t>Колпашевского</w:t>
            </w:r>
            <w:proofErr w:type="spellEnd"/>
            <w:r w:rsidRPr="00F3465A">
              <w:rPr>
                <w:rFonts w:ascii="PT Astra Serif" w:hAnsi="PT Astra Serif" w:cs="Verdana"/>
                <w:sz w:val="20"/>
                <w:szCs w:val="20"/>
              </w:rPr>
              <w:t xml:space="preserve"> района Томской области (ИНН 7000012175)</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4-348/9(517)</w:t>
            </w:r>
          </w:p>
        </w:tc>
      </w:tr>
      <w:tr w:rsidR="00D83984" w:rsidRPr="00EE4C16" w:rsidTr="00F3465A">
        <w:trPr>
          <w:trHeight w:val="8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Тепловодоснабжение</w:t>
            </w:r>
            <w:proofErr w:type="spellEnd"/>
            <w:r w:rsidRPr="00F3465A">
              <w:rPr>
                <w:rFonts w:ascii="PT Astra Serif" w:hAnsi="PT Astra Serif" w:cs="Verdana"/>
                <w:sz w:val="20"/>
                <w:szCs w:val="20"/>
              </w:rPr>
              <w:t>» Александровского сельского поселения (ИНН 7022007186)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4-130/9(518)</w:t>
            </w:r>
          </w:p>
        </w:tc>
      </w:tr>
      <w:tr w:rsidR="00D83984" w:rsidRPr="00EE4C16" w:rsidTr="00F3465A">
        <w:trPr>
          <w:trHeight w:val="9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w:t>
            </w:r>
            <w:proofErr w:type="spellStart"/>
            <w:r w:rsidRPr="00F3465A">
              <w:rPr>
                <w:rFonts w:ascii="PT Astra Serif" w:hAnsi="PT Astra Serif" w:cs="Verdana"/>
                <w:sz w:val="20"/>
                <w:szCs w:val="20"/>
              </w:rPr>
              <w:t>Тепловодоснабжение</w:t>
            </w:r>
            <w:proofErr w:type="spellEnd"/>
            <w:r w:rsidRPr="00F3465A">
              <w:rPr>
                <w:rFonts w:ascii="PT Astra Serif" w:hAnsi="PT Astra Serif" w:cs="Verdana"/>
                <w:sz w:val="20"/>
                <w:szCs w:val="20"/>
              </w:rPr>
              <w:t>» Александровского сельского поселения (ИНН 7022007186)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4-392/9(519)</w:t>
            </w:r>
          </w:p>
        </w:tc>
      </w:tr>
      <w:tr w:rsidR="00D83984" w:rsidRPr="00EE4C16" w:rsidTr="00F3465A">
        <w:trPr>
          <w:trHeight w:val="97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Парабельского</w:t>
            </w:r>
            <w:proofErr w:type="spellEnd"/>
            <w:r w:rsidRPr="00F3465A">
              <w:rPr>
                <w:rFonts w:ascii="PT Astra Serif" w:hAnsi="PT Astra Serif" w:cs="Verdana"/>
                <w:sz w:val="20"/>
                <w:szCs w:val="20"/>
              </w:rPr>
              <w:t xml:space="preserve"> сельского поселения «Строитель» (ИНН 7011006543) на 2026 год и внесении изменений в приказ от 11.12.2024 № 4-410/9(533)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4-341/9(520)</w:t>
            </w:r>
          </w:p>
        </w:tc>
      </w:tr>
      <w:tr w:rsidR="00D83984" w:rsidRPr="00EE4C16" w:rsidTr="00F3465A">
        <w:trPr>
          <w:trHeight w:val="85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389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Парабельского</w:t>
            </w:r>
            <w:proofErr w:type="spellEnd"/>
            <w:r w:rsidRPr="00F3465A">
              <w:rPr>
                <w:rFonts w:ascii="PT Astra Serif" w:hAnsi="PT Astra Serif" w:cs="Verdana"/>
                <w:sz w:val="20"/>
                <w:szCs w:val="20"/>
              </w:rPr>
              <w:t xml:space="preserve"> сельского поселения «Строитель» (ИНН 7011006543) на 2026 год и внесении изменений в приказ от 11.12.2024 № 5-412/9(534)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5-342/9(521)</w:t>
            </w:r>
          </w:p>
        </w:tc>
      </w:tr>
      <w:tr w:rsidR="00D83984" w:rsidRPr="00EE4C16" w:rsidTr="00F3465A">
        <w:trPr>
          <w:trHeight w:val="9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Парабельского</w:t>
            </w:r>
            <w:proofErr w:type="spellEnd"/>
            <w:r w:rsidRPr="00F3465A">
              <w:rPr>
                <w:rFonts w:ascii="PT Astra Serif" w:hAnsi="PT Astra Serif" w:cs="Verdana"/>
                <w:sz w:val="20"/>
                <w:szCs w:val="20"/>
              </w:rPr>
              <w:t xml:space="preserve"> сельского поселения «Строитель» (ИНН 7011006543)</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5-354/9(522)</w:t>
            </w:r>
          </w:p>
        </w:tc>
      </w:tr>
      <w:tr w:rsidR="00D83984" w:rsidRPr="00EE4C16" w:rsidTr="00F3465A">
        <w:trPr>
          <w:trHeight w:val="10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Спасского сельского поселения «Техник» (ИНН 7014059920) на 2026 год и внесении изменений в приказ от 19.12.2024 № 4-234/9(618)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4-196/9(523)</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w:t>
            </w:r>
            <w:proofErr w:type="spellStart"/>
            <w:r w:rsidRPr="00F3465A">
              <w:rPr>
                <w:rFonts w:ascii="PT Astra Serif" w:hAnsi="PT Astra Serif" w:cs="Verdana"/>
                <w:sz w:val="20"/>
                <w:szCs w:val="20"/>
              </w:rPr>
              <w:t>Кожевниковское</w:t>
            </w:r>
            <w:proofErr w:type="spellEnd"/>
            <w:r w:rsidRPr="00F3465A">
              <w:rPr>
                <w:rFonts w:ascii="PT Astra Serif" w:hAnsi="PT Astra Serif" w:cs="Verdana"/>
                <w:sz w:val="20"/>
                <w:szCs w:val="20"/>
              </w:rPr>
              <w:t xml:space="preserve"> районное муниципальное унитарное предприятие «Коммунальное ремонтно-строительное хозяйство» (ИНН 7008006430) на 2026 год и внесении изменений в приказ от 06.12.2023 № 4-260/9(264)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4-208/9(524)</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Большедороховское</w:t>
            </w:r>
            <w:proofErr w:type="spellEnd"/>
            <w:r w:rsidRPr="00F3465A">
              <w:rPr>
                <w:rFonts w:ascii="PT Astra Serif" w:hAnsi="PT Astra Serif" w:cs="Verdana"/>
                <w:sz w:val="20"/>
                <w:szCs w:val="20"/>
              </w:rPr>
              <w:t xml:space="preserve"> жилищно-коммунальное хозяйство» (ИНН 7002011508) на 2026 год и внесении изменений в приказ от 29.11.2023 № 4-383/9(218)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4-349/9(525)</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«ЖКХ Сосновское» муниципального образования «Сосновское сельское поселение» (ИНН 7006006153) на 2026 год и внесении изменений в приказ от 29.11.2023 № 4-113/9(277)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4-450/9(526)</w:t>
            </w:r>
          </w:p>
        </w:tc>
      </w:tr>
      <w:tr w:rsidR="00D83984" w:rsidRPr="00EE4C16" w:rsidTr="00F3465A">
        <w:trPr>
          <w:trHeight w:val="71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Администрация </w:t>
            </w:r>
            <w:proofErr w:type="spellStart"/>
            <w:r w:rsidRPr="00F3465A">
              <w:rPr>
                <w:rFonts w:ascii="PT Astra Serif" w:hAnsi="PT Astra Serif" w:cs="Verdana"/>
                <w:sz w:val="20"/>
                <w:szCs w:val="20"/>
              </w:rPr>
              <w:t>Высоковского</w:t>
            </w:r>
            <w:proofErr w:type="spellEnd"/>
            <w:r w:rsidRPr="00F3465A">
              <w:rPr>
                <w:rFonts w:ascii="PT Astra Serif" w:hAnsi="PT Astra Serif" w:cs="Verdana"/>
                <w:sz w:val="20"/>
                <w:szCs w:val="20"/>
              </w:rPr>
              <w:t xml:space="preserve"> сельского поселения (ИНН 7005006312)</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4-571/9(527)</w:t>
            </w:r>
          </w:p>
        </w:tc>
      </w:tr>
      <w:tr w:rsidR="00D83984" w:rsidRPr="00EE4C16" w:rsidTr="00F3465A">
        <w:trPr>
          <w:trHeight w:val="9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«ЖКХ </w:t>
            </w:r>
            <w:proofErr w:type="spellStart"/>
            <w:r w:rsidRPr="00F3465A">
              <w:rPr>
                <w:rFonts w:ascii="PT Astra Serif" w:hAnsi="PT Astra Serif" w:cs="Verdana"/>
                <w:sz w:val="20"/>
                <w:szCs w:val="20"/>
              </w:rPr>
              <w:t>Васюган</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Средневасюганское</w:t>
            </w:r>
            <w:proofErr w:type="spellEnd"/>
            <w:r w:rsidRPr="00F3465A">
              <w:rPr>
                <w:rFonts w:ascii="PT Astra Serif" w:hAnsi="PT Astra Serif" w:cs="Verdana"/>
                <w:sz w:val="20"/>
                <w:szCs w:val="20"/>
              </w:rPr>
              <w:t xml:space="preserve"> сельское поселение» (ИНН 7006009267) на 2026 год и внесении изменений в приказ от 06.12.2023 № 4-253/9(251)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4-191/9(528)</w:t>
            </w:r>
          </w:p>
        </w:tc>
      </w:tr>
      <w:tr w:rsidR="00D83984" w:rsidRPr="00EE4C16" w:rsidTr="00F3465A">
        <w:trPr>
          <w:trHeight w:val="99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«ЖКХ </w:t>
            </w:r>
            <w:proofErr w:type="spellStart"/>
            <w:r w:rsidRPr="00F3465A">
              <w:rPr>
                <w:rFonts w:ascii="PT Astra Serif" w:hAnsi="PT Astra Serif" w:cs="Verdana"/>
                <w:sz w:val="20"/>
                <w:szCs w:val="20"/>
              </w:rPr>
              <w:t>Васюган</w:t>
            </w:r>
            <w:proofErr w:type="spellEnd"/>
            <w:r w:rsidRPr="00F3465A">
              <w:rPr>
                <w:rFonts w:ascii="PT Astra Serif" w:hAnsi="PT Astra Serif" w:cs="Verdana"/>
                <w:sz w:val="20"/>
                <w:szCs w:val="20"/>
              </w:rPr>
              <w:t>» Муниципального образования «</w:t>
            </w:r>
            <w:proofErr w:type="spellStart"/>
            <w:r w:rsidRPr="00F3465A">
              <w:rPr>
                <w:rFonts w:ascii="PT Astra Serif" w:hAnsi="PT Astra Serif" w:cs="Verdana"/>
                <w:sz w:val="20"/>
                <w:szCs w:val="20"/>
              </w:rPr>
              <w:t>Средневасюганское</w:t>
            </w:r>
            <w:proofErr w:type="spellEnd"/>
            <w:r w:rsidRPr="00F3465A">
              <w:rPr>
                <w:rFonts w:ascii="PT Astra Serif" w:hAnsi="PT Astra Serif" w:cs="Verdana"/>
                <w:sz w:val="20"/>
                <w:szCs w:val="20"/>
              </w:rPr>
              <w:t xml:space="preserve"> сельское поселение» (ИНН 7006009267)</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4-190/9(529)</w:t>
            </w:r>
          </w:p>
        </w:tc>
      </w:tr>
      <w:tr w:rsidR="00D83984" w:rsidRPr="00EE4C16" w:rsidTr="00F3465A">
        <w:trPr>
          <w:trHeight w:val="86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398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«Водоснабжение-1» (ИНН 7000013651)</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4-346/9(530)</w:t>
            </w:r>
          </w:p>
        </w:tc>
      </w:tr>
      <w:tr w:rsidR="00D83984" w:rsidRPr="00EE4C16" w:rsidTr="00F3465A">
        <w:trPr>
          <w:trHeight w:val="6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399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«Вода-Плюс» (ИНН 7000014292)</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4-345/9(531)</w:t>
            </w:r>
          </w:p>
        </w:tc>
      </w:tr>
      <w:tr w:rsidR="00D83984" w:rsidRPr="00EE4C16" w:rsidTr="00F3465A">
        <w:trPr>
          <w:trHeight w:val="94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«Теплотехник»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7000009366)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4-336/9(532)</w:t>
            </w:r>
          </w:p>
        </w:tc>
      </w:tr>
      <w:tr w:rsidR="00D83984" w:rsidRPr="00EE4C16" w:rsidTr="00F3465A">
        <w:trPr>
          <w:trHeight w:val="8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«Теплотехник»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7000009366)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5-335/9(533)</w:t>
            </w:r>
          </w:p>
        </w:tc>
      </w:tr>
      <w:tr w:rsidR="00D83984" w:rsidRPr="00EE4C16" w:rsidTr="00F3465A">
        <w:trPr>
          <w:trHeight w:val="9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«Теплотехник» </w:t>
            </w:r>
            <w:proofErr w:type="spellStart"/>
            <w:r w:rsidRPr="00F3465A">
              <w:rPr>
                <w:rFonts w:ascii="PT Astra Serif" w:hAnsi="PT Astra Serif" w:cs="Verdana"/>
                <w:sz w:val="20"/>
                <w:szCs w:val="20"/>
              </w:rPr>
              <w:t>Верхнекетского</w:t>
            </w:r>
            <w:proofErr w:type="spellEnd"/>
            <w:r w:rsidRPr="00F3465A">
              <w:rPr>
                <w:rFonts w:ascii="PT Astra Serif" w:hAnsi="PT Astra Serif" w:cs="Verdana"/>
                <w:sz w:val="20"/>
                <w:szCs w:val="20"/>
              </w:rPr>
              <w:t xml:space="preserve"> района Томской области (ИНН 7000009366)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5-334/9(534)</w:t>
            </w:r>
          </w:p>
        </w:tc>
      </w:tr>
      <w:tr w:rsidR="00D83984" w:rsidRPr="00EE4C16" w:rsidTr="00F3465A">
        <w:trPr>
          <w:trHeight w:val="6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w:t>
            </w:r>
            <w:proofErr w:type="spellStart"/>
            <w:r w:rsidRPr="00F3465A">
              <w:rPr>
                <w:rFonts w:ascii="PT Astra Serif" w:hAnsi="PT Astra Serif" w:cs="Verdana"/>
                <w:sz w:val="20"/>
                <w:szCs w:val="20"/>
              </w:rPr>
              <w:t>Шегарского</w:t>
            </w:r>
            <w:proofErr w:type="spellEnd"/>
            <w:r w:rsidRPr="00F3465A">
              <w:rPr>
                <w:rFonts w:ascii="PT Astra Serif" w:hAnsi="PT Astra Serif" w:cs="Verdana"/>
                <w:sz w:val="20"/>
                <w:szCs w:val="20"/>
              </w:rPr>
              <w:t xml:space="preserve"> района «Комфорт» (ИНН 7016000584) на 2026 год и внесении изменений в приказ от 13.12.2024 № 4-291/9(548)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4-110/9(535)</w:t>
            </w:r>
          </w:p>
        </w:tc>
      </w:tr>
      <w:tr w:rsidR="00D83984" w:rsidRPr="00EE4C16" w:rsidTr="00F3465A">
        <w:trPr>
          <w:trHeight w:val="7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w:t>
            </w:r>
            <w:proofErr w:type="spellStart"/>
            <w:r w:rsidRPr="00F3465A">
              <w:rPr>
                <w:rFonts w:ascii="PT Astra Serif" w:hAnsi="PT Astra Serif" w:cs="Verdana"/>
                <w:sz w:val="20"/>
                <w:szCs w:val="20"/>
              </w:rPr>
              <w:t>Шегарского</w:t>
            </w:r>
            <w:proofErr w:type="spellEnd"/>
            <w:r w:rsidRPr="00F3465A">
              <w:rPr>
                <w:rFonts w:ascii="PT Astra Serif" w:hAnsi="PT Astra Serif" w:cs="Verdana"/>
                <w:sz w:val="20"/>
                <w:szCs w:val="20"/>
              </w:rPr>
              <w:t xml:space="preserve"> района «Комфорт» (ИНН 7016000584) на 2026 год и внесении изменений в приказ от 13.12.2024 № 4-290/9(549)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4-111/9(536)</w:t>
            </w:r>
          </w:p>
        </w:tc>
      </w:tr>
      <w:tr w:rsidR="00D83984" w:rsidRPr="00EE4C16" w:rsidTr="00F3465A">
        <w:trPr>
          <w:trHeight w:val="7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казенное предприятие </w:t>
            </w:r>
            <w:proofErr w:type="spellStart"/>
            <w:r w:rsidRPr="00F3465A">
              <w:rPr>
                <w:rFonts w:ascii="PT Astra Serif" w:hAnsi="PT Astra Serif" w:cs="Verdana"/>
                <w:sz w:val="20"/>
                <w:szCs w:val="20"/>
              </w:rPr>
              <w:t>Шегарского</w:t>
            </w:r>
            <w:proofErr w:type="spellEnd"/>
            <w:r w:rsidRPr="00F3465A">
              <w:rPr>
                <w:rFonts w:ascii="PT Astra Serif" w:hAnsi="PT Astra Serif" w:cs="Verdana"/>
                <w:sz w:val="20"/>
                <w:szCs w:val="20"/>
              </w:rPr>
              <w:t xml:space="preserve"> района «Комфорт» (ИНН 7016000584) на 2026 год и внесении изменений в приказ от 13.12.2024 № 5-293/9(550)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5-112/9(537)</w:t>
            </w:r>
          </w:p>
        </w:tc>
      </w:tr>
      <w:tr w:rsidR="00D83984" w:rsidRPr="00EE4C16" w:rsidTr="00F3465A">
        <w:trPr>
          <w:trHeight w:val="9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Асиновского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Асиновский</w:t>
            </w:r>
            <w:proofErr w:type="spellEnd"/>
            <w:r w:rsidRPr="00F3465A">
              <w:rPr>
                <w:rFonts w:ascii="PT Astra Serif" w:hAnsi="PT Astra Serif" w:cs="Verdana"/>
                <w:sz w:val="20"/>
                <w:szCs w:val="20"/>
              </w:rPr>
              <w:t xml:space="preserve"> водоканал» (ИНН 7002020823)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4-223/9(538)</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Асиновского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Асиновский</w:t>
            </w:r>
            <w:proofErr w:type="spellEnd"/>
            <w:r w:rsidRPr="00F3465A">
              <w:rPr>
                <w:rFonts w:ascii="PT Astra Serif" w:hAnsi="PT Astra Serif" w:cs="Verdana"/>
                <w:sz w:val="20"/>
                <w:szCs w:val="20"/>
              </w:rPr>
              <w:t xml:space="preserve"> водоканал» (ИНН 7002020823)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5-226/9(539)</w:t>
            </w:r>
          </w:p>
        </w:tc>
      </w:tr>
      <w:tr w:rsidR="00D83984" w:rsidRPr="00EE4C16" w:rsidTr="00F3465A">
        <w:trPr>
          <w:trHeight w:val="99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Асиновского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Асиновский</w:t>
            </w:r>
            <w:proofErr w:type="spellEnd"/>
            <w:r w:rsidRPr="00F3465A">
              <w:rPr>
                <w:rFonts w:ascii="PT Astra Serif" w:hAnsi="PT Astra Serif" w:cs="Verdana"/>
                <w:sz w:val="20"/>
                <w:szCs w:val="20"/>
              </w:rPr>
              <w:t xml:space="preserve"> водоканал» (ИНН 7002020823)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5-225/9(540)</w:t>
            </w:r>
          </w:p>
        </w:tc>
      </w:tr>
      <w:tr w:rsidR="00D83984" w:rsidRPr="00EE4C16" w:rsidTr="00F3465A">
        <w:trPr>
          <w:trHeight w:val="98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409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Муниципальное унитарное предприятие «</w:t>
            </w:r>
            <w:proofErr w:type="spellStart"/>
            <w:r w:rsidRPr="00F3465A">
              <w:rPr>
                <w:rFonts w:ascii="PT Astra Serif" w:hAnsi="PT Astra Serif" w:cs="Verdana"/>
                <w:sz w:val="20"/>
                <w:szCs w:val="20"/>
              </w:rPr>
              <w:t>Новониколаевское</w:t>
            </w:r>
            <w:proofErr w:type="spellEnd"/>
            <w:r w:rsidRPr="00F3465A">
              <w:rPr>
                <w:rFonts w:ascii="PT Astra Serif" w:hAnsi="PT Astra Serif" w:cs="Verdana"/>
                <w:sz w:val="20"/>
                <w:szCs w:val="20"/>
              </w:rPr>
              <w:t xml:space="preserve"> жилищно-коммунальное хозяйство» (ИНН 7002011787) на 2026 год и внесении изменений в приказ от 19.12.2023 № 4-327/9(587)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4-122/9(541)</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Богашевского</w:t>
            </w:r>
            <w:proofErr w:type="spellEnd"/>
            <w:r w:rsidRPr="00F3465A">
              <w:rPr>
                <w:rFonts w:ascii="PT Astra Serif" w:hAnsi="PT Astra Serif" w:cs="Verdana"/>
                <w:sz w:val="20"/>
                <w:szCs w:val="20"/>
              </w:rPr>
              <w:t xml:space="preserve"> сельского поселения «Богашево» (ИНН 7014068308)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4-577/9(542)</w:t>
            </w:r>
          </w:p>
        </w:tc>
      </w:tr>
      <w:tr w:rsidR="00D83984" w:rsidRPr="00EE4C16" w:rsidTr="00F3465A">
        <w:trPr>
          <w:trHeight w:val="9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Богашевского</w:t>
            </w:r>
            <w:proofErr w:type="spellEnd"/>
            <w:r w:rsidRPr="00F3465A">
              <w:rPr>
                <w:rFonts w:ascii="PT Astra Serif" w:hAnsi="PT Astra Serif" w:cs="Verdana"/>
                <w:sz w:val="20"/>
                <w:szCs w:val="20"/>
              </w:rPr>
              <w:t xml:space="preserve"> сельского поселения «Богашево» (ИНН 7014068308)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4-576/9(543)</w:t>
            </w:r>
          </w:p>
        </w:tc>
      </w:tr>
      <w:tr w:rsidR="00D83984" w:rsidRPr="00EE4C16" w:rsidTr="00F3465A">
        <w:trPr>
          <w:trHeight w:val="85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Богашевского</w:t>
            </w:r>
            <w:proofErr w:type="spellEnd"/>
            <w:r w:rsidRPr="00F3465A">
              <w:rPr>
                <w:rFonts w:ascii="PT Astra Serif" w:hAnsi="PT Astra Serif" w:cs="Verdana"/>
                <w:sz w:val="20"/>
                <w:szCs w:val="20"/>
              </w:rPr>
              <w:t xml:space="preserve"> сельского поселения «Богашево» (ИНН 7014068308)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4-575/9(544)</w:t>
            </w:r>
          </w:p>
        </w:tc>
      </w:tr>
      <w:tr w:rsidR="00D83984" w:rsidRPr="00EE4C16" w:rsidTr="00F3465A">
        <w:trPr>
          <w:trHeight w:val="9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Богашевского</w:t>
            </w:r>
            <w:proofErr w:type="spellEnd"/>
            <w:r w:rsidRPr="00F3465A">
              <w:rPr>
                <w:rFonts w:ascii="PT Astra Serif" w:hAnsi="PT Astra Serif" w:cs="Verdana"/>
                <w:sz w:val="20"/>
                <w:szCs w:val="20"/>
              </w:rPr>
              <w:t xml:space="preserve"> сельского поселения «Богашево» (ИНН 7014068308)</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5-578/9(545)</w:t>
            </w:r>
          </w:p>
        </w:tc>
      </w:tr>
      <w:tr w:rsidR="00D83984" w:rsidRPr="00EE4C16" w:rsidTr="00F3465A">
        <w:trPr>
          <w:trHeight w:val="9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w:t>
            </w:r>
            <w:r w:rsidRPr="00F3465A">
              <w:rPr>
                <w:rFonts w:ascii="PT Astra Serif" w:hAnsi="PT Astra Serif" w:cs="Verdana"/>
                <w:sz w:val="20"/>
                <w:szCs w:val="20"/>
              </w:rPr>
              <w:br/>
              <w:t>ответственностью «</w:t>
            </w:r>
            <w:proofErr w:type="spellStart"/>
            <w:r w:rsidRPr="00F3465A">
              <w:rPr>
                <w:rFonts w:ascii="PT Astra Serif" w:hAnsi="PT Astra Serif" w:cs="Verdana"/>
                <w:sz w:val="20"/>
                <w:szCs w:val="20"/>
              </w:rPr>
              <w:t>Кожевниковский</w:t>
            </w:r>
            <w:proofErr w:type="spellEnd"/>
            <w:r w:rsidRPr="00F3465A">
              <w:rPr>
                <w:rFonts w:ascii="PT Astra Serif" w:hAnsi="PT Astra Serif" w:cs="Verdana"/>
                <w:sz w:val="20"/>
                <w:szCs w:val="20"/>
              </w:rPr>
              <w:t xml:space="preserve"> водоканал» (ИНН 7008001714) </w:t>
            </w:r>
            <w:r w:rsidRPr="00F3465A">
              <w:rPr>
                <w:rFonts w:ascii="PT Astra Serif" w:hAnsi="PT Astra Serif" w:cs="Verdana"/>
                <w:sz w:val="20"/>
                <w:szCs w:val="20"/>
              </w:rPr>
              <w:br/>
              <w:t xml:space="preserve">на 2026 год и внесении изменений в приказ </w:t>
            </w:r>
            <w:r w:rsidRPr="00F3465A">
              <w:rPr>
                <w:rFonts w:ascii="PT Astra Serif" w:hAnsi="PT Astra Serif" w:cs="Verdana"/>
                <w:sz w:val="20"/>
                <w:szCs w:val="20"/>
              </w:rPr>
              <w:br/>
              <w:t>от 11.12.2024 № 4-432/9(516)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4-193/9(546)</w:t>
            </w:r>
          </w:p>
        </w:tc>
      </w:tr>
      <w:tr w:rsidR="00D83984" w:rsidRPr="00EE4C16" w:rsidTr="00F3465A">
        <w:trPr>
          <w:trHeight w:val="99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Кожевниковский</w:t>
            </w:r>
            <w:proofErr w:type="spellEnd"/>
            <w:r w:rsidRPr="00F3465A">
              <w:rPr>
                <w:rFonts w:ascii="PT Astra Serif" w:hAnsi="PT Astra Serif" w:cs="Verdana"/>
                <w:sz w:val="20"/>
                <w:szCs w:val="20"/>
              </w:rPr>
              <w:t xml:space="preserve"> водоканал» (ИНН 7008001714) </w:t>
            </w:r>
            <w:r w:rsidRPr="00F3465A">
              <w:rPr>
                <w:rFonts w:ascii="PT Astra Serif" w:hAnsi="PT Astra Serif" w:cs="Verdana"/>
                <w:sz w:val="20"/>
                <w:szCs w:val="20"/>
              </w:rPr>
              <w:br/>
              <w:t xml:space="preserve">на 2026 год и внесении изменений в приказ </w:t>
            </w:r>
            <w:r w:rsidRPr="00F3465A">
              <w:rPr>
                <w:rFonts w:ascii="PT Astra Serif" w:hAnsi="PT Astra Serif" w:cs="Verdana"/>
                <w:sz w:val="20"/>
                <w:szCs w:val="20"/>
              </w:rPr>
              <w:br/>
              <w:t>от 11.12.2024 № 5-434/9(517)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5-230/9(547)</w:t>
            </w:r>
          </w:p>
        </w:tc>
      </w:tr>
      <w:tr w:rsidR="00D83984" w:rsidRPr="00EE4C16" w:rsidTr="00F3465A">
        <w:trPr>
          <w:trHeight w:val="85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Кожевниковский</w:t>
            </w:r>
            <w:proofErr w:type="spellEnd"/>
            <w:r w:rsidRPr="00F3465A">
              <w:rPr>
                <w:rFonts w:ascii="PT Astra Serif" w:hAnsi="PT Astra Serif" w:cs="Verdana"/>
                <w:sz w:val="20"/>
                <w:szCs w:val="20"/>
              </w:rPr>
              <w:t xml:space="preserve"> водоканал» (ИНН 7008001714) </w:t>
            </w:r>
            <w:r w:rsidRPr="00F3465A">
              <w:rPr>
                <w:rFonts w:ascii="PT Astra Serif" w:hAnsi="PT Astra Serif" w:cs="Verdana"/>
                <w:sz w:val="20"/>
                <w:szCs w:val="20"/>
              </w:rPr>
              <w:br/>
              <w:t xml:space="preserve">на 2026 год и внесении изменений в приказ </w:t>
            </w:r>
            <w:r w:rsidRPr="00F3465A">
              <w:rPr>
                <w:rFonts w:ascii="PT Astra Serif" w:hAnsi="PT Astra Serif" w:cs="Verdana"/>
                <w:sz w:val="20"/>
                <w:szCs w:val="20"/>
              </w:rPr>
              <w:br/>
              <w:t>от 11.12.2024 № 5-433/9(518)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5-195/9(548)</w:t>
            </w:r>
          </w:p>
        </w:tc>
      </w:tr>
      <w:tr w:rsidR="00D83984" w:rsidRPr="00EE4C16" w:rsidTr="00F3465A">
        <w:trPr>
          <w:trHeight w:val="9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Кожевниковский</w:t>
            </w:r>
            <w:proofErr w:type="spellEnd"/>
            <w:r w:rsidRPr="00F3465A">
              <w:rPr>
                <w:rFonts w:ascii="PT Astra Serif" w:hAnsi="PT Astra Serif" w:cs="Verdana"/>
                <w:sz w:val="20"/>
                <w:szCs w:val="20"/>
              </w:rPr>
              <w:t xml:space="preserve"> водоканал» (ИНН 7008001714) </w:t>
            </w:r>
            <w:r w:rsidRPr="00F3465A">
              <w:rPr>
                <w:rFonts w:ascii="PT Astra Serif" w:hAnsi="PT Astra Serif" w:cs="Verdana"/>
                <w:sz w:val="20"/>
                <w:szCs w:val="20"/>
              </w:rPr>
              <w:br/>
              <w:t xml:space="preserve">на 2026 год и внесении изменений в приказ </w:t>
            </w:r>
            <w:r w:rsidRPr="00F3465A">
              <w:rPr>
                <w:rFonts w:ascii="PT Astra Serif" w:hAnsi="PT Astra Serif" w:cs="Verdana"/>
                <w:sz w:val="20"/>
                <w:szCs w:val="20"/>
              </w:rPr>
              <w:br/>
              <w:t>от 11.12.2024 № 5-669/9(519)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5-194/9(549)</w:t>
            </w:r>
          </w:p>
        </w:tc>
      </w:tr>
      <w:tr w:rsidR="00D83984" w:rsidRPr="00EE4C16" w:rsidTr="00F3465A">
        <w:trPr>
          <w:trHeight w:val="70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«КП «Ключи» (ИНН 7014044794) на 2026 год и внесении изменений в приказ от 06.12.2023 № 4-166/9(244)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4-217/9(550)</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«КП «Ключи» (ИНН 7014044794) на 2026 год и внесении изменений в приказ от 19.12.2023 № 5-165/9(532)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5-216/9(551)</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Жилкомсервис</w:t>
            </w:r>
            <w:proofErr w:type="spellEnd"/>
            <w:r w:rsidRPr="00F3465A">
              <w:rPr>
                <w:rFonts w:ascii="PT Astra Serif" w:hAnsi="PT Astra Serif" w:cs="Verdana"/>
                <w:sz w:val="20"/>
                <w:szCs w:val="20"/>
              </w:rPr>
              <w:t>» Александровского сельского поселения (ИНН 7022010478)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5-582/9(552)</w:t>
            </w:r>
          </w:p>
        </w:tc>
      </w:tr>
      <w:tr w:rsidR="00D83984" w:rsidRPr="00EE4C16" w:rsidTr="00F3465A">
        <w:trPr>
          <w:trHeight w:val="9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Жилкомсервис</w:t>
            </w:r>
            <w:proofErr w:type="spellEnd"/>
            <w:r w:rsidRPr="00F3465A">
              <w:rPr>
                <w:rFonts w:ascii="PT Astra Serif" w:hAnsi="PT Astra Serif" w:cs="Verdana"/>
                <w:sz w:val="20"/>
                <w:szCs w:val="20"/>
              </w:rPr>
              <w:t>» Александровского сельского поселения (ИНН 7022010478)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5-574/9(553)</w:t>
            </w:r>
          </w:p>
        </w:tc>
      </w:tr>
      <w:tr w:rsidR="00D83984" w:rsidRPr="00EE4C16" w:rsidTr="00F3465A">
        <w:trPr>
          <w:trHeight w:val="7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нормативов потерь питьевой воды в централизованных системах холодного водоснабжения при ее транспортировке</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18.12.2025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4-554</w:t>
            </w:r>
          </w:p>
        </w:tc>
      </w:tr>
      <w:tr w:rsidR="00D83984" w:rsidRPr="00EE4C16" w:rsidTr="00F3465A">
        <w:trPr>
          <w:trHeight w:val="99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«Северная Тепловая Компания» (ИНН 7023005209) на 2026 год и внесении изменения в приказ от 29.11.2023 № 1-425/9(191)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1-268/9(555)</w:t>
            </w:r>
          </w:p>
        </w:tc>
      </w:tr>
      <w:tr w:rsidR="00D83984" w:rsidRPr="00EE4C16" w:rsidTr="00F3465A">
        <w:trPr>
          <w:trHeight w:val="84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Общество с ограниченной ответственностью «Стрежевой </w:t>
            </w:r>
            <w:proofErr w:type="spellStart"/>
            <w:r w:rsidRPr="00F3465A">
              <w:rPr>
                <w:rFonts w:ascii="PT Astra Serif" w:hAnsi="PT Astra Serif" w:cs="Verdana"/>
                <w:sz w:val="20"/>
                <w:szCs w:val="20"/>
              </w:rPr>
              <w:t>теплоэнергоснабжение</w:t>
            </w:r>
            <w:proofErr w:type="spellEnd"/>
            <w:r w:rsidRPr="00F3465A">
              <w:rPr>
                <w:rFonts w:ascii="PT Astra Serif" w:hAnsi="PT Astra Serif" w:cs="Verdana"/>
                <w:sz w:val="20"/>
                <w:szCs w:val="20"/>
              </w:rPr>
              <w:t>» (ИНН 7022011087) на 2026 год и внесении изменения в приказ от 17.12.2021 № 1-298/9(515)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1-308/9(556)</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Унитарное муниципальное предприятие города Томска «Муниципальная </w:t>
            </w:r>
            <w:proofErr w:type="spellStart"/>
            <w:r w:rsidRPr="00F3465A">
              <w:rPr>
                <w:rFonts w:ascii="PT Astra Serif" w:hAnsi="PT Astra Serif" w:cs="Verdana"/>
                <w:sz w:val="20"/>
                <w:szCs w:val="20"/>
              </w:rPr>
              <w:t>ресурсоснабжающая</w:t>
            </w:r>
            <w:proofErr w:type="spellEnd"/>
            <w:r w:rsidRPr="00F3465A">
              <w:rPr>
                <w:rFonts w:ascii="PT Astra Serif" w:hAnsi="PT Astra Serif" w:cs="Verdana"/>
                <w:sz w:val="20"/>
                <w:szCs w:val="20"/>
              </w:rPr>
              <w:t xml:space="preserve"> компания» (ИНН 7017062569) на 2026 год </w:t>
            </w:r>
            <w:r w:rsidRPr="00F3465A">
              <w:rPr>
                <w:rFonts w:ascii="PT Astra Serif" w:hAnsi="PT Astra Serif" w:cs="Verdana"/>
                <w:sz w:val="20"/>
                <w:szCs w:val="20"/>
              </w:rPr>
              <w:br/>
              <w:t>и внесении изменения в приказ от 13.11.2024 № 1-312/9(301)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1-288/9(557)</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2026-2028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1-277/9(558)</w:t>
            </w:r>
          </w:p>
        </w:tc>
      </w:tr>
      <w:tr w:rsidR="00D83984" w:rsidRPr="00EE4C16" w:rsidTr="00F3465A">
        <w:trPr>
          <w:trHeight w:val="9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2026 год и внесении изменения в приказ от 19.12.2023 № 1-137/9(395)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1-278/9(559)</w:t>
            </w:r>
          </w:p>
        </w:tc>
      </w:tr>
      <w:tr w:rsidR="00D83984" w:rsidRPr="00EE4C16" w:rsidTr="00F3465A">
        <w:trPr>
          <w:trHeight w:val="9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2026 год и внесении изменения в приказ от 19.12.2023 № 9-135/9(396)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9-280/9(560)</w:t>
            </w:r>
          </w:p>
        </w:tc>
      </w:tr>
      <w:tr w:rsidR="00D83984" w:rsidRPr="00EE4C16" w:rsidTr="00F3465A">
        <w:trPr>
          <w:trHeight w:val="69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9-279/9(561)</w:t>
            </w:r>
          </w:p>
        </w:tc>
      </w:tr>
      <w:tr w:rsidR="00D83984" w:rsidRPr="00EE4C16" w:rsidTr="00F3465A">
        <w:trPr>
          <w:trHeight w:val="7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 и внесении изменений</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приказ от 20.12.2023 № 1-192/9(538)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1-59/9(562)</w:t>
            </w:r>
          </w:p>
        </w:tc>
      </w:tr>
      <w:tr w:rsidR="00D83984" w:rsidRPr="00EE4C16" w:rsidTr="00F3465A">
        <w:trPr>
          <w:trHeight w:val="56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 и внесении изменений в приказ от 20.12.2023 № 1-186/9(542)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1-56/9(563)</w:t>
            </w:r>
          </w:p>
        </w:tc>
      </w:tr>
      <w:tr w:rsidR="00D83984" w:rsidRPr="00EE4C16" w:rsidTr="00F3465A">
        <w:trPr>
          <w:trHeight w:val="72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 и внесении изменений в приказ от 20.12.2023 № 9-185/9(543)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9-55/9(564)</w:t>
            </w:r>
          </w:p>
        </w:tc>
      </w:tr>
      <w:tr w:rsidR="00D83984" w:rsidRPr="00EE4C16" w:rsidTr="00F3465A">
        <w:trPr>
          <w:trHeight w:val="7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9-54/9(565)</w:t>
            </w:r>
          </w:p>
        </w:tc>
      </w:tr>
      <w:tr w:rsidR="00D83984" w:rsidRPr="00EE4C16" w:rsidTr="00F3465A">
        <w:trPr>
          <w:trHeight w:val="70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 и внесении изменений в приказ от 20.12.2023 № 1-189/9(539)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1-53/9(566)</w:t>
            </w:r>
          </w:p>
        </w:tc>
      </w:tr>
      <w:tr w:rsidR="00D83984" w:rsidRPr="00EE4C16" w:rsidTr="00F3465A">
        <w:trPr>
          <w:trHeight w:val="7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2026 год и внесении изменения в приказ от 20.12.2023 № 9-188/9(540)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9-58/9(567)</w:t>
            </w:r>
          </w:p>
        </w:tc>
      </w:tr>
      <w:tr w:rsidR="00D83984" w:rsidRPr="00EE4C16" w:rsidTr="00F3465A">
        <w:trPr>
          <w:trHeight w:val="7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w:t>
            </w:r>
            <w:r w:rsidRPr="00F3465A">
              <w:rPr>
                <w:rFonts w:ascii="PT Astra Serif" w:hAnsi="PT Astra Serif" w:cs="Verdana"/>
                <w:sz w:val="20"/>
                <w:szCs w:val="20"/>
              </w:rPr>
              <w:br/>
              <w:t>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 на горячую воду в открытой системе теплоснабжения (горячее водоснабжение)</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9-57/9(568)</w:t>
            </w:r>
          </w:p>
        </w:tc>
      </w:tr>
      <w:tr w:rsidR="00D83984" w:rsidRPr="00EE4C16" w:rsidTr="00F3465A">
        <w:trPr>
          <w:trHeight w:val="98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Общество с ограниченной ответственностью «Восточная Инвестиционная Газовая Компания» (ИНН 7014048076) на 2026 год и внесении изменения в приказ от 27.12.2018 № 1-230/9(736)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1-262/9(569)</w:t>
            </w:r>
          </w:p>
        </w:tc>
      </w:tr>
      <w:tr w:rsidR="00D83984" w:rsidRPr="00EE4C16" w:rsidTr="00F3465A">
        <w:trPr>
          <w:trHeight w:val="100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теплоснабжающей организации Общество с ограниченной ответственностью «Восточная Инвестиционная Газовая Компания» (ИНН 7014048076) на 2026 год и внесении изменения </w:t>
            </w:r>
            <w:r w:rsidRPr="00F3465A">
              <w:rPr>
                <w:rFonts w:ascii="PT Astra Serif" w:hAnsi="PT Astra Serif" w:cs="Verdana"/>
                <w:sz w:val="20"/>
                <w:szCs w:val="20"/>
              </w:rPr>
              <w:br/>
              <w:t>в приказ от 27.12.2018 № 9-232/9(737)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9-264/9(570)</w:t>
            </w:r>
          </w:p>
        </w:tc>
      </w:tr>
      <w:tr w:rsidR="00D83984" w:rsidRPr="00EE4C16" w:rsidTr="00F3465A">
        <w:trPr>
          <w:trHeight w:val="11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на горячую воду в открытой системе теплоснабжения (горячее водоснабжение) организации Общество с ограниченной ответственностью «Восточная Инвестиционная Газовая Компания» (ИНН 7014048076) на 2026 год и внесении изменения в приказ от 11.12.2019 № 9-104/9(581)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9-263/9(571)</w:t>
            </w:r>
          </w:p>
        </w:tc>
      </w:tr>
      <w:tr w:rsidR="00D83984" w:rsidRPr="00EE4C16" w:rsidTr="00F3465A">
        <w:trPr>
          <w:trHeight w:val="96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казённое предприятие «НОВЫЕ КОММУНАЛЬНЫЕ СИСТЕМЫ» муниципального образования «Зырянский район» Томской области (ИНН 7000027118)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1-605/9(572)</w:t>
            </w:r>
          </w:p>
        </w:tc>
      </w:tr>
      <w:tr w:rsidR="00D83984" w:rsidRPr="00EE4C16" w:rsidTr="00F3465A">
        <w:trPr>
          <w:trHeight w:val="99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Муниципальное казённое предприятие «НОВЫЕ КОММУНАЛЬНЫЕ СИСТЕМЫ» муниципального образования «Зырянский район» Томской области (ИНН 7000027118)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1-606/9(573)</w:t>
            </w:r>
          </w:p>
        </w:tc>
      </w:tr>
      <w:tr w:rsidR="00D83984" w:rsidRPr="00EE4C16" w:rsidTr="00F3465A">
        <w:trPr>
          <w:trHeight w:val="42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«Терм-</w:t>
            </w:r>
            <w:proofErr w:type="spellStart"/>
            <w:r w:rsidRPr="00F3465A">
              <w:rPr>
                <w:rFonts w:ascii="PT Astra Serif" w:hAnsi="PT Astra Serif" w:cs="Verdana"/>
                <w:sz w:val="20"/>
                <w:szCs w:val="20"/>
              </w:rPr>
              <w:t>Инженеринг</w:t>
            </w:r>
            <w:proofErr w:type="spellEnd"/>
            <w:r w:rsidRPr="00F3465A">
              <w:rPr>
                <w:rFonts w:ascii="PT Astra Serif" w:hAnsi="PT Astra Serif" w:cs="Verdana"/>
                <w:sz w:val="20"/>
                <w:szCs w:val="20"/>
              </w:rPr>
              <w:t>» (ИНН 7000026805)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1-613/9(574)</w:t>
            </w:r>
          </w:p>
        </w:tc>
      </w:tr>
      <w:tr w:rsidR="00D83984" w:rsidRPr="00EE4C16" w:rsidTr="00F3465A">
        <w:trPr>
          <w:trHeight w:val="9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теплоснабжающей организации Открытое акционерное общество Финансово-строительная компания «Газ Химстрой Инвест» (ИНН 7020008610) на 2026 год и внесении изменения в приказ от 29.11.2023 № 1-414/9(175)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1-389/9(575)</w:t>
            </w:r>
          </w:p>
        </w:tc>
      </w:tr>
      <w:tr w:rsidR="00D83984" w:rsidRPr="00EE4C16" w:rsidTr="00F3465A">
        <w:trPr>
          <w:trHeight w:val="85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Управляющая компания «Успех» (ИНН 7016007156)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1-292/9(576)</w:t>
            </w:r>
          </w:p>
        </w:tc>
      </w:tr>
      <w:tr w:rsidR="00D83984" w:rsidRPr="00EE4C16" w:rsidTr="00F3465A">
        <w:trPr>
          <w:trHeight w:val="9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долгосрочных параметров регулирования и тарифов на тепловую энергию теплоснабжающей организации Общество с ограниченной ответственностью Управляющая компания «Успех» (ИНН 7016007156) на 2026-2030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1-627/9(577)</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 силу приказа Департамента тарифного регулирования Томской области от 19.12.2024 № 1-678/9(600)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1-578</w:t>
            </w:r>
          </w:p>
        </w:tc>
      </w:tr>
      <w:tr w:rsidR="00D83984" w:rsidRPr="00EE4C16" w:rsidTr="00F3465A">
        <w:trPr>
          <w:trHeight w:val="5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24.11.2022 № 1-369/9(286)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1-579</w:t>
            </w:r>
          </w:p>
        </w:tc>
      </w:tr>
      <w:tr w:rsidR="00D83984" w:rsidRPr="00EE4C16" w:rsidTr="00F3465A">
        <w:trPr>
          <w:trHeight w:val="6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«Северский водоканал» (ИНН 7024024853) на 2026 год и внесении изменений в приказ от 19.12.2023 № 4-292/9(502)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4-210/9(580)</w:t>
            </w:r>
          </w:p>
        </w:tc>
      </w:tr>
      <w:tr w:rsidR="00D83984" w:rsidRPr="00EE4C16" w:rsidTr="00F3465A">
        <w:trPr>
          <w:trHeight w:val="70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«Северский водоканал» (ИНН 7024024853) на 2026 год и внесении изменений в приказ от 19.12.2023 № 5-291/9(503)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5-211/9(581)</w:t>
            </w:r>
          </w:p>
        </w:tc>
      </w:tr>
      <w:tr w:rsidR="00D83984" w:rsidRPr="00EE4C16" w:rsidTr="00F3465A">
        <w:trPr>
          <w:trHeight w:val="55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тарифов организации Акционерное общество «Северский водоканал» (ИНН 7024024853)</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4-209/9(582)</w:t>
            </w:r>
          </w:p>
        </w:tc>
      </w:tr>
      <w:tr w:rsidR="00D83984" w:rsidRPr="00EE4C16" w:rsidTr="00F3465A">
        <w:trPr>
          <w:trHeight w:val="7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«Томская генерация» (ИНН 7017373959) на 2026 год и внесении изменений в приказ от 08.11.2023 № 4-155/9(130)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4-67/9(583)</w:t>
            </w:r>
          </w:p>
        </w:tc>
      </w:tr>
      <w:tr w:rsidR="00D83984" w:rsidRPr="00EE4C16" w:rsidTr="00F3465A">
        <w:trPr>
          <w:trHeight w:val="70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19.12.2023 № 4-274/9(452)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4-434/9(584)</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«Сибирский химический комбинат» (ИНН 7024029499) на 2026 год и внесении изменений в приказ от 19.12.2023 № 5-279/9(453)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5-412/9(585)</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«Восточная Водяная Компания» (ИНН 7014055796)</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4-205/9(586)</w:t>
            </w:r>
          </w:p>
        </w:tc>
      </w:tr>
      <w:tr w:rsidR="00D83984" w:rsidRPr="00EE4C16" w:rsidTr="00F3465A">
        <w:trPr>
          <w:trHeight w:val="9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«Восточная Водяная Компания» (ИНН 7014055796)</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4-206/9(587)</w:t>
            </w:r>
          </w:p>
        </w:tc>
      </w:tr>
      <w:tr w:rsidR="00D83984" w:rsidRPr="00EE4C16" w:rsidTr="00F3465A">
        <w:trPr>
          <w:trHeight w:val="85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«Восточная Компания» (ИНН 7014055813)</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5-432/9(588)</w:t>
            </w:r>
          </w:p>
        </w:tc>
      </w:tr>
      <w:tr w:rsidR="00D83984" w:rsidRPr="00EE4C16" w:rsidTr="00F3465A">
        <w:trPr>
          <w:trHeight w:val="9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«Восточная Компания» (ИНН 7014055813)</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5-431/9(589)</w:t>
            </w:r>
          </w:p>
        </w:tc>
      </w:tr>
      <w:tr w:rsidR="00D83984" w:rsidRPr="00EE4C16" w:rsidTr="00F3465A">
        <w:trPr>
          <w:trHeight w:val="9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«Городские очистные сооружения» (ИНН 7017374014) на 2026 год и внесении изменений в приказ от 19.12.2023 № 5-237/9(501)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5-212/9(590)</w:t>
            </w:r>
          </w:p>
        </w:tc>
      </w:tr>
      <w:tr w:rsidR="00D83984" w:rsidRPr="00EE4C16" w:rsidTr="00F3465A">
        <w:trPr>
          <w:trHeight w:val="7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«Сетевая компания ТДСК» (ИНН 7017245330) на 2026 год и внесении изменений в приказ от 19.12.2024 № 5-295/9(664)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5-244/9(591)</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460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«Сетевая компания ТДСК» (ИНН 7017245330) на 2026 год и внесении изменений в приказ от 19.12.2024 № 4-296/9(663)</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4-245/9(592)</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w:t>
            </w:r>
            <w:proofErr w:type="spellStart"/>
            <w:r w:rsidRPr="00F3465A">
              <w:rPr>
                <w:rFonts w:ascii="PT Astra Serif" w:hAnsi="PT Astra Serif" w:cs="Verdana"/>
                <w:sz w:val="20"/>
                <w:szCs w:val="20"/>
              </w:rPr>
              <w:t>Сетьсервис</w:t>
            </w:r>
            <w:proofErr w:type="spellEnd"/>
            <w:r w:rsidRPr="00F3465A">
              <w:rPr>
                <w:rFonts w:ascii="PT Astra Serif" w:hAnsi="PT Astra Serif" w:cs="Verdana"/>
                <w:sz w:val="20"/>
                <w:szCs w:val="20"/>
              </w:rPr>
              <w:t>» (ИНН 7017129118)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4-186/9(593)</w:t>
            </w:r>
          </w:p>
        </w:tc>
      </w:tr>
      <w:tr w:rsidR="00D83984" w:rsidRPr="00EE4C16" w:rsidTr="00F3465A">
        <w:trPr>
          <w:trHeight w:val="70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w:t>
            </w:r>
            <w:proofErr w:type="spellStart"/>
            <w:r w:rsidRPr="00F3465A">
              <w:rPr>
                <w:rFonts w:ascii="PT Astra Serif" w:hAnsi="PT Astra Serif" w:cs="Verdana"/>
                <w:sz w:val="20"/>
                <w:szCs w:val="20"/>
              </w:rPr>
              <w:t>Сетьсервис</w:t>
            </w:r>
            <w:proofErr w:type="spellEnd"/>
            <w:r w:rsidRPr="00F3465A">
              <w:rPr>
                <w:rFonts w:ascii="PT Astra Serif" w:hAnsi="PT Astra Serif" w:cs="Verdana"/>
                <w:sz w:val="20"/>
                <w:szCs w:val="20"/>
              </w:rPr>
              <w:t>» (ИНН 7017129118)в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5-184/9(594)</w:t>
            </w:r>
          </w:p>
        </w:tc>
      </w:tr>
      <w:tr w:rsidR="00D83984" w:rsidRPr="00EE4C16" w:rsidTr="00F3465A">
        <w:trPr>
          <w:trHeight w:val="7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w:t>
            </w:r>
            <w:proofErr w:type="spellStart"/>
            <w:r w:rsidRPr="00F3465A">
              <w:rPr>
                <w:rFonts w:ascii="PT Astra Serif" w:hAnsi="PT Astra Serif" w:cs="Verdana"/>
                <w:sz w:val="20"/>
                <w:szCs w:val="20"/>
              </w:rPr>
              <w:t>Сетьсервис</w:t>
            </w:r>
            <w:proofErr w:type="spellEnd"/>
            <w:r w:rsidRPr="00F3465A">
              <w:rPr>
                <w:rFonts w:ascii="PT Astra Serif" w:hAnsi="PT Astra Serif" w:cs="Verdana"/>
                <w:sz w:val="20"/>
                <w:szCs w:val="20"/>
              </w:rPr>
              <w:t>» (ИНН 7017129118)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5-185/9(595)</w:t>
            </w:r>
          </w:p>
        </w:tc>
      </w:tr>
      <w:tr w:rsidR="00D83984" w:rsidRPr="00EE4C16" w:rsidTr="00F3465A">
        <w:trPr>
          <w:trHeight w:val="10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Муниципальное унитарное предприятие Томского района «Технополигон» </w:t>
            </w:r>
            <w:r w:rsidRPr="00F3465A">
              <w:rPr>
                <w:rFonts w:ascii="PT Astra Serif" w:hAnsi="PT Astra Serif" w:cs="Verdana"/>
                <w:sz w:val="20"/>
                <w:szCs w:val="20"/>
              </w:rPr>
              <w:br/>
              <w:t>(ИНН 7014049866)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4-221/9(596)</w:t>
            </w:r>
          </w:p>
        </w:tc>
      </w:tr>
      <w:tr w:rsidR="00D83984" w:rsidRPr="00EE4C16" w:rsidTr="00F3465A">
        <w:trPr>
          <w:trHeight w:val="56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производственной программы и установлении тарифов организации Акционерное общество «Особая экономическая зона технико-внедренческого типа «Томск» (ИНН 7017153992) </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4-120/9(597)</w:t>
            </w:r>
          </w:p>
        </w:tc>
      </w:tr>
      <w:tr w:rsidR="00D83984" w:rsidRPr="00EE4C16" w:rsidTr="00F3465A">
        <w:trPr>
          <w:trHeight w:val="88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установлении тарифов организации Акционерное общество «Особая экономическая зона технико-внедренческого типа «Томск» (ИНН 7017153992) 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5-121/9(598)</w:t>
            </w:r>
          </w:p>
        </w:tc>
      </w:tr>
      <w:tr w:rsidR="00D83984" w:rsidRPr="00EE4C16" w:rsidTr="00F3465A">
        <w:trPr>
          <w:trHeight w:val="65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2026 год и внесении изменений в приказ от 19.12.2023 № 4-128/9(499)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4-201/9(599)</w:t>
            </w:r>
          </w:p>
        </w:tc>
      </w:tr>
      <w:tr w:rsidR="00D83984" w:rsidRPr="00EE4C16" w:rsidTr="00F3465A">
        <w:trPr>
          <w:trHeight w:val="67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w:t>
            </w:r>
            <w:proofErr w:type="spellStart"/>
            <w:r w:rsidRPr="00F3465A">
              <w:rPr>
                <w:rFonts w:ascii="PT Astra Serif" w:hAnsi="PT Astra Serif" w:cs="Verdana"/>
                <w:sz w:val="20"/>
                <w:szCs w:val="20"/>
              </w:rPr>
              <w:t>Томскводоканал</w:t>
            </w:r>
            <w:proofErr w:type="spellEnd"/>
            <w:r w:rsidRPr="00F3465A">
              <w:rPr>
                <w:rFonts w:ascii="PT Astra Serif" w:hAnsi="PT Astra Serif" w:cs="Verdana"/>
                <w:sz w:val="20"/>
                <w:szCs w:val="20"/>
              </w:rPr>
              <w:t>» (ИНН 7017270664) на 2026 год и внесении изменений в приказ от 19.12.2023 № 5-127/9(500)</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5-202/9(600)</w:t>
            </w:r>
          </w:p>
        </w:tc>
      </w:tr>
      <w:tr w:rsidR="00D83984" w:rsidRPr="00EE4C16" w:rsidTr="00F3465A">
        <w:trPr>
          <w:trHeight w:val="83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469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предприятие </w:t>
            </w:r>
            <w:proofErr w:type="spellStart"/>
            <w:r w:rsidRPr="00F3465A">
              <w:rPr>
                <w:rFonts w:ascii="PT Astra Serif" w:hAnsi="PT Astra Serif" w:cs="Verdana"/>
                <w:sz w:val="20"/>
                <w:szCs w:val="20"/>
              </w:rPr>
              <w:t>Зональненского</w:t>
            </w:r>
            <w:proofErr w:type="spellEnd"/>
            <w:r w:rsidRPr="00F3465A">
              <w:rPr>
                <w:rFonts w:ascii="PT Astra Serif" w:hAnsi="PT Astra Serif" w:cs="Verdana"/>
                <w:sz w:val="20"/>
                <w:szCs w:val="20"/>
              </w:rPr>
              <w:t xml:space="preserve"> сельского поселения «Служба коммунального сервиса» (ИНН 7014054979) на 2026 год и внесении изменений в приказ от 20.12.2023 № 4-262/9(581)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4-72/9(601)</w:t>
            </w:r>
          </w:p>
        </w:tc>
      </w:tr>
      <w:tr w:rsidR="00D83984" w:rsidRPr="00EE4C16" w:rsidTr="00F3465A">
        <w:trPr>
          <w:trHeight w:val="91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предприятие </w:t>
            </w:r>
            <w:proofErr w:type="spellStart"/>
            <w:r w:rsidRPr="00F3465A">
              <w:rPr>
                <w:rFonts w:ascii="PT Astra Serif" w:hAnsi="PT Astra Serif" w:cs="Verdana"/>
                <w:sz w:val="20"/>
                <w:szCs w:val="20"/>
              </w:rPr>
              <w:t>Зональненского</w:t>
            </w:r>
            <w:proofErr w:type="spellEnd"/>
            <w:r w:rsidRPr="00F3465A">
              <w:rPr>
                <w:rFonts w:ascii="PT Astra Serif" w:hAnsi="PT Astra Serif" w:cs="Verdana"/>
                <w:sz w:val="20"/>
                <w:szCs w:val="20"/>
              </w:rPr>
              <w:t xml:space="preserve"> сельского поселения «Служба коммунального сервиса» (ИНН 7014054979) на 2026 год и внесении изменений в приказ от 20.12.2023 № 5-261/9(582)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5-71/9(602)</w:t>
            </w:r>
          </w:p>
        </w:tc>
      </w:tr>
      <w:tr w:rsidR="00D83984" w:rsidRPr="00EE4C16" w:rsidTr="00F3465A">
        <w:trPr>
          <w:trHeight w:val="84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ответственностью «Стрежевой </w:t>
            </w:r>
            <w:proofErr w:type="spellStart"/>
            <w:r w:rsidRPr="00F3465A">
              <w:rPr>
                <w:rFonts w:ascii="PT Astra Serif" w:hAnsi="PT Astra Serif" w:cs="Verdana"/>
                <w:sz w:val="20"/>
                <w:szCs w:val="20"/>
              </w:rPr>
              <w:t>теплоэнергоснабжение</w:t>
            </w:r>
            <w:proofErr w:type="spellEnd"/>
            <w:r w:rsidRPr="00F3465A">
              <w:rPr>
                <w:rFonts w:ascii="PT Astra Serif" w:hAnsi="PT Astra Serif" w:cs="Verdana"/>
                <w:sz w:val="20"/>
                <w:szCs w:val="20"/>
              </w:rPr>
              <w:t>» (ИНН 7022011087) в сфере холодного водоснабжения на 2026 год и внесении изменений в приказ от 19.12.2024 № 4-384/9(665)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4-233/9(603)</w:t>
            </w:r>
          </w:p>
        </w:tc>
      </w:tr>
      <w:tr w:rsidR="00D83984" w:rsidRPr="00EE4C16" w:rsidTr="00F3465A">
        <w:trPr>
          <w:trHeight w:val="9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ответственностью «Стрежевой </w:t>
            </w:r>
            <w:proofErr w:type="spellStart"/>
            <w:r w:rsidRPr="00F3465A">
              <w:rPr>
                <w:rFonts w:ascii="PT Astra Serif" w:hAnsi="PT Astra Serif" w:cs="Verdana"/>
                <w:sz w:val="20"/>
                <w:szCs w:val="20"/>
              </w:rPr>
              <w:t>теплоэнергоснабжение</w:t>
            </w:r>
            <w:proofErr w:type="spellEnd"/>
            <w:r w:rsidRPr="00F3465A">
              <w:rPr>
                <w:rFonts w:ascii="PT Astra Serif" w:hAnsi="PT Astra Serif" w:cs="Verdana"/>
                <w:sz w:val="20"/>
                <w:szCs w:val="20"/>
              </w:rPr>
              <w:t>» (ИНН 7022011087) в сфере водоотведения на 2026 год и внесении изменений в приказ от 19.12.2024 № 5-385/9(667)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5-235/9(604)</w:t>
            </w:r>
          </w:p>
        </w:tc>
      </w:tr>
      <w:tr w:rsidR="00D83984" w:rsidRPr="00EE4C16" w:rsidTr="00F3465A">
        <w:trPr>
          <w:trHeight w:val="8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Общество с ограниченной ответственностью «Стрежевой </w:t>
            </w:r>
            <w:proofErr w:type="spellStart"/>
            <w:r w:rsidRPr="00F3465A">
              <w:rPr>
                <w:rFonts w:ascii="PT Astra Serif" w:hAnsi="PT Astra Serif" w:cs="Verdana"/>
                <w:sz w:val="20"/>
                <w:szCs w:val="20"/>
              </w:rPr>
              <w:t>теплоэнергоснабжение</w:t>
            </w:r>
            <w:proofErr w:type="spellEnd"/>
            <w:r w:rsidRPr="00F3465A">
              <w:rPr>
                <w:rFonts w:ascii="PT Astra Serif" w:hAnsi="PT Astra Serif" w:cs="Verdana"/>
                <w:sz w:val="20"/>
                <w:szCs w:val="20"/>
              </w:rPr>
              <w:t>» (ИНН 7022011087) в сфере водоотведения на 2026 год и внесении изменений в приказ от 19.12.2024 № 5-386/9(666)</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5-234/9(605)</w:t>
            </w:r>
          </w:p>
        </w:tc>
      </w:tr>
      <w:tr w:rsidR="00D83984" w:rsidRPr="00EE4C16" w:rsidTr="00F3465A">
        <w:trPr>
          <w:trHeight w:val="6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корректировке тарифов организации Муниципальное унитарное предприятие «ТУРУНТАЕВО-ПАРТНЕР» (ИНН 7014057779) на 2026 год и внесении изменений в приказ от 13.12.2023 № 4-273/9(341)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4-536/9(606)</w:t>
            </w:r>
          </w:p>
        </w:tc>
      </w:tr>
      <w:tr w:rsidR="00D83984" w:rsidRPr="00EE4C16" w:rsidTr="00F3465A">
        <w:trPr>
          <w:trHeight w:val="123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муниципального образования «Зырянского района» Томской области (ИНН 7000027118)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4-603/9(607)</w:t>
            </w:r>
          </w:p>
        </w:tc>
      </w:tr>
      <w:tr w:rsidR="00D83984" w:rsidRPr="00EE4C16" w:rsidTr="00F3465A">
        <w:trPr>
          <w:trHeight w:val="11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476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муниципального образования «Зырянского района» Томской области (ИНН 7000027118)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4-602/9(608)</w:t>
            </w:r>
          </w:p>
        </w:tc>
      </w:tr>
      <w:tr w:rsidR="00D83984" w:rsidRPr="00EE4C16" w:rsidTr="00F3465A">
        <w:trPr>
          <w:trHeight w:val="113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казенное предприятие «НОВЫЕ КОММУНАЛЬНЫЕ СИСТЕМЫ» муниципального образования «Зырянского района» Томской области (ИНН 7000027118)</w:t>
            </w:r>
            <w:r w:rsidRPr="00F3465A">
              <w:rPr>
                <w:rFonts w:ascii="PT Astra Serif" w:hAnsi="PT Astra Serif" w:cs="Verdana"/>
                <w:sz w:val="20"/>
                <w:szCs w:val="20"/>
              </w:rPr>
              <w:b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5-601/9(609)</w:t>
            </w:r>
          </w:p>
        </w:tc>
      </w:tr>
      <w:tr w:rsidR="00D83984" w:rsidRPr="00EE4C16" w:rsidTr="00F3465A">
        <w:trPr>
          <w:trHeight w:val="8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«Центр услуг ЖКХ» (ИНН 7000024068)</w:t>
            </w:r>
            <w:r w:rsidRPr="00F3465A">
              <w:rPr>
                <w:rFonts w:ascii="PT Astra Serif" w:hAnsi="PT Astra Serif" w:cs="Verdana"/>
                <w:sz w:val="20"/>
                <w:szCs w:val="20"/>
              </w:rPr>
              <w:b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4-567/9(610)</w:t>
            </w:r>
          </w:p>
        </w:tc>
      </w:tr>
      <w:tr w:rsidR="00D83984" w:rsidRPr="00EE4C16" w:rsidTr="00F3465A">
        <w:trPr>
          <w:trHeight w:val="118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479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Федеральное казенное учреждение «Исправительная колония № 3 Управления Федеральной службы исполнения наказаний по Томской области» (ИНН 7020035798) на 2026 год и внесении изменений в приказ от 13.12.2023 № 4-489/9(361)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4-618/9(611)</w:t>
            </w:r>
          </w:p>
        </w:tc>
      </w:tr>
      <w:tr w:rsidR="00D83984" w:rsidRPr="00EE4C16" w:rsidTr="00F3465A">
        <w:trPr>
          <w:trHeight w:val="87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«Северная Тепловая Компания» (ИНН 7023005209) на 2026 год и внесении изменений в приказ от 19.12.2023 № 4-354/9(495)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4-188/9(612)</w:t>
            </w:r>
          </w:p>
        </w:tc>
      </w:tr>
      <w:tr w:rsidR="00D83984" w:rsidRPr="00EE4C16" w:rsidTr="00F3465A">
        <w:trPr>
          <w:trHeight w:val="9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Общество с ограниченной ответственностью «Северная Тепловая Компания» (ИНН 7023005209) на 2026 год и внесении изменений в приказ от 19.12.2023 № 5-353/9(494)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5-189/9(613)</w:t>
            </w:r>
          </w:p>
        </w:tc>
      </w:tr>
      <w:tr w:rsidR="00D83984" w:rsidRPr="00EE4C16" w:rsidTr="00F3465A">
        <w:trPr>
          <w:trHeight w:val="86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корректировке тарифов организации Акционерное общество «Научно-производственное объединение по медицинским иммунобиологическим препаратам «</w:t>
            </w:r>
            <w:proofErr w:type="spellStart"/>
            <w:r w:rsidRPr="00F3465A">
              <w:rPr>
                <w:rFonts w:ascii="PT Astra Serif" w:hAnsi="PT Astra Serif" w:cs="Verdana"/>
                <w:sz w:val="20"/>
                <w:szCs w:val="20"/>
              </w:rPr>
              <w:t>Микроген</w:t>
            </w:r>
            <w:proofErr w:type="spellEnd"/>
            <w:r w:rsidRPr="00F3465A">
              <w:rPr>
                <w:rFonts w:ascii="PT Astra Serif" w:hAnsi="PT Astra Serif" w:cs="Verdana"/>
                <w:sz w:val="20"/>
                <w:szCs w:val="20"/>
              </w:rPr>
              <w:t>» (ИНН 7722422237) на 2026 год и внесении изменений в приказ от 13.12.2023 № 4-234/9(358)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4-192/9(614)</w:t>
            </w:r>
          </w:p>
        </w:tc>
      </w:tr>
      <w:tr w:rsidR="00D83984" w:rsidRPr="00EE4C16" w:rsidTr="00F3465A">
        <w:trPr>
          <w:trHeight w:val="64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Малиновское</w:t>
            </w:r>
            <w:proofErr w:type="spellEnd"/>
            <w:r w:rsidRPr="00F3465A">
              <w:rPr>
                <w:rFonts w:ascii="PT Astra Serif" w:hAnsi="PT Astra Serif" w:cs="Verdana"/>
                <w:sz w:val="20"/>
                <w:szCs w:val="20"/>
              </w:rPr>
              <w:t>» (ИНН 7000011823)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4-479/9(615)</w:t>
            </w:r>
          </w:p>
        </w:tc>
      </w:tr>
      <w:tr w:rsidR="00D83984" w:rsidRPr="00EE4C16" w:rsidTr="00F3465A">
        <w:trPr>
          <w:trHeight w:val="66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Малиновское</w:t>
            </w:r>
            <w:proofErr w:type="spellEnd"/>
            <w:r w:rsidRPr="00F3465A">
              <w:rPr>
                <w:rFonts w:ascii="PT Astra Serif" w:hAnsi="PT Astra Serif" w:cs="Verdana"/>
                <w:sz w:val="20"/>
                <w:szCs w:val="20"/>
              </w:rPr>
              <w:t>» (ИНН 7000011823)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4-480/9(616)</w:t>
            </w:r>
          </w:p>
        </w:tc>
      </w:tr>
      <w:tr w:rsidR="00D83984" w:rsidRPr="00EE4C16" w:rsidTr="00F3465A">
        <w:trPr>
          <w:trHeight w:val="67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w:t>
            </w:r>
            <w:proofErr w:type="spellStart"/>
            <w:r w:rsidRPr="00F3465A">
              <w:rPr>
                <w:rFonts w:ascii="PT Astra Serif" w:hAnsi="PT Astra Serif" w:cs="Verdana"/>
                <w:sz w:val="20"/>
                <w:szCs w:val="20"/>
              </w:rPr>
              <w:t>Малиновское</w:t>
            </w:r>
            <w:proofErr w:type="spellEnd"/>
            <w:r w:rsidRPr="00F3465A">
              <w:rPr>
                <w:rFonts w:ascii="PT Astra Serif" w:hAnsi="PT Astra Serif" w:cs="Verdana"/>
                <w:sz w:val="20"/>
                <w:szCs w:val="20"/>
              </w:rPr>
              <w:t>» (ИНН 7000011823)</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5-481/9(617)</w:t>
            </w:r>
          </w:p>
        </w:tc>
      </w:tr>
      <w:tr w:rsidR="00D83984" w:rsidRPr="00EE4C16" w:rsidTr="00F3465A">
        <w:trPr>
          <w:trHeight w:val="41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2-60/9(618)</w:t>
            </w:r>
          </w:p>
        </w:tc>
      </w:tr>
      <w:tr w:rsidR="00D83984" w:rsidRPr="00EE4C16" w:rsidTr="00F3465A">
        <w:trPr>
          <w:trHeight w:val="3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2-62/9(619)</w:t>
            </w:r>
          </w:p>
        </w:tc>
      </w:tr>
      <w:tr w:rsidR="00D83984" w:rsidRPr="00EE4C16" w:rsidTr="00F3465A">
        <w:trPr>
          <w:trHeight w:val="49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2-63/9(620)</w:t>
            </w:r>
          </w:p>
        </w:tc>
      </w:tr>
      <w:tr w:rsidR="00D83984" w:rsidRPr="00EE4C16" w:rsidTr="00F3465A">
        <w:trPr>
          <w:trHeight w:val="4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489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Акционерное общество «</w:t>
            </w:r>
            <w:proofErr w:type="spellStart"/>
            <w:r w:rsidRPr="00F3465A">
              <w:rPr>
                <w:rFonts w:ascii="PT Astra Serif" w:hAnsi="PT Astra Serif" w:cs="Verdana"/>
                <w:sz w:val="20"/>
                <w:szCs w:val="20"/>
              </w:rPr>
              <w:t>ТомскРТС</w:t>
            </w:r>
            <w:proofErr w:type="spellEnd"/>
            <w:r w:rsidRPr="00F3465A">
              <w:rPr>
                <w:rFonts w:ascii="PT Astra Serif" w:hAnsi="PT Astra Serif" w:cs="Verdana"/>
                <w:sz w:val="20"/>
                <w:szCs w:val="20"/>
              </w:rPr>
              <w:t>» (ИНН 7017351521)</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2-61/9(621)</w:t>
            </w:r>
          </w:p>
        </w:tc>
      </w:tr>
      <w:tr w:rsidR="00D83984" w:rsidRPr="00EE4C16" w:rsidTr="00F3465A">
        <w:trPr>
          <w:trHeight w:val="66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Томского района «Технополигон» (ИНН 7014049866)</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2-219/9(622)</w:t>
            </w:r>
          </w:p>
        </w:tc>
      </w:tr>
      <w:tr w:rsidR="00D83984" w:rsidRPr="00EE4C16" w:rsidTr="00F3465A">
        <w:trPr>
          <w:trHeight w:val="6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Томского района «Технополигон» (ИНН 7014049866)</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2-220/9(623)</w:t>
            </w:r>
          </w:p>
        </w:tc>
      </w:tr>
      <w:tr w:rsidR="00D83984" w:rsidRPr="00EE4C16" w:rsidTr="00F3465A">
        <w:trPr>
          <w:trHeight w:val="7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«Западная Тепловая Компания» (ИНН 7014055845)</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2-286/9(624)</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«Мирный» (ИНН 7014065385)</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2-257/9(625)</w:t>
            </w:r>
          </w:p>
        </w:tc>
      </w:tr>
      <w:tr w:rsidR="00D83984" w:rsidRPr="00EE4C16" w:rsidTr="00F3465A">
        <w:trPr>
          <w:trHeight w:val="66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494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казенное предприятие «</w:t>
            </w:r>
            <w:proofErr w:type="spellStart"/>
            <w:r w:rsidRPr="00F3465A">
              <w:rPr>
                <w:rFonts w:ascii="PT Astra Serif" w:hAnsi="PT Astra Serif" w:cs="Verdana"/>
                <w:sz w:val="20"/>
                <w:szCs w:val="20"/>
              </w:rPr>
              <w:t>Тепловодоснабжение</w:t>
            </w:r>
            <w:proofErr w:type="spellEnd"/>
            <w:r w:rsidRPr="00F3465A">
              <w:rPr>
                <w:rFonts w:ascii="PT Astra Serif" w:hAnsi="PT Astra Serif" w:cs="Verdana"/>
                <w:sz w:val="20"/>
                <w:szCs w:val="20"/>
              </w:rPr>
              <w:t>» Александровского сельского поселения (ИНН 7022007186)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2-129/9(626)</w:t>
            </w:r>
          </w:p>
        </w:tc>
      </w:tr>
      <w:tr w:rsidR="00D83984" w:rsidRPr="00EE4C16" w:rsidTr="00F3465A">
        <w:trPr>
          <w:trHeight w:val="6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Открытое акционерное общество Финансово-строительная компания «Газ Химстрой Инвест» (ИНН 7020008610)</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2-474/9(627)</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Общество с ограниченной ответственностью «Стрежевой </w:t>
            </w:r>
            <w:proofErr w:type="spellStart"/>
            <w:r w:rsidRPr="00F3465A">
              <w:rPr>
                <w:rFonts w:ascii="PT Astra Serif" w:hAnsi="PT Astra Serif" w:cs="Verdana"/>
                <w:sz w:val="20"/>
                <w:szCs w:val="20"/>
              </w:rPr>
              <w:t>теплоэнергоснабжение</w:t>
            </w:r>
            <w:proofErr w:type="spellEnd"/>
            <w:r w:rsidRPr="00F3465A">
              <w:rPr>
                <w:rFonts w:ascii="PT Astra Serif" w:hAnsi="PT Astra Serif" w:cs="Verdana"/>
                <w:sz w:val="20"/>
                <w:szCs w:val="20"/>
              </w:rPr>
              <w:t>» (ИНН 7022011087)</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2-411/9(628)</w:t>
            </w:r>
          </w:p>
        </w:tc>
      </w:tr>
      <w:tr w:rsidR="00D83984" w:rsidRPr="00EE4C16" w:rsidTr="00F3465A">
        <w:trPr>
          <w:trHeight w:val="71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«Жилищное коммунальное хозяйство Октябрьское» (ИНН 7014057320)</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2-437/9(629)</w:t>
            </w:r>
          </w:p>
        </w:tc>
      </w:tr>
      <w:tr w:rsidR="00D83984" w:rsidRPr="00EE4C16" w:rsidTr="00F3465A">
        <w:trPr>
          <w:trHeight w:val="99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казенное предприятие «НОВЫЕ КОММУНАЛЬНЫЕ СИСТЕМЫ» муниципального образования «Зырянского района» Томской области (ИНН 7000027118)</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2-604/9(630)</w:t>
            </w:r>
          </w:p>
        </w:tc>
      </w:tr>
      <w:tr w:rsidR="00D83984" w:rsidRPr="00EE4C16" w:rsidTr="00F3465A">
        <w:trPr>
          <w:trHeight w:val="70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499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«Сетевая компания ТДСК» (ИНН 7017245330)</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2-243/9(631)</w:t>
            </w:r>
          </w:p>
        </w:tc>
      </w:tr>
      <w:tr w:rsidR="00D83984" w:rsidRPr="00EE4C16" w:rsidTr="00F3465A">
        <w:trPr>
          <w:trHeight w:val="57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Муниципальное казенное предприятие ЗАТО </w:t>
            </w:r>
            <w:proofErr w:type="spellStart"/>
            <w:r w:rsidRPr="00F3465A">
              <w:rPr>
                <w:rFonts w:ascii="PT Astra Serif" w:hAnsi="PT Astra Serif" w:cs="Verdana"/>
                <w:sz w:val="20"/>
                <w:szCs w:val="20"/>
              </w:rPr>
              <w:t>Cеверск</w:t>
            </w:r>
            <w:proofErr w:type="spellEnd"/>
            <w:r w:rsidRPr="00F3465A">
              <w:rPr>
                <w:rFonts w:ascii="PT Astra Serif" w:hAnsi="PT Astra Serif" w:cs="Verdana"/>
                <w:sz w:val="20"/>
                <w:szCs w:val="20"/>
              </w:rPr>
              <w:t xml:space="preserve"> «</w:t>
            </w:r>
            <w:proofErr w:type="spellStart"/>
            <w:r w:rsidRPr="00F3465A">
              <w:rPr>
                <w:rFonts w:ascii="PT Astra Serif" w:hAnsi="PT Astra Serif" w:cs="Verdana"/>
                <w:sz w:val="20"/>
                <w:szCs w:val="20"/>
              </w:rPr>
              <w:t>Самусьский</w:t>
            </w:r>
            <w:proofErr w:type="spellEnd"/>
            <w:r w:rsidRPr="00F3465A">
              <w:rPr>
                <w:rFonts w:ascii="PT Astra Serif" w:hAnsi="PT Astra Serif" w:cs="Verdana"/>
                <w:sz w:val="20"/>
                <w:szCs w:val="20"/>
              </w:rPr>
              <w:t xml:space="preserve"> водоканал» (ИНН 7000000691)</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2-34/9(632)</w:t>
            </w:r>
          </w:p>
        </w:tc>
      </w:tr>
      <w:tr w:rsidR="00D83984" w:rsidRPr="00EE4C16" w:rsidTr="00F3465A">
        <w:trPr>
          <w:trHeight w:val="74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w:t>
            </w:r>
            <w:proofErr w:type="spellStart"/>
            <w:r w:rsidRPr="00F3465A">
              <w:rPr>
                <w:rFonts w:ascii="PT Astra Serif" w:hAnsi="PT Astra Serif" w:cs="Verdana"/>
                <w:sz w:val="20"/>
                <w:szCs w:val="20"/>
              </w:rPr>
              <w:t>Энергонефть</w:t>
            </w:r>
            <w:proofErr w:type="spellEnd"/>
            <w:r w:rsidRPr="00F3465A">
              <w:rPr>
                <w:rFonts w:ascii="PT Astra Serif" w:hAnsi="PT Astra Serif" w:cs="Verdana"/>
                <w:sz w:val="20"/>
                <w:szCs w:val="20"/>
              </w:rPr>
              <w:t xml:space="preserve"> Томск» (ИНН 7022010799)</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2-180/9(633)</w:t>
            </w:r>
          </w:p>
        </w:tc>
      </w:tr>
      <w:tr w:rsidR="00D83984" w:rsidRPr="00EE4C16" w:rsidTr="00F3465A">
        <w:trPr>
          <w:trHeight w:val="69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Унитарное муниципальное предприятие города Томска «Муниципальная </w:t>
            </w:r>
            <w:proofErr w:type="spellStart"/>
            <w:r w:rsidRPr="00F3465A">
              <w:rPr>
                <w:rFonts w:ascii="PT Astra Serif" w:hAnsi="PT Astra Serif" w:cs="Verdana"/>
                <w:sz w:val="20"/>
                <w:szCs w:val="20"/>
              </w:rPr>
              <w:t>ресурсоснабжающая</w:t>
            </w:r>
            <w:proofErr w:type="spellEnd"/>
            <w:r w:rsidRPr="00F3465A">
              <w:rPr>
                <w:rFonts w:ascii="PT Astra Serif" w:hAnsi="PT Astra Serif" w:cs="Verdana"/>
                <w:sz w:val="20"/>
                <w:szCs w:val="20"/>
              </w:rPr>
              <w:t xml:space="preserve"> компания» (ИНН 7017062569)</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2-287/9(634)</w:t>
            </w:r>
          </w:p>
        </w:tc>
      </w:tr>
      <w:tr w:rsidR="00D83984" w:rsidRPr="00EE4C16" w:rsidTr="00F3465A">
        <w:trPr>
          <w:trHeight w:val="42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«Р-ТЕРМО» (ИНН 7000014817)</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2-337/9(635)</w:t>
            </w:r>
          </w:p>
        </w:tc>
      </w:tr>
      <w:tr w:rsidR="00D83984" w:rsidRPr="00EE4C16" w:rsidTr="00F3465A">
        <w:trPr>
          <w:trHeight w:val="66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«Колпашевская тепловая компания» (ИНН 7007009950)</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2-399/9(636)</w:t>
            </w:r>
          </w:p>
        </w:tc>
      </w:tr>
      <w:tr w:rsidR="00D83984" w:rsidRPr="00EE4C16" w:rsidTr="00F3465A">
        <w:trPr>
          <w:trHeight w:val="97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Муниципальное унитарное предприятие </w:t>
            </w:r>
            <w:proofErr w:type="spellStart"/>
            <w:r w:rsidRPr="00F3465A">
              <w:rPr>
                <w:rFonts w:ascii="PT Astra Serif" w:hAnsi="PT Astra Serif" w:cs="Verdana"/>
                <w:sz w:val="20"/>
                <w:szCs w:val="20"/>
              </w:rPr>
              <w:t>Корниловского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«Служба коммунального хозяйства» (ИНН 7000016194)</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2-43/9(637)</w:t>
            </w:r>
          </w:p>
        </w:tc>
      </w:tr>
      <w:tr w:rsidR="00D83984" w:rsidRPr="00EE4C16" w:rsidTr="00F3465A">
        <w:trPr>
          <w:trHeight w:val="4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«КП «Ключи» (ИНН 7014044794)</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2-215/9(638)</w:t>
            </w:r>
          </w:p>
        </w:tc>
      </w:tr>
      <w:tr w:rsidR="00D83984" w:rsidRPr="00EE4C16" w:rsidTr="00F3465A">
        <w:trPr>
          <w:trHeight w:val="54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w:t>
            </w:r>
            <w:proofErr w:type="spellStart"/>
            <w:r w:rsidRPr="00F3465A">
              <w:rPr>
                <w:rFonts w:ascii="PT Astra Serif" w:hAnsi="PT Astra Serif" w:cs="Verdana"/>
                <w:sz w:val="20"/>
                <w:szCs w:val="20"/>
              </w:rPr>
              <w:t>ТеплоИнвест</w:t>
            </w:r>
            <w:proofErr w:type="spellEnd"/>
            <w:r w:rsidRPr="00F3465A">
              <w:rPr>
                <w:rFonts w:ascii="PT Astra Serif" w:hAnsi="PT Astra Serif" w:cs="Verdana"/>
                <w:sz w:val="20"/>
                <w:szCs w:val="20"/>
              </w:rPr>
              <w:t>» (ИНН 7017465920)</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2-581/9(639)</w:t>
            </w:r>
          </w:p>
        </w:tc>
      </w:tr>
      <w:tr w:rsidR="00D83984" w:rsidRPr="00EE4C16" w:rsidTr="00F3465A">
        <w:trPr>
          <w:trHeight w:val="69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Муниципальное казенное предприятие </w:t>
            </w:r>
            <w:proofErr w:type="spellStart"/>
            <w:r w:rsidRPr="00F3465A">
              <w:rPr>
                <w:rFonts w:ascii="PT Astra Serif" w:hAnsi="PT Astra Serif" w:cs="Verdana"/>
                <w:sz w:val="20"/>
                <w:szCs w:val="20"/>
              </w:rPr>
              <w:t>Асиновского</w:t>
            </w:r>
            <w:proofErr w:type="spellEnd"/>
            <w:r w:rsidRPr="00F3465A">
              <w:rPr>
                <w:rFonts w:ascii="PT Astra Serif" w:hAnsi="PT Astra Serif" w:cs="Verdana"/>
                <w:sz w:val="20"/>
                <w:szCs w:val="20"/>
              </w:rPr>
              <w:t xml:space="preserve"> городского поселения «</w:t>
            </w:r>
            <w:proofErr w:type="spellStart"/>
            <w:r w:rsidRPr="00F3465A">
              <w:rPr>
                <w:rFonts w:ascii="PT Astra Serif" w:hAnsi="PT Astra Serif" w:cs="Verdana"/>
                <w:sz w:val="20"/>
                <w:szCs w:val="20"/>
              </w:rPr>
              <w:t>Асиновский</w:t>
            </w:r>
            <w:proofErr w:type="spellEnd"/>
            <w:r w:rsidRPr="00F3465A">
              <w:rPr>
                <w:rFonts w:ascii="PT Astra Serif" w:hAnsi="PT Astra Serif" w:cs="Verdana"/>
                <w:sz w:val="20"/>
                <w:szCs w:val="20"/>
              </w:rPr>
              <w:t xml:space="preserve"> единый ресурсный центр» (ИНН 7002013199)</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2-207/9(640)</w:t>
            </w:r>
          </w:p>
        </w:tc>
      </w:tr>
      <w:tr w:rsidR="00D83984" w:rsidRPr="00EE4C16" w:rsidTr="00F3465A">
        <w:trPr>
          <w:trHeight w:val="7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509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2-236/9(641)</w:t>
            </w:r>
          </w:p>
        </w:tc>
      </w:tr>
      <w:tr w:rsidR="00D83984" w:rsidRPr="00EE4C16" w:rsidTr="00F3465A">
        <w:trPr>
          <w:trHeight w:val="7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тарифах организации Муниципальное унитарное предприятие </w:t>
            </w:r>
            <w:proofErr w:type="spellStart"/>
            <w:r w:rsidRPr="00F3465A">
              <w:rPr>
                <w:rFonts w:ascii="PT Astra Serif" w:hAnsi="PT Astra Serif" w:cs="Verdana"/>
                <w:sz w:val="20"/>
                <w:szCs w:val="20"/>
              </w:rPr>
              <w:t>Копыловского</w:t>
            </w:r>
            <w:proofErr w:type="spellEnd"/>
            <w:r w:rsidRPr="00F3465A">
              <w:rPr>
                <w:rFonts w:ascii="PT Astra Serif" w:hAnsi="PT Astra Serif" w:cs="Verdana"/>
                <w:sz w:val="20"/>
                <w:szCs w:val="20"/>
              </w:rPr>
              <w:t xml:space="preserve"> сельского поселения Томского района Томской области «Ресурс» (ИНН 7000007256)</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2-237/9(642)</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w:t>
            </w:r>
            <w:proofErr w:type="spellStart"/>
            <w:r w:rsidRPr="00F3465A">
              <w:rPr>
                <w:rFonts w:ascii="PT Astra Serif" w:hAnsi="PT Astra Serif" w:cs="Verdana"/>
                <w:sz w:val="20"/>
                <w:szCs w:val="20"/>
              </w:rPr>
              <w:t>ТеплоМакс</w:t>
            </w:r>
            <w:proofErr w:type="spellEnd"/>
            <w:r w:rsidRPr="00F3465A">
              <w:rPr>
                <w:rFonts w:ascii="PT Astra Serif" w:hAnsi="PT Astra Serif" w:cs="Verdana"/>
                <w:sz w:val="20"/>
                <w:szCs w:val="20"/>
              </w:rPr>
              <w:t>» (ИНН 7017488318)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2-580/9(643)</w:t>
            </w:r>
          </w:p>
        </w:tc>
      </w:tr>
      <w:tr w:rsidR="00D83984" w:rsidRPr="00EE4C16" w:rsidTr="00F3465A">
        <w:trPr>
          <w:trHeight w:val="5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«Норма плюс» (ИНН 7014063469)</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2-398/9(644)</w:t>
            </w:r>
          </w:p>
        </w:tc>
      </w:tr>
      <w:tr w:rsidR="00D83984" w:rsidRPr="00EE4C16" w:rsidTr="00F3465A">
        <w:trPr>
          <w:trHeight w:val="56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Муниципальное унитарное предприятие «Норма плюс» (ИНН 7014063469)</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2-397/9(645)</w:t>
            </w:r>
          </w:p>
        </w:tc>
      </w:tr>
      <w:tr w:rsidR="00D83984" w:rsidRPr="00EE4C16" w:rsidTr="00F3465A">
        <w:trPr>
          <w:trHeight w:val="70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514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Областное государственное автономное учреждение «Дом социального обслуживания «Забота» (ИНН 7016001620)</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2-579/9(646)</w:t>
            </w:r>
          </w:p>
        </w:tc>
      </w:tr>
      <w:tr w:rsidR="00D83984" w:rsidRPr="00EE4C16" w:rsidTr="00F3465A">
        <w:trPr>
          <w:trHeight w:val="71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Областное государственное автономное учреждение «Дом-интернат для престарелых и инвалидов «Лесная дача» (ИНН 7016001098)</w:t>
            </w:r>
            <w:r w:rsidR="00A16FA4" w:rsidRPr="00F3465A">
              <w:rPr>
                <w:rFonts w:ascii="PT Astra Serif" w:hAnsi="PT Astra Serif" w:cs="Verdana"/>
                <w:sz w:val="20"/>
                <w:szCs w:val="20"/>
              </w:rPr>
              <w:t xml:space="preserve"> </w:t>
            </w:r>
            <w:r w:rsidRPr="00F3465A">
              <w:rPr>
                <w:rFonts w:ascii="PT Astra Serif" w:hAnsi="PT Astra Serif" w:cs="Verdana"/>
                <w:sz w:val="20"/>
                <w:szCs w:val="20"/>
              </w:rP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2-413/9(647)</w:t>
            </w:r>
          </w:p>
        </w:tc>
      </w:tr>
      <w:tr w:rsidR="00D83984" w:rsidRPr="00EE4C16" w:rsidTr="00F3465A">
        <w:trPr>
          <w:trHeight w:val="7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организации Общество с ограниченной ответственностью «Северная Тепловая Компания» (ИНН 7023005209)</w:t>
            </w:r>
            <w:r w:rsidRPr="00F3465A">
              <w:rPr>
                <w:rFonts w:ascii="PT Astra Serif" w:hAnsi="PT Astra Serif" w:cs="Verdana"/>
                <w:sz w:val="20"/>
                <w:szCs w:val="20"/>
              </w:rPr>
              <w:br/>
              <w:t>в сфере горячего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2-187/9(648)</w:t>
            </w:r>
          </w:p>
        </w:tc>
      </w:tr>
      <w:tr w:rsidR="00D83984" w:rsidRPr="00EE4C16" w:rsidTr="00F3465A">
        <w:trPr>
          <w:trHeight w:val="90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«Центр услуг ЖКХ» (ИНН 7000024068)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4-568/9(649)</w:t>
            </w:r>
          </w:p>
        </w:tc>
      </w:tr>
      <w:tr w:rsidR="00D83984" w:rsidRPr="00EE4C16" w:rsidTr="00F3465A">
        <w:trPr>
          <w:trHeight w:val="94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Муниципальное унитарное предприятие Томского района «Технополигон» (ИНН 7014049866) 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4-222/9(650)</w:t>
            </w:r>
          </w:p>
        </w:tc>
      </w:tr>
      <w:tr w:rsidR="00D83984" w:rsidRPr="00EE4C16" w:rsidTr="00F3465A">
        <w:trPr>
          <w:trHeight w:val="75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519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«ВКХ» (ИНН 7000001617)</w:t>
            </w:r>
            <w:r w:rsidR="00F716CC" w:rsidRPr="00F3465A">
              <w:rPr>
                <w:rFonts w:ascii="PT Astra Serif" w:hAnsi="PT Astra Serif" w:cs="Verdana"/>
                <w:sz w:val="20"/>
                <w:szCs w:val="20"/>
              </w:rPr>
              <w:t xml:space="preserve"> </w:t>
            </w:r>
            <w:r w:rsidRPr="00F3465A">
              <w:rPr>
                <w:rFonts w:ascii="PT Astra Serif" w:hAnsi="PT Astra Serif" w:cs="Verdana"/>
                <w:sz w:val="20"/>
                <w:szCs w:val="20"/>
              </w:rPr>
              <w:t>в сфере холодного водоснабжения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4-92/9(651)</w:t>
            </w:r>
          </w:p>
        </w:tc>
      </w:tr>
      <w:tr w:rsidR="00D83984" w:rsidRPr="00EE4C16" w:rsidTr="00F3465A">
        <w:trPr>
          <w:trHeight w:val="70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«ВКХ» (ИНН 7000001617)</w:t>
            </w:r>
            <w:r w:rsidR="00F716CC" w:rsidRPr="00F3465A">
              <w:rPr>
                <w:rFonts w:ascii="PT Astra Serif" w:hAnsi="PT Astra Serif" w:cs="Verdana"/>
                <w:sz w:val="20"/>
                <w:szCs w:val="20"/>
              </w:rPr>
              <w:t xml:space="preserve"> </w:t>
            </w:r>
            <w:r w:rsidRPr="00F3465A">
              <w:rPr>
                <w:rFonts w:ascii="PT Astra Serif" w:hAnsi="PT Astra Serif" w:cs="Verdana"/>
                <w:sz w:val="20"/>
                <w:szCs w:val="20"/>
              </w:rPr>
              <w:t>в сфере водоотведения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5-93/9(652)</w:t>
            </w:r>
          </w:p>
        </w:tc>
      </w:tr>
      <w:tr w:rsidR="00D83984" w:rsidRPr="00EE4C16" w:rsidTr="00F3465A">
        <w:trPr>
          <w:trHeight w:val="100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производственной программы и установлении тарифов организации Общество с ограниченной ответственностью «Томская региональная экологическая компания» (ИНН 7000030248)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7-491/9(653)</w:t>
            </w:r>
          </w:p>
        </w:tc>
      </w:tr>
      <w:tr w:rsidR="00D83984" w:rsidRPr="00EE4C16" w:rsidTr="00F3465A">
        <w:trPr>
          <w:trHeight w:val="41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28.10.2022 № 6-147</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6-439/9(654)</w:t>
            </w:r>
          </w:p>
        </w:tc>
      </w:tr>
      <w:tr w:rsidR="00D83984" w:rsidRPr="00EE4C16" w:rsidTr="00F3465A">
        <w:trPr>
          <w:trHeight w:val="5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30.11.2024 № 6-245/9(442)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9-69/9(655)</w:t>
            </w:r>
          </w:p>
        </w:tc>
      </w:tr>
      <w:tr w:rsidR="00D83984" w:rsidRPr="00EE4C16" w:rsidTr="00F3465A">
        <w:trPr>
          <w:trHeight w:val="70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инвестиционной программы Открытого акционерного общества «Российские железные дороги» (ИНН 7708503727) на 2026 - 2029 годы</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6-440/9(656)</w:t>
            </w:r>
          </w:p>
        </w:tc>
      </w:tr>
      <w:tr w:rsidR="00D83984" w:rsidRPr="00EE4C16" w:rsidTr="00F3465A">
        <w:trPr>
          <w:trHeight w:val="42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29.12.2023 № 6-642</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6-441/9(657)</w:t>
            </w:r>
          </w:p>
        </w:tc>
      </w:tr>
      <w:tr w:rsidR="00D83984" w:rsidRPr="00EE4C16" w:rsidTr="00F3465A">
        <w:trPr>
          <w:trHeight w:val="66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розничных ценах на сжиженный газ, реализуемый населению для бытовых нужд Обществом с ограниченной ответственностью «Торговый дом ОАО «</w:t>
            </w:r>
            <w:proofErr w:type="spellStart"/>
            <w:r w:rsidRPr="00F3465A">
              <w:rPr>
                <w:rFonts w:ascii="PT Astra Serif" w:hAnsi="PT Astra Serif" w:cs="Verdana"/>
                <w:sz w:val="20"/>
                <w:szCs w:val="20"/>
              </w:rPr>
              <w:t>Томскоблгаз</w:t>
            </w:r>
            <w:proofErr w:type="spellEnd"/>
            <w:r w:rsidRPr="00F3465A">
              <w:rPr>
                <w:rFonts w:ascii="PT Astra Serif" w:hAnsi="PT Astra Serif" w:cs="Verdana"/>
                <w:sz w:val="20"/>
                <w:szCs w:val="20"/>
              </w:rPr>
              <w:t>» (ИНН 7017020625)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8-591/9(658)</w:t>
            </w:r>
          </w:p>
        </w:tc>
      </w:tr>
      <w:tr w:rsidR="00D83984" w:rsidRPr="00EE4C16" w:rsidTr="00F3465A">
        <w:trPr>
          <w:trHeight w:val="54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изменений в приказ Департамента тарифного регулирования Томской области от 29.12.2023 № 6-640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6-68/9(659)</w:t>
            </w:r>
          </w:p>
        </w:tc>
      </w:tr>
      <w:tr w:rsidR="00D83984" w:rsidRPr="00EE4C16" w:rsidTr="00F3465A">
        <w:trPr>
          <w:trHeight w:val="42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20.12.2021 № 5-380/9(618)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5-660</w:t>
            </w:r>
          </w:p>
        </w:tc>
      </w:tr>
      <w:tr w:rsidR="00D83984" w:rsidRPr="00EE4C16" w:rsidTr="00F3465A">
        <w:trPr>
          <w:trHeight w:val="5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529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15.12.2025 № 5-401/9(402)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5-661</w:t>
            </w:r>
          </w:p>
        </w:tc>
      </w:tr>
      <w:tr w:rsidR="00D83984" w:rsidRPr="00EE4C16" w:rsidTr="00F3465A">
        <w:trPr>
          <w:trHeight w:val="439"/>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15.12.2025 № 4-403/9(400)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4-662</w:t>
            </w:r>
          </w:p>
        </w:tc>
      </w:tr>
      <w:tr w:rsidR="00D83984" w:rsidRPr="00EE4C16" w:rsidTr="00F3465A">
        <w:trPr>
          <w:trHeight w:val="5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15.12.2025 № 5-429/9(421)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5-663</w:t>
            </w:r>
          </w:p>
        </w:tc>
      </w:tr>
      <w:tr w:rsidR="00D83984" w:rsidRPr="00EE4C16" w:rsidTr="00F3465A">
        <w:trPr>
          <w:trHeight w:val="43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15.12.2025 № 4-430/9(420)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22.12.2025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4-664</w:t>
            </w:r>
          </w:p>
        </w:tc>
      </w:tr>
      <w:tr w:rsidR="00D83984" w:rsidRPr="00EE4C16" w:rsidTr="00F3465A">
        <w:trPr>
          <w:trHeight w:val="38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18.12.2025 № 4-170/9(496)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4-665</w:t>
            </w:r>
          </w:p>
        </w:tc>
      </w:tr>
      <w:tr w:rsidR="00D83984" w:rsidRPr="00EE4C16" w:rsidTr="00F3465A">
        <w:trPr>
          <w:trHeight w:val="49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18.12.2025 № 4-128/9(507)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4-666</w:t>
            </w:r>
          </w:p>
        </w:tc>
      </w:tr>
      <w:tr w:rsidR="00D83984" w:rsidRPr="00EE4C16" w:rsidTr="00F3465A">
        <w:trPr>
          <w:trHeight w:val="43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изменений в приказ Департамента тарифного регулирования Томской области от 18.12.2025 № 5-88/9(506)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5-667</w:t>
            </w:r>
          </w:p>
        </w:tc>
      </w:tr>
      <w:tr w:rsidR="00D83984" w:rsidRPr="00EE4C16" w:rsidTr="00F3465A">
        <w:trPr>
          <w:trHeight w:val="55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536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изменений в приказ Департамента тарифного регулирования Томской области от 18.12.2025 № 4-339/9(513)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4-668</w:t>
            </w:r>
          </w:p>
        </w:tc>
      </w:tr>
      <w:tr w:rsidR="00D83984" w:rsidRPr="00EE4C16" w:rsidTr="00F3465A">
        <w:trPr>
          <w:trHeight w:val="4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w:t>
            </w:r>
            <w:r w:rsidR="00F716CC" w:rsidRPr="00F3465A">
              <w:rPr>
                <w:rFonts w:ascii="PT Astra Serif" w:hAnsi="PT Astra Serif" w:cs="Verdana"/>
                <w:sz w:val="20"/>
                <w:szCs w:val="20"/>
              </w:rPr>
              <w:t xml:space="preserve"> </w:t>
            </w:r>
            <w:r w:rsidRPr="00F3465A">
              <w:rPr>
                <w:rFonts w:ascii="PT Astra Serif" w:hAnsi="PT Astra Serif" w:cs="Verdana"/>
                <w:sz w:val="20"/>
                <w:szCs w:val="20"/>
              </w:rPr>
              <w:t xml:space="preserve">Томской области от 18.12.2025 № 4-353/9(516)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25.12.2025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4-669</w:t>
            </w:r>
          </w:p>
        </w:tc>
      </w:tr>
      <w:tr w:rsidR="00D83984" w:rsidRPr="00EE4C16" w:rsidTr="00F3465A">
        <w:trPr>
          <w:trHeight w:val="52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 внесении изменения в приказ Департамента тарифного регулирования Томской области от 18.12.2025 № 4-111/9(536) </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4-670</w:t>
            </w:r>
          </w:p>
        </w:tc>
      </w:tr>
      <w:tr w:rsidR="00D83984" w:rsidRPr="00EE4C16" w:rsidTr="00F3465A">
        <w:trPr>
          <w:trHeight w:val="41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539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нормативов создания запасов топлива </w:t>
            </w:r>
            <w:r w:rsidRPr="00F3465A">
              <w:rPr>
                <w:rFonts w:ascii="PT Astra Serif" w:hAnsi="PT Astra Serif" w:cs="Verdana"/>
                <w:sz w:val="20"/>
                <w:szCs w:val="20"/>
              </w:rPr>
              <w:br/>
              <w:t>на котельных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3-671</w:t>
            </w:r>
          </w:p>
        </w:tc>
      </w:tr>
      <w:tr w:rsidR="00D83984" w:rsidRPr="00EE4C16" w:rsidTr="00F3465A">
        <w:trPr>
          <w:trHeight w:val="53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тарифов организации Общество с ограниченной ответственностью «АБФ Логистик» (ИНН 7017343880)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7-610/9(672)</w:t>
            </w:r>
          </w:p>
        </w:tc>
      </w:tr>
      <w:tr w:rsidR="00D83984" w:rsidRPr="00EE4C16" w:rsidTr="00F3465A">
        <w:trPr>
          <w:trHeight w:val="41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тарифов организации Общество с ограниченной ответственностью «АБФ Логистик» (ИНН 7017343880)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7-622/9(673)</w:t>
            </w:r>
          </w:p>
        </w:tc>
      </w:tr>
      <w:tr w:rsidR="00D83984" w:rsidRPr="00EE4C16" w:rsidTr="00F3465A">
        <w:trPr>
          <w:trHeight w:val="66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утратившими силу некоторых приказов Департамента тарифного регулирования Томской области в сфере обращения с твердыми коммунальными отходами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26.12.2025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7-674</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теплоснабжающей организации Общество с ограниченной ответственностью «Западная Тепловая Компания» (ИНН 7014055845)</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1-626/9(675)</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признании утратившими силу отдельных приказов Департамента тарифного регулирования Томской области в сфере теплоснабжения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1-676</w:t>
            </w:r>
          </w:p>
        </w:tc>
      </w:tr>
      <w:tr w:rsidR="00D83984" w:rsidRPr="00EE4C16" w:rsidTr="00F3465A">
        <w:trPr>
          <w:trHeight w:val="195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размеров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Сибирь» (ИНН 7017203428), для случаев технологического присоединения газоиспользующего оборудования с максимальным расходом газа не более 42 куб. метров в час внутри границ земельного участка на территории Томской области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8-548/9(677)</w:t>
            </w:r>
          </w:p>
        </w:tc>
      </w:tr>
      <w:tr w:rsidR="00D83984" w:rsidRPr="00EE4C16" w:rsidTr="00F3465A">
        <w:trPr>
          <w:trHeight w:val="128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стандартизированных тарифных ставок, определяющих величину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Сибирь» (ИНН 7017203428), </w:t>
            </w:r>
            <w:r w:rsidRPr="00F3465A">
              <w:rPr>
                <w:rFonts w:ascii="PT Astra Serif" w:hAnsi="PT Astra Serif" w:cs="Verdana"/>
                <w:sz w:val="20"/>
                <w:szCs w:val="20"/>
              </w:rPr>
              <w:br/>
              <w:t>на территории Томской области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8-548/9(678)</w:t>
            </w:r>
          </w:p>
        </w:tc>
      </w:tr>
      <w:tr w:rsidR="00D83984" w:rsidRPr="00EE4C16" w:rsidTr="00F3465A">
        <w:trPr>
          <w:trHeight w:val="117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специальной надбавки к тарифу на услуги по транспортировке природного газа по газораспределительным сетям Общества с ограниченной ответственностью «Газпром газораспределение Сибирь» (ИНН 7017203428) для финансирования программы газификации Томской области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88-489/9(679)</w:t>
            </w:r>
          </w:p>
        </w:tc>
      </w:tr>
      <w:tr w:rsidR="00D83984" w:rsidRPr="00EE4C16" w:rsidTr="00F3465A">
        <w:trPr>
          <w:trHeight w:val="413"/>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16.06.2025 № 8-442/9(58)</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8-680</w:t>
            </w:r>
          </w:p>
        </w:tc>
      </w:tr>
      <w:tr w:rsidR="00D83984" w:rsidRPr="00EE4C16" w:rsidTr="00F3465A">
        <w:trPr>
          <w:trHeight w:val="1086"/>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549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платы за технологическое присоединение газоиспользующего оборудования к газораспределительным сетям Общества с ограниченной ответственностью «Газпром газораспределение Сибирь» (ИНН 7017203428) </w:t>
            </w:r>
            <w:r w:rsidRPr="00F3465A">
              <w:rPr>
                <w:rFonts w:ascii="PT Astra Serif" w:hAnsi="PT Astra Serif" w:cs="Verdana"/>
                <w:sz w:val="20"/>
                <w:szCs w:val="20"/>
              </w:rPr>
              <w:br/>
              <w:t>на территории Томской области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8-548/9(681)</w:t>
            </w:r>
          </w:p>
        </w:tc>
      </w:tr>
      <w:tr w:rsidR="00D83984" w:rsidRPr="00EE4C16" w:rsidTr="00F3465A">
        <w:trPr>
          <w:trHeight w:val="507"/>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550</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29.11.2023 № 1-425/9(191)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1-682</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551</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тарифах на электрическую энергию для населения и приравненных к нему категорий потребителей Томской области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6-683</w:t>
            </w:r>
          </w:p>
        </w:tc>
      </w:tr>
      <w:tr w:rsidR="00D83984" w:rsidRPr="00EE4C16" w:rsidTr="00F3465A">
        <w:trPr>
          <w:trHeight w:val="534"/>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552</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30.11.2024 № 6-449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6-684</w:t>
            </w:r>
          </w:p>
        </w:tc>
      </w:tr>
      <w:tr w:rsidR="00D83984" w:rsidRPr="00EE4C16" w:rsidTr="00F3465A">
        <w:trPr>
          <w:trHeight w:val="42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553</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изменений в приказ Департамента тарифного регулирования Томской области от 29.11.2022 № 6-639</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6-685</w:t>
            </w:r>
          </w:p>
        </w:tc>
      </w:tr>
      <w:tr w:rsidR="00D83984" w:rsidRPr="00EE4C16" w:rsidTr="00F3465A">
        <w:trPr>
          <w:trHeight w:val="535"/>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554</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29.12.2023 № 6-641</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6-686</w:t>
            </w:r>
          </w:p>
        </w:tc>
      </w:tr>
      <w:tr w:rsidR="00D83984" w:rsidRPr="00EE4C16" w:rsidTr="00F3465A">
        <w:trPr>
          <w:trHeight w:val="69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lastRenderedPageBreak/>
              <w:t>555</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утверждении тарифов на услуги по передаче электрической энергии для сетевой организации, обслуживающей преимущественно одного потребителя</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6-486/9(687)</w:t>
            </w:r>
          </w:p>
        </w:tc>
      </w:tr>
      <w:tr w:rsidR="00D83984" w:rsidRPr="00EE4C16" w:rsidTr="00F3465A">
        <w:trPr>
          <w:trHeight w:val="722"/>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556</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Об установлении индивидуальных тарифов на услуги по передаче электрической энергии для взаиморасчетов между сетевыми организациями на территории Томской области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6-688</w:t>
            </w:r>
          </w:p>
        </w:tc>
      </w:tr>
      <w:tr w:rsidR="00D83984" w:rsidRPr="00EE4C16" w:rsidTr="00F3465A">
        <w:trPr>
          <w:trHeight w:val="420"/>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557</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установлении единых (котловых) тарифов на услуги по передаче </w:t>
            </w:r>
            <w:r w:rsidRPr="00F3465A">
              <w:rPr>
                <w:rFonts w:ascii="PT Astra Serif" w:hAnsi="PT Astra Serif" w:cs="Verdana"/>
                <w:sz w:val="20"/>
                <w:szCs w:val="20"/>
              </w:rPr>
              <w:br/>
              <w:t>электрической энергии по сетям Томской области</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6-689</w:t>
            </w:r>
          </w:p>
        </w:tc>
      </w:tr>
      <w:tr w:rsidR="00D83984" w:rsidRPr="00EE4C16" w:rsidTr="00F3465A">
        <w:trPr>
          <w:trHeight w:val="668"/>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558</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 xml:space="preserve">Об утверждении сбытовых надбавок гарантирующего поставщика электрической энергии Акционерное общество «Томская </w:t>
            </w:r>
            <w:proofErr w:type="spellStart"/>
            <w:r w:rsidRPr="00F3465A">
              <w:rPr>
                <w:rFonts w:ascii="PT Astra Serif" w:hAnsi="PT Astra Serif" w:cs="Verdana"/>
                <w:sz w:val="20"/>
                <w:szCs w:val="20"/>
              </w:rPr>
              <w:t>энергосбытовая</w:t>
            </w:r>
            <w:proofErr w:type="spellEnd"/>
            <w:r w:rsidRPr="00F3465A">
              <w:rPr>
                <w:rFonts w:ascii="PT Astra Serif" w:hAnsi="PT Astra Serif" w:cs="Verdana"/>
                <w:sz w:val="20"/>
                <w:szCs w:val="20"/>
              </w:rPr>
              <w:t xml:space="preserve"> компания»</w:t>
            </w:r>
            <w:r w:rsidR="00F716CC" w:rsidRPr="00F3465A">
              <w:rPr>
                <w:rFonts w:ascii="PT Astra Serif" w:hAnsi="PT Astra Serif" w:cs="Verdana"/>
                <w:sz w:val="20"/>
                <w:szCs w:val="20"/>
              </w:rPr>
              <w:t xml:space="preserve"> </w:t>
            </w:r>
            <w:r w:rsidRPr="00F3465A">
              <w:rPr>
                <w:rFonts w:ascii="PT Astra Serif" w:hAnsi="PT Astra Serif" w:cs="Verdana"/>
                <w:sz w:val="20"/>
                <w:szCs w:val="20"/>
              </w:rPr>
              <w:t>(ИНН 7017114680) на 2026 год</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6-117/9(690)</w:t>
            </w:r>
          </w:p>
        </w:tc>
      </w:tr>
      <w:tr w:rsidR="00D83984" w:rsidRPr="00EE4C16" w:rsidTr="00F3465A">
        <w:trPr>
          <w:trHeight w:val="551"/>
        </w:trPr>
        <w:tc>
          <w:tcPr>
            <w:tcW w:w="323"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559</w:t>
            </w:r>
          </w:p>
        </w:tc>
        <w:tc>
          <w:tcPr>
            <w:tcW w:w="409" w:type="pct"/>
            <w:shd w:val="clear" w:color="auto" w:fill="auto"/>
            <w:noWrap/>
            <w:hideMark/>
          </w:tcPr>
          <w:p w:rsidR="00D83984" w:rsidRPr="00F3465A" w:rsidRDefault="00D83984" w:rsidP="00F3465A">
            <w:pPr>
              <w:jc w:val="center"/>
              <w:rPr>
                <w:rFonts w:ascii="PT Astra Serif" w:hAnsi="PT Astra Serif" w:cs="Verdana"/>
                <w:color w:val="000000"/>
                <w:sz w:val="20"/>
                <w:szCs w:val="20"/>
              </w:rPr>
            </w:pPr>
            <w:r w:rsidRPr="00F3465A">
              <w:rPr>
                <w:rFonts w:ascii="PT Astra Serif" w:hAnsi="PT Astra Serif" w:cs="Verdana"/>
                <w:color w:val="000000"/>
                <w:sz w:val="20"/>
                <w:szCs w:val="20"/>
              </w:rPr>
              <w:t>Приказ</w:t>
            </w:r>
          </w:p>
        </w:tc>
        <w:tc>
          <w:tcPr>
            <w:tcW w:w="3061" w:type="pct"/>
            <w:shd w:val="clear" w:color="auto" w:fill="auto"/>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О внесении изменения в приказ Департамента тарифного регулирования Томской области от 01.12.2025 № 6-194</w:t>
            </w:r>
          </w:p>
        </w:tc>
        <w:tc>
          <w:tcPr>
            <w:tcW w:w="544"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29.12.2025</w:t>
            </w:r>
          </w:p>
        </w:tc>
        <w:tc>
          <w:tcPr>
            <w:tcW w:w="663" w:type="pct"/>
            <w:shd w:val="clear" w:color="auto" w:fill="auto"/>
            <w:noWrap/>
            <w:hideMark/>
          </w:tcPr>
          <w:p w:rsidR="00D83984" w:rsidRPr="00F3465A" w:rsidRDefault="00D83984" w:rsidP="00F3465A">
            <w:pPr>
              <w:jc w:val="center"/>
              <w:rPr>
                <w:rFonts w:ascii="PT Astra Serif" w:hAnsi="PT Astra Serif" w:cs="Verdana"/>
                <w:sz w:val="20"/>
                <w:szCs w:val="20"/>
              </w:rPr>
            </w:pPr>
            <w:r w:rsidRPr="00F3465A">
              <w:rPr>
                <w:rFonts w:ascii="PT Astra Serif" w:hAnsi="PT Astra Serif" w:cs="Verdana"/>
                <w:sz w:val="20"/>
                <w:szCs w:val="20"/>
              </w:rPr>
              <w:t>6-691</w:t>
            </w:r>
          </w:p>
        </w:tc>
      </w:tr>
    </w:tbl>
    <w:p w:rsidR="00D83984" w:rsidRDefault="00D83984" w:rsidP="00D83984"/>
    <w:p w:rsidR="009739CB" w:rsidRPr="00B874C4" w:rsidRDefault="009739CB" w:rsidP="008A41F4">
      <w:pPr>
        <w:autoSpaceDE w:val="0"/>
        <w:autoSpaceDN w:val="0"/>
        <w:adjustRightInd w:val="0"/>
        <w:ind w:left="360"/>
        <w:jc w:val="both"/>
        <w:rPr>
          <w:rFonts w:ascii="PT Astra Serif" w:hAnsi="PT Astra Serif"/>
        </w:rPr>
      </w:pPr>
      <w:r w:rsidRPr="00B874C4">
        <w:rPr>
          <w:rFonts w:ascii="PT Astra Serif" w:hAnsi="PT Astra Serif"/>
        </w:rPr>
        <w:t>В результате антикоррупционн</w:t>
      </w:r>
      <w:r w:rsidR="00CA1534">
        <w:rPr>
          <w:rFonts w:ascii="PT Astra Serif" w:hAnsi="PT Astra Serif"/>
        </w:rPr>
        <w:t>ой</w:t>
      </w:r>
      <w:r w:rsidRPr="00B874C4">
        <w:rPr>
          <w:rFonts w:ascii="PT Astra Serif" w:hAnsi="PT Astra Serif"/>
        </w:rPr>
        <w:t xml:space="preserve"> экспертизы </w:t>
      </w:r>
      <w:proofErr w:type="spellStart"/>
      <w:r w:rsidRPr="00B874C4">
        <w:rPr>
          <w:rFonts w:ascii="PT Astra Serif" w:hAnsi="PT Astra Serif"/>
        </w:rPr>
        <w:t>коррупциогенных</w:t>
      </w:r>
      <w:proofErr w:type="spellEnd"/>
      <w:r w:rsidRPr="00B874C4">
        <w:rPr>
          <w:rFonts w:ascii="PT Astra Serif" w:hAnsi="PT Astra Serif"/>
        </w:rPr>
        <w:t xml:space="preserve"> факторов не выявлено. </w:t>
      </w:r>
    </w:p>
    <w:p w:rsidR="006E7C95" w:rsidRPr="00B874C4" w:rsidRDefault="006E7C95" w:rsidP="00702B4C">
      <w:pPr>
        <w:spacing w:line="276" w:lineRule="auto"/>
        <w:jc w:val="both"/>
        <w:rPr>
          <w:rFonts w:ascii="PT Astra Serif" w:hAnsi="PT Astra Serif"/>
        </w:rPr>
      </w:pPr>
    </w:p>
    <w:p w:rsidR="009739CB" w:rsidRPr="00B874C4" w:rsidRDefault="009739CB" w:rsidP="00702B4C">
      <w:pPr>
        <w:jc w:val="both"/>
        <w:rPr>
          <w:rFonts w:ascii="PT Astra Serif" w:hAnsi="PT Astra Serif"/>
        </w:rPr>
      </w:pPr>
    </w:p>
    <w:p w:rsidR="000B3E89" w:rsidRPr="00B874C4" w:rsidRDefault="003A0B60" w:rsidP="00702B4C">
      <w:pPr>
        <w:jc w:val="both"/>
        <w:rPr>
          <w:rFonts w:ascii="PT Astra Serif" w:hAnsi="PT Astra Serif"/>
        </w:rPr>
      </w:pPr>
      <w:r w:rsidRPr="00B874C4">
        <w:rPr>
          <w:rFonts w:ascii="PT Astra Serif" w:hAnsi="PT Astra Serif"/>
        </w:rPr>
        <w:t>Н</w:t>
      </w:r>
      <w:r w:rsidR="009739CB" w:rsidRPr="00B874C4">
        <w:rPr>
          <w:rFonts w:ascii="PT Astra Serif" w:hAnsi="PT Astra Serif"/>
        </w:rPr>
        <w:t xml:space="preserve">ачальник департамента                                                                              </w:t>
      </w:r>
      <w:r w:rsidRPr="00B874C4">
        <w:rPr>
          <w:rFonts w:ascii="PT Astra Serif" w:hAnsi="PT Astra Serif"/>
        </w:rPr>
        <w:t xml:space="preserve">       </w:t>
      </w:r>
      <w:r w:rsidR="009739CB" w:rsidRPr="00B874C4">
        <w:rPr>
          <w:rFonts w:ascii="PT Astra Serif" w:hAnsi="PT Astra Serif"/>
        </w:rPr>
        <w:t xml:space="preserve">    </w:t>
      </w:r>
      <w:r w:rsidR="00410586" w:rsidRPr="00B874C4">
        <w:rPr>
          <w:rFonts w:ascii="PT Astra Serif" w:hAnsi="PT Astra Serif"/>
        </w:rPr>
        <w:t xml:space="preserve">      </w:t>
      </w:r>
      <w:r w:rsidR="009739CB" w:rsidRPr="00B874C4">
        <w:rPr>
          <w:rFonts w:ascii="PT Astra Serif" w:hAnsi="PT Astra Serif"/>
        </w:rPr>
        <w:t xml:space="preserve"> </w:t>
      </w:r>
      <w:r w:rsidR="00B874C4">
        <w:rPr>
          <w:rFonts w:ascii="PT Astra Serif" w:hAnsi="PT Astra Serif"/>
        </w:rPr>
        <w:t xml:space="preserve">     </w:t>
      </w:r>
      <w:proofErr w:type="spellStart"/>
      <w:r w:rsidR="00410586" w:rsidRPr="00B874C4">
        <w:rPr>
          <w:rFonts w:ascii="PT Astra Serif" w:hAnsi="PT Astra Serif"/>
        </w:rPr>
        <w:t>О.Н.Касьянова</w:t>
      </w:r>
      <w:proofErr w:type="spellEnd"/>
    </w:p>
    <w:p w:rsidR="00FE0F45" w:rsidRDefault="00FE0F45" w:rsidP="00702B4C">
      <w:pPr>
        <w:jc w:val="both"/>
        <w:rPr>
          <w:rFonts w:ascii="PT Astra Serif" w:hAnsi="PT Astra Serif"/>
        </w:rPr>
      </w:pPr>
    </w:p>
    <w:p w:rsidR="00F716CC" w:rsidRDefault="00F716CC" w:rsidP="00702B4C">
      <w:pPr>
        <w:jc w:val="both"/>
        <w:rPr>
          <w:rFonts w:ascii="PT Astra Serif" w:hAnsi="PT Astra Serif"/>
        </w:rPr>
      </w:pPr>
    </w:p>
    <w:p w:rsidR="00F716CC" w:rsidRPr="00702B4C" w:rsidRDefault="00F716CC" w:rsidP="00702B4C">
      <w:pPr>
        <w:jc w:val="both"/>
        <w:rPr>
          <w:rFonts w:ascii="PT Astra Serif" w:hAnsi="PT Astra Serif"/>
        </w:rPr>
      </w:pPr>
    </w:p>
    <w:p w:rsidR="000423C7" w:rsidRPr="00702B4C" w:rsidRDefault="000423C7" w:rsidP="00702B4C">
      <w:pPr>
        <w:jc w:val="both"/>
        <w:rPr>
          <w:rFonts w:ascii="PT Astra Serif" w:hAnsi="PT Astra Serif"/>
        </w:rPr>
      </w:pPr>
      <w:r w:rsidRPr="007C18FA">
        <w:rPr>
          <w:rFonts w:ascii="PT Astra Serif" w:hAnsi="PT Astra Serif"/>
          <w:sz w:val="20"/>
          <w:szCs w:val="20"/>
        </w:rPr>
        <w:t>Лаврова Л.О.</w:t>
      </w:r>
    </w:p>
    <w:sectPr w:rsidR="000423C7" w:rsidRPr="00702B4C" w:rsidSect="00A16FA4">
      <w:headerReference w:type="even" r:id="rId8"/>
      <w:footerReference w:type="default" r:id="rId9"/>
      <w:headerReference w:type="first" r:id="rId10"/>
      <w:pgSz w:w="11906" w:h="16838" w:code="9"/>
      <w:pgMar w:top="851" w:right="851" w:bottom="1135" w:left="851" w:header="11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5A" w:rsidRDefault="00F3465A">
      <w:r>
        <w:separator/>
      </w:r>
    </w:p>
  </w:endnote>
  <w:endnote w:type="continuationSeparator" w:id="0">
    <w:p w:rsidR="00F3465A" w:rsidRDefault="00F3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40" w:rsidRPr="0073368B" w:rsidRDefault="00016740" w:rsidP="000423C7">
    <w:pPr>
      <w:jc w:val="both"/>
      <w:rPr>
        <w:rFonts w:ascii="PT Astra Serif" w:hAnsi="PT Astra Seri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5A" w:rsidRDefault="00F3465A">
      <w:r>
        <w:separator/>
      </w:r>
    </w:p>
  </w:footnote>
  <w:footnote w:type="continuationSeparator" w:id="0">
    <w:p w:rsidR="00F3465A" w:rsidRDefault="00F34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40" w:rsidRDefault="00016740">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rsidR="00016740" w:rsidRDefault="000167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016740" w:rsidTr="006232C4">
      <w:tblPrEx>
        <w:tblCellMar>
          <w:top w:w="0" w:type="dxa"/>
          <w:bottom w:w="0" w:type="dxa"/>
        </w:tblCellMar>
      </w:tblPrEx>
      <w:trPr>
        <w:cantSplit/>
        <w:trHeight w:hRule="exact" w:val="877"/>
      </w:trPr>
      <w:tc>
        <w:tcPr>
          <w:tcW w:w="10173" w:type="dxa"/>
        </w:tcPr>
        <w:bookmarkStart w:id="1" w:name="_MON_1151243691"/>
        <w:bookmarkEnd w:id="1"/>
        <w:p w:rsidR="00016740" w:rsidRPr="001E2077" w:rsidRDefault="00016740" w:rsidP="00F51907">
          <w:pPr>
            <w:pStyle w:val="ae"/>
            <w:spacing w:before="0" w:after="0"/>
          </w:pPr>
          <w:r w:rsidRPr="001E2077">
            <w:object w:dxaOrig="118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5pt;height:38.95pt" fillcolor="window">
                <v:imagedata r:id="rId1" o:title=""/>
              </v:shape>
              <o:OLEObject Type="Embed" ProgID="Word.Picture.8" ShapeID="_x0000_i1025" DrawAspect="Content" ObjectID="_1831735108" r:id="rId2"/>
            </w:object>
          </w:r>
        </w:p>
        <w:p w:rsidR="00016740" w:rsidRPr="001E2077" w:rsidRDefault="00016740" w:rsidP="00F51907">
          <w:pPr>
            <w:jc w:val="center"/>
            <w:rPr>
              <w:sz w:val="20"/>
              <w:lang w:val="en-US"/>
            </w:rPr>
          </w:pPr>
        </w:p>
      </w:tc>
    </w:tr>
    <w:tr w:rsidR="00016740" w:rsidTr="006232C4">
      <w:tblPrEx>
        <w:tblCellMar>
          <w:top w:w="0" w:type="dxa"/>
          <w:bottom w:w="0" w:type="dxa"/>
        </w:tblCellMar>
      </w:tblPrEx>
      <w:trPr>
        <w:cantSplit/>
        <w:trHeight w:hRule="exact" w:val="972"/>
      </w:trPr>
      <w:tc>
        <w:tcPr>
          <w:tcW w:w="10173" w:type="dxa"/>
        </w:tcPr>
        <w:p w:rsidR="00016740" w:rsidRPr="009739CB" w:rsidRDefault="00016740" w:rsidP="00A52E19">
          <w:pPr>
            <w:jc w:val="center"/>
            <w:rPr>
              <w:rFonts w:ascii="PT Astra Serif" w:hAnsi="PT Astra Serif"/>
              <w:b/>
            </w:rPr>
          </w:pPr>
          <w:r w:rsidRPr="009739CB">
            <w:rPr>
              <w:rFonts w:ascii="PT Astra Serif" w:hAnsi="PT Astra Serif"/>
              <w:b/>
            </w:rPr>
            <w:t xml:space="preserve">ДЕПАРТАМЕНТ ТАРИФНОГО РЕГУЛИРОВАНИЯ </w:t>
          </w:r>
        </w:p>
        <w:p w:rsidR="00016740" w:rsidRPr="009739CB" w:rsidRDefault="00016740" w:rsidP="00F51907">
          <w:pPr>
            <w:jc w:val="center"/>
            <w:rPr>
              <w:rFonts w:ascii="PT Astra Serif" w:hAnsi="PT Astra Serif"/>
            </w:rPr>
          </w:pPr>
          <w:r w:rsidRPr="009739CB">
            <w:rPr>
              <w:rFonts w:ascii="PT Astra Serif" w:hAnsi="PT Astra Serif"/>
              <w:b/>
            </w:rPr>
            <w:t>ТОМСКОЙ ОБЛАСТИ</w:t>
          </w:r>
        </w:p>
        <w:p w:rsidR="00016740" w:rsidRPr="001E2077" w:rsidRDefault="00016740" w:rsidP="00F51907">
          <w:pPr>
            <w:tabs>
              <w:tab w:val="left" w:pos="72"/>
            </w:tabs>
            <w:ind w:left="-108" w:right="-108"/>
            <w:jc w:val="center"/>
            <w:rPr>
              <w:sz w:val="28"/>
            </w:rPr>
          </w:pPr>
        </w:p>
      </w:tc>
    </w:tr>
  </w:tbl>
  <w:p w:rsidR="00016740" w:rsidRDefault="00016740" w:rsidP="009739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30B1"/>
    <w:multiLevelType w:val="hybridMultilevel"/>
    <w:tmpl w:val="6EF2C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54F3B"/>
    <w:multiLevelType w:val="hybridMultilevel"/>
    <w:tmpl w:val="AA14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2B7EB7"/>
    <w:multiLevelType w:val="hybridMultilevel"/>
    <w:tmpl w:val="F566F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4E3AA3"/>
    <w:multiLevelType w:val="hybridMultilevel"/>
    <w:tmpl w:val="A392B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6368D7"/>
    <w:multiLevelType w:val="hybridMultilevel"/>
    <w:tmpl w:val="233C0F40"/>
    <w:lvl w:ilvl="0" w:tplc="5F34E2EE">
      <w:start w:val="1"/>
      <w:numFmt w:val="decimal"/>
      <w:lvlText w:val="%1."/>
      <w:lvlJc w:val="left"/>
      <w:pPr>
        <w:ind w:left="1050" w:hanging="69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117C93"/>
    <w:multiLevelType w:val="hybridMultilevel"/>
    <w:tmpl w:val="D77EB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B266B"/>
    <w:multiLevelType w:val="hybridMultilevel"/>
    <w:tmpl w:val="257ED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352277"/>
    <w:multiLevelType w:val="hybridMultilevel"/>
    <w:tmpl w:val="DB107C4A"/>
    <w:lvl w:ilvl="0" w:tplc="7A14E1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2C202E"/>
    <w:multiLevelType w:val="hybridMultilevel"/>
    <w:tmpl w:val="60062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15D8E"/>
    <w:multiLevelType w:val="hybridMultilevel"/>
    <w:tmpl w:val="C89E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724110"/>
    <w:multiLevelType w:val="hybridMultilevel"/>
    <w:tmpl w:val="07D49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AC67B6"/>
    <w:multiLevelType w:val="hybridMultilevel"/>
    <w:tmpl w:val="1D78D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4829AF"/>
    <w:multiLevelType w:val="hybridMultilevel"/>
    <w:tmpl w:val="D060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3610D8"/>
    <w:multiLevelType w:val="hybridMultilevel"/>
    <w:tmpl w:val="844827D4"/>
    <w:lvl w:ilvl="0" w:tplc="C4580C2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7"/>
  </w:num>
  <w:num w:numId="4">
    <w:abstractNumId w:val="10"/>
  </w:num>
  <w:num w:numId="5">
    <w:abstractNumId w:val="6"/>
  </w:num>
  <w:num w:numId="6">
    <w:abstractNumId w:val="9"/>
  </w:num>
  <w:num w:numId="7">
    <w:abstractNumId w:val="1"/>
  </w:num>
  <w:num w:numId="8">
    <w:abstractNumId w:val="12"/>
  </w:num>
  <w:num w:numId="9">
    <w:abstractNumId w:val="5"/>
  </w:num>
  <w:num w:numId="10">
    <w:abstractNumId w:val="8"/>
  </w:num>
  <w:num w:numId="11">
    <w:abstractNumId w:val="0"/>
  </w:num>
  <w:num w:numId="12">
    <w:abstractNumId w:val="11"/>
  </w:num>
  <w:num w:numId="13">
    <w:abstractNumId w:val="3"/>
  </w:num>
  <w:num w:numId="1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9CC"/>
    <w:rsid w:val="00000060"/>
    <w:rsid w:val="00016740"/>
    <w:rsid w:val="00020FEA"/>
    <w:rsid w:val="000258AB"/>
    <w:rsid w:val="00037C37"/>
    <w:rsid w:val="000423C7"/>
    <w:rsid w:val="00044F18"/>
    <w:rsid w:val="00046A8F"/>
    <w:rsid w:val="00047209"/>
    <w:rsid w:val="000514F5"/>
    <w:rsid w:val="00053F85"/>
    <w:rsid w:val="0005404D"/>
    <w:rsid w:val="000544FA"/>
    <w:rsid w:val="00054976"/>
    <w:rsid w:val="0005583F"/>
    <w:rsid w:val="000576F6"/>
    <w:rsid w:val="00061837"/>
    <w:rsid w:val="00066F3C"/>
    <w:rsid w:val="00080C50"/>
    <w:rsid w:val="00082EAA"/>
    <w:rsid w:val="00085623"/>
    <w:rsid w:val="00090A7F"/>
    <w:rsid w:val="00095ED6"/>
    <w:rsid w:val="000A1372"/>
    <w:rsid w:val="000A5255"/>
    <w:rsid w:val="000B2BB0"/>
    <w:rsid w:val="000B3E89"/>
    <w:rsid w:val="000B7EAD"/>
    <w:rsid w:val="000C6C05"/>
    <w:rsid w:val="000E2FF5"/>
    <w:rsid w:val="000E53E9"/>
    <w:rsid w:val="000F3F5E"/>
    <w:rsid w:val="000F4930"/>
    <w:rsid w:val="00104EB5"/>
    <w:rsid w:val="00114F41"/>
    <w:rsid w:val="00121888"/>
    <w:rsid w:val="00122F98"/>
    <w:rsid w:val="001358E3"/>
    <w:rsid w:val="00140365"/>
    <w:rsid w:val="00141F79"/>
    <w:rsid w:val="00142169"/>
    <w:rsid w:val="00144D00"/>
    <w:rsid w:val="0015076E"/>
    <w:rsid w:val="00151FF0"/>
    <w:rsid w:val="0015478F"/>
    <w:rsid w:val="00155A08"/>
    <w:rsid w:val="00157254"/>
    <w:rsid w:val="0016727D"/>
    <w:rsid w:val="00173C35"/>
    <w:rsid w:val="001756FF"/>
    <w:rsid w:val="00175C30"/>
    <w:rsid w:val="001811C6"/>
    <w:rsid w:val="00185043"/>
    <w:rsid w:val="001969C8"/>
    <w:rsid w:val="001A0CC0"/>
    <w:rsid w:val="001C4905"/>
    <w:rsid w:val="001C503A"/>
    <w:rsid w:val="001C6B2E"/>
    <w:rsid w:val="001D061D"/>
    <w:rsid w:val="001D3572"/>
    <w:rsid w:val="001D3A26"/>
    <w:rsid w:val="001D786C"/>
    <w:rsid w:val="001E2077"/>
    <w:rsid w:val="001E463F"/>
    <w:rsid w:val="001E6475"/>
    <w:rsid w:val="001F1420"/>
    <w:rsid w:val="001F60A1"/>
    <w:rsid w:val="00201201"/>
    <w:rsid w:val="002033B4"/>
    <w:rsid w:val="002136B9"/>
    <w:rsid w:val="00215261"/>
    <w:rsid w:val="00216DC2"/>
    <w:rsid w:val="00217EF1"/>
    <w:rsid w:val="002304F1"/>
    <w:rsid w:val="00247C61"/>
    <w:rsid w:val="002524FB"/>
    <w:rsid w:val="0025590E"/>
    <w:rsid w:val="002634DC"/>
    <w:rsid w:val="0027031C"/>
    <w:rsid w:val="0027070A"/>
    <w:rsid w:val="00273E49"/>
    <w:rsid w:val="00274467"/>
    <w:rsid w:val="002759B8"/>
    <w:rsid w:val="00276C26"/>
    <w:rsid w:val="002817C3"/>
    <w:rsid w:val="00281B94"/>
    <w:rsid w:val="00284F83"/>
    <w:rsid w:val="00296B60"/>
    <w:rsid w:val="002A122D"/>
    <w:rsid w:val="002A3F63"/>
    <w:rsid w:val="002A45F3"/>
    <w:rsid w:val="002B09B9"/>
    <w:rsid w:val="002B26DD"/>
    <w:rsid w:val="002B7F44"/>
    <w:rsid w:val="002C009A"/>
    <w:rsid w:val="002C0804"/>
    <w:rsid w:val="002D71CA"/>
    <w:rsid w:val="002E1357"/>
    <w:rsid w:val="002F1025"/>
    <w:rsid w:val="002F1C39"/>
    <w:rsid w:val="002F6F45"/>
    <w:rsid w:val="003017AD"/>
    <w:rsid w:val="0031729D"/>
    <w:rsid w:val="00323992"/>
    <w:rsid w:val="00336866"/>
    <w:rsid w:val="003437A6"/>
    <w:rsid w:val="00343D31"/>
    <w:rsid w:val="00346D65"/>
    <w:rsid w:val="00357076"/>
    <w:rsid w:val="003606B2"/>
    <w:rsid w:val="00375E03"/>
    <w:rsid w:val="00376050"/>
    <w:rsid w:val="00376307"/>
    <w:rsid w:val="00377C8C"/>
    <w:rsid w:val="0038161B"/>
    <w:rsid w:val="00381FD6"/>
    <w:rsid w:val="00392966"/>
    <w:rsid w:val="00393468"/>
    <w:rsid w:val="003947E4"/>
    <w:rsid w:val="003A0B60"/>
    <w:rsid w:val="003A6D25"/>
    <w:rsid w:val="003B3DA2"/>
    <w:rsid w:val="003C1D3C"/>
    <w:rsid w:val="003D106E"/>
    <w:rsid w:val="003D6603"/>
    <w:rsid w:val="003E68A4"/>
    <w:rsid w:val="003F440E"/>
    <w:rsid w:val="003F52C8"/>
    <w:rsid w:val="00400671"/>
    <w:rsid w:val="00402FEB"/>
    <w:rsid w:val="00404061"/>
    <w:rsid w:val="00405210"/>
    <w:rsid w:val="00405E5D"/>
    <w:rsid w:val="00406385"/>
    <w:rsid w:val="00410586"/>
    <w:rsid w:val="004126E1"/>
    <w:rsid w:val="00417002"/>
    <w:rsid w:val="00423B03"/>
    <w:rsid w:val="00427A06"/>
    <w:rsid w:val="00431A4A"/>
    <w:rsid w:val="00432833"/>
    <w:rsid w:val="004344D4"/>
    <w:rsid w:val="0043672D"/>
    <w:rsid w:val="00442520"/>
    <w:rsid w:val="00452B92"/>
    <w:rsid w:val="00456C1B"/>
    <w:rsid w:val="004617E9"/>
    <w:rsid w:val="004734A6"/>
    <w:rsid w:val="00474F25"/>
    <w:rsid w:val="00485832"/>
    <w:rsid w:val="004954B7"/>
    <w:rsid w:val="004968A8"/>
    <w:rsid w:val="004977F5"/>
    <w:rsid w:val="004A360B"/>
    <w:rsid w:val="004A42DC"/>
    <w:rsid w:val="004B093D"/>
    <w:rsid w:val="004C36E5"/>
    <w:rsid w:val="004C5649"/>
    <w:rsid w:val="004C5A27"/>
    <w:rsid w:val="004D0145"/>
    <w:rsid w:val="004D102B"/>
    <w:rsid w:val="004E2748"/>
    <w:rsid w:val="004E2DA8"/>
    <w:rsid w:val="004E3F81"/>
    <w:rsid w:val="004F4C40"/>
    <w:rsid w:val="004F7553"/>
    <w:rsid w:val="005038A8"/>
    <w:rsid w:val="00504E52"/>
    <w:rsid w:val="00513AF9"/>
    <w:rsid w:val="00517161"/>
    <w:rsid w:val="00517168"/>
    <w:rsid w:val="00523104"/>
    <w:rsid w:val="0052542A"/>
    <w:rsid w:val="00532F9D"/>
    <w:rsid w:val="00536D27"/>
    <w:rsid w:val="005418AC"/>
    <w:rsid w:val="00541A3B"/>
    <w:rsid w:val="00546703"/>
    <w:rsid w:val="00564446"/>
    <w:rsid w:val="005A3CF0"/>
    <w:rsid w:val="005A6B59"/>
    <w:rsid w:val="005B5575"/>
    <w:rsid w:val="005C14FA"/>
    <w:rsid w:val="005C2DA3"/>
    <w:rsid w:val="005C4534"/>
    <w:rsid w:val="005D0232"/>
    <w:rsid w:val="005D75A5"/>
    <w:rsid w:val="005E4248"/>
    <w:rsid w:val="005E54CC"/>
    <w:rsid w:val="005F6552"/>
    <w:rsid w:val="005F70C7"/>
    <w:rsid w:val="00601108"/>
    <w:rsid w:val="00601342"/>
    <w:rsid w:val="00614158"/>
    <w:rsid w:val="00617734"/>
    <w:rsid w:val="006232C4"/>
    <w:rsid w:val="006234CD"/>
    <w:rsid w:val="006248CA"/>
    <w:rsid w:val="00626A31"/>
    <w:rsid w:val="00631A77"/>
    <w:rsid w:val="00633370"/>
    <w:rsid w:val="00634DEE"/>
    <w:rsid w:val="006536A5"/>
    <w:rsid w:val="0066060A"/>
    <w:rsid w:val="006654ED"/>
    <w:rsid w:val="00671903"/>
    <w:rsid w:val="00672A48"/>
    <w:rsid w:val="00685AC6"/>
    <w:rsid w:val="006864A2"/>
    <w:rsid w:val="00694378"/>
    <w:rsid w:val="00696B43"/>
    <w:rsid w:val="0069726A"/>
    <w:rsid w:val="006A3F30"/>
    <w:rsid w:val="006A4C3A"/>
    <w:rsid w:val="006B1D80"/>
    <w:rsid w:val="006B4F44"/>
    <w:rsid w:val="006D68C7"/>
    <w:rsid w:val="006E0957"/>
    <w:rsid w:val="006E7C95"/>
    <w:rsid w:val="006F22BA"/>
    <w:rsid w:val="006F4F08"/>
    <w:rsid w:val="006F612C"/>
    <w:rsid w:val="00702B4C"/>
    <w:rsid w:val="007050D5"/>
    <w:rsid w:val="00705C39"/>
    <w:rsid w:val="007113F4"/>
    <w:rsid w:val="00721047"/>
    <w:rsid w:val="00730E09"/>
    <w:rsid w:val="0073368B"/>
    <w:rsid w:val="00733A13"/>
    <w:rsid w:val="00735319"/>
    <w:rsid w:val="00740C39"/>
    <w:rsid w:val="00752359"/>
    <w:rsid w:val="00752A0A"/>
    <w:rsid w:val="00754CD2"/>
    <w:rsid w:val="00761E48"/>
    <w:rsid w:val="007636A8"/>
    <w:rsid w:val="00763A03"/>
    <w:rsid w:val="00770C7C"/>
    <w:rsid w:val="00777E72"/>
    <w:rsid w:val="00780D51"/>
    <w:rsid w:val="007824A3"/>
    <w:rsid w:val="00782BD7"/>
    <w:rsid w:val="007851F6"/>
    <w:rsid w:val="007856BC"/>
    <w:rsid w:val="00794554"/>
    <w:rsid w:val="00794B50"/>
    <w:rsid w:val="007951AE"/>
    <w:rsid w:val="007A4DF1"/>
    <w:rsid w:val="007A5F38"/>
    <w:rsid w:val="007A7A1C"/>
    <w:rsid w:val="007B3531"/>
    <w:rsid w:val="007C0C5E"/>
    <w:rsid w:val="007C18FA"/>
    <w:rsid w:val="007C4DC4"/>
    <w:rsid w:val="007C62F4"/>
    <w:rsid w:val="007C646F"/>
    <w:rsid w:val="007C6EC5"/>
    <w:rsid w:val="007D05E7"/>
    <w:rsid w:val="007D2EAA"/>
    <w:rsid w:val="007E1FED"/>
    <w:rsid w:val="007F2432"/>
    <w:rsid w:val="007F5EFA"/>
    <w:rsid w:val="007F6763"/>
    <w:rsid w:val="00802077"/>
    <w:rsid w:val="00803345"/>
    <w:rsid w:val="00813B43"/>
    <w:rsid w:val="008310BA"/>
    <w:rsid w:val="0083395F"/>
    <w:rsid w:val="008440A5"/>
    <w:rsid w:val="00852DF7"/>
    <w:rsid w:val="00854785"/>
    <w:rsid w:val="00865405"/>
    <w:rsid w:val="00866033"/>
    <w:rsid w:val="008673F6"/>
    <w:rsid w:val="00870661"/>
    <w:rsid w:val="0087473B"/>
    <w:rsid w:val="008814E7"/>
    <w:rsid w:val="0088383E"/>
    <w:rsid w:val="0088496F"/>
    <w:rsid w:val="008851D1"/>
    <w:rsid w:val="00896149"/>
    <w:rsid w:val="008A300E"/>
    <w:rsid w:val="008A41F4"/>
    <w:rsid w:val="008B499A"/>
    <w:rsid w:val="008B53E3"/>
    <w:rsid w:val="008B6DDE"/>
    <w:rsid w:val="008C3332"/>
    <w:rsid w:val="008C4704"/>
    <w:rsid w:val="008C5A31"/>
    <w:rsid w:val="00901BA3"/>
    <w:rsid w:val="0090288B"/>
    <w:rsid w:val="009042FC"/>
    <w:rsid w:val="0090552B"/>
    <w:rsid w:val="00906388"/>
    <w:rsid w:val="00911BEE"/>
    <w:rsid w:val="00912205"/>
    <w:rsid w:val="00913FF9"/>
    <w:rsid w:val="00914790"/>
    <w:rsid w:val="00921B19"/>
    <w:rsid w:val="00931E32"/>
    <w:rsid w:val="00941DD3"/>
    <w:rsid w:val="0095112C"/>
    <w:rsid w:val="00952107"/>
    <w:rsid w:val="009563DD"/>
    <w:rsid w:val="0096527C"/>
    <w:rsid w:val="00967285"/>
    <w:rsid w:val="009739CB"/>
    <w:rsid w:val="00995050"/>
    <w:rsid w:val="00997A79"/>
    <w:rsid w:val="009A0A2F"/>
    <w:rsid w:val="009A7177"/>
    <w:rsid w:val="009A7E8F"/>
    <w:rsid w:val="009A7EBF"/>
    <w:rsid w:val="009C00F6"/>
    <w:rsid w:val="009C1A3D"/>
    <w:rsid w:val="009C3EB3"/>
    <w:rsid w:val="009C6D06"/>
    <w:rsid w:val="009D40A0"/>
    <w:rsid w:val="009D4202"/>
    <w:rsid w:val="009E1601"/>
    <w:rsid w:val="009E2480"/>
    <w:rsid w:val="009E5BBE"/>
    <w:rsid w:val="00A02359"/>
    <w:rsid w:val="00A03F54"/>
    <w:rsid w:val="00A04FA8"/>
    <w:rsid w:val="00A16FA4"/>
    <w:rsid w:val="00A22125"/>
    <w:rsid w:val="00A23E2D"/>
    <w:rsid w:val="00A24A39"/>
    <w:rsid w:val="00A25E0A"/>
    <w:rsid w:val="00A26044"/>
    <w:rsid w:val="00A35BBF"/>
    <w:rsid w:val="00A36106"/>
    <w:rsid w:val="00A3763B"/>
    <w:rsid w:val="00A37951"/>
    <w:rsid w:val="00A43B9C"/>
    <w:rsid w:val="00A52E19"/>
    <w:rsid w:val="00A55082"/>
    <w:rsid w:val="00A55B0C"/>
    <w:rsid w:val="00A56164"/>
    <w:rsid w:val="00A61153"/>
    <w:rsid w:val="00A704F8"/>
    <w:rsid w:val="00A71219"/>
    <w:rsid w:val="00A81DA6"/>
    <w:rsid w:val="00A854E5"/>
    <w:rsid w:val="00A85B1B"/>
    <w:rsid w:val="00A9100B"/>
    <w:rsid w:val="00A91464"/>
    <w:rsid w:val="00A95EA1"/>
    <w:rsid w:val="00A9603A"/>
    <w:rsid w:val="00AA5E21"/>
    <w:rsid w:val="00AA7B6F"/>
    <w:rsid w:val="00AC10B1"/>
    <w:rsid w:val="00AC2E4D"/>
    <w:rsid w:val="00AC2FBD"/>
    <w:rsid w:val="00AC3B3E"/>
    <w:rsid w:val="00AD0E84"/>
    <w:rsid w:val="00AD2708"/>
    <w:rsid w:val="00AE080B"/>
    <w:rsid w:val="00AE1837"/>
    <w:rsid w:val="00AE61A1"/>
    <w:rsid w:val="00B07BB0"/>
    <w:rsid w:val="00B11615"/>
    <w:rsid w:val="00B11FE2"/>
    <w:rsid w:val="00B17541"/>
    <w:rsid w:val="00B179AA"/>
    <w:rsid w:val="00B2440E"/>
    <w:rsid w:val="00B2787A"/>
    <w:rsid w:val="00B32662"/>
    <w:rsid w:val="00B35AC9"/>
    <w:rsid w:val="00B436F2"/>
    <w:rsid w:val="00B56E20"/>
    <w:rsid w:val="00B70FD4"/>
    <w:rsid w:val="00B7368F"/>
    <w:rsid w:val="00B813BA"/>
    <w:rsid w:val="00B828B9"/>
    <w:rsid w:val="00B874C4"/>
    <w:rsid w:val="00B87707"/>
    <w:rsid w:val="00B92A3A"/>
    <w:rsid w:val="00BA240C"/>
    <w:rsid w:val="00BA27D8"/>
    <w:rsid w:val="00BB02C1"/>
    <w:rsid w:val="00BB12D8"/>
    <w:rsid w:val="00BB4627"/>
    <w:rsid w:val="00BC0025"/>
    <w:rsid w:val="00BC78C9"/>
    <w:rsid w:val="00BD4BFD"/>
    <w:rsid w:val="00BE6564"/>
    <w:rsid w:val="00BF5590"/>
    <w:rsid w:val="00C049D3"/>
    <w:rsid w:val="00C11EE6"/>
    <w:rsid w:val="00C26463"/>
    <w:rsid w:val="00C4104B"/>
    <w:rsid w:val="00C56C19"/>
    <w:rsid w:val="00C60851"/>
    <w:rsid w:val="00C66086"/>
    <w:rsid w:val="00C74565"/>
    <w:rsid w:val="00C9030D"/>
    <w:rsid w:val="00C9474C"/>
    <w:rsid w:val="00CA0D53"/>
    <w:rsid w:val="00CA1534"/>
    <w:rsid w:val="00CB16D6"/>
    <w:rsid w:val="00CB4CBE"/>
    <w:rsid w:val="00CC1888"/>
    <w:rsid w:val="00CD1801"/>
    <w:rsid w:val="00CD4942"/>
    <w:rsid w:val="00CD54FD"/>
    <w:rsid w:val="00CE3D94"/>
    <w:rsid w:val="00CE5F96"/>
    <w:rsid w:val="00CF1D88"/>
    <w:rsid w:val="00CF29CC"/>
    <w:rsid w:val="00CF6FC5"/>
    <w:rsid w:val="00CF7200"/>
    <w:rsid w:val="00D0022B"/>
    <w:rsid w:val="00D00783"/>
    <w:rsid w:val="00D01B61"/>
    <w:rsid w:val="00D01D90"/>
    <w:rsid w:val="00D033B6"/>
    <w:rsid w:val="00D04780"/>
    <w:rsid w:val="00D0671D"/>
    <w:rsid w:val="00D158F2"/>
    <w:rsid w:val="00D20B88"/>
    <w:rsid w:val="00D20FEE"/>
    <w:rsid w:val="00D219B7"/>
    <w:rsid w:val="00D2550B"/>
    <w:rsid w:val="00D27F75"/>
    <w:rsid w:val="00D31688"/>
    <w:rsid w:val="00D321BF"/>
    <w:rsid w:val="00D517CA"/>
    <w:rsid w:val="00D51F15"/>
    <w:rsid w:val="00D559A1"/>
    <w:rsid w:val="00D55C78"/>
    <w:rsid w:val="00D61918"/>
    <w:rsid w:val="00D65340"/>
    <w:rsid w:val="00D74E13"/>
    <w:rsid w:val="00D81AE7"/>
    <w:rsid w:val="00D83984"/>
    <w:rsid w:val="00D956EE"/>
    <w:rsid w:val="00DA56FA"/>
    <w:rsid w:val="00DA70D7"/>
    <w:rsid w:val="00DA771C"/>
    <w:rsid w:val="00DB160C"/>
    <w:rsid w:val="00DB583D"/>
    <w:rsid w:val="00DB596C"/>
    <w:rsid w:val="00DC7CDB"/>
    <w:rsid w:val="00DD2085"/>
    <w:rsid w:val="00DD27DC"/>
    <w:rsid w:val="00DD494A"/>
    <w:rsid w:val="00DE4207"/>
    <w:rsid w:val="00DF2CCA"/>
    <w:rsid w:val="00DF424A"/>
    <w:rsid w:val="00DF628C"/>
    <w:rsid w:val="00E0015E"/>
    <w:rsid w:val="00E050E0"/>
    <w:rsid w:val="00E132B7"/>
    <w:rsid w:val="00E27B2B"/>
    <w:rsid w:val="00E414E3"/>
    <w:rsid w:val="00E42881"/>
    <w:rsid w:val="00E475E5"/>
    <w:rsid w:val="00E5372B"/>
    <w:rsid w:val="00E56829"/>
    <w:rsid w:val="00E6281C"/>
    <w:rsid w:val="00E71448"/>
    <w:rsid w:val="00E7148A"/>
    <w:rsid w:val="00E7331F"/>
    <w:rsid w:val="00E74D7F"/>
    <w:rsid w:val="00E74E78"/>
    <w:rsid w:val="00E81F8B"/>
    <w:rsid w:val="00E90BCC"/>
    <w:rsid w:val="00E941D6"/>
    <w:rsid w:val="00E9428B"/>
    <w:rsid w:val="00EA11F6"/>
    <w:rsid w:val="00EA4DF2"/>
    <w:rsid w:val="00EA6314"/>
    <w:rsid w:val="00EA6618"/>
    <w:rsid w:val="00EB4E86"/>
    <w:rsid w:val="00EB5A33"/>
    <w:rsid w:val="00EB6104"/>
    <w:rsid w:val="00EC1E0F"/>
    <w:rsid w:val="00EC71C7"/>
    <w:rsid w:val="00EE0640"/>
    <w:rsid w:val="00EE7C53"/>
    <w:rsid w:val="00F00CA3"/>
    <w:rsid w:val="00F04573"/>
    <w:rsid w:val="00F23C7B"/>
    <w:rsid w:val="00F26075"/>
    <w:rsid w:val="00F2753D"/>
    <w:rsid w:val="00F30794"/>
    <w:rsid w:val="00F32FA1"/>
    <w:rsid w:val="00F3465A"/>
    <w:rsid w:val="00F36B07"/>
    <w:rsid w:val="00F51907"/>
    <w:rsid w:val="00F56214"/>
    <w:rsid w:val="00F56229"/>
    <w:rsid w:val="00F63C1C"/>
    <w:rsid w:val="00F63DAC"/>
    <w:rsid w:val="00F660D2"/>
    <w:rsid w:val="00F716CC"/>
    <w:rsid w:val="00F71A90"/>
    <w:rsid w:val="00F71F02"/>
    <w:rsid w:val="00F75CEB"/>
    <w:rsid w:val="00F8305E"/>
    <w:rsid w:val="00F905A4"/>
    <w:rsid w:val="00F970DA"/>
    <w:rsid w:val="00F97226"/>
    <w:rsid w:val="00FA4F65"/>
    <w:rsid w:val="00FA78DC"/>
    <w:rsid w:val="00FC410A"/>
    <w:rsid w:val="00FC4FF3"/>
    <w:rsid w:val="00FC558B"/>
    <w:rsid w:val="00FC5E05"/>
    <w:rsid w:val="00FE0F45"/>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7A6234"/>
  <w15:chartTrackingRefBased/>
  <w15:docId w15:val="{4954929A-D1F0-4AF6-BA46-2078EA43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108" w:firstLine="709"/>
      <w:jc w:val="center"/>
      <w:outlineLvl w:val="1"/>
    </w:pPr>
    <w:rPr>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sid w:val="00D83984"/>
    <w:rPr>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sid w:val="00D83984"/>
    <w:rPr>
      <w:sz w:val="24"/>
      <w:szCs w:val="24"/>
    </w:rPr>
  </w:style>
  <w:style w:type="paragraph" w:customStyle="1" w:styleId="a7">
    <w:name w:val="Кабинет"/>
    <w:basedOn w:val="a"/>
    <w:pPr>
      <w:jc w:val="center"/>
    </w:pPr>
  </w:style>
  <w:style w:type="paragraph" w:customStyle="1" w:styleId="a8">
    <w:name w:val="Должность"/>
    <w:basedOn w:val="a"/>
    <w:next w:val="a9"/>
    <w:rPr>
      <w:i/>
      <w:color w:val="000000"/>
    </w:rPr>
  </w:style>
  <w:style w:type="paragraph" w:customStyle="1" w:styleId="a9">
    <w:name w:val="ФИО"/>
    <w:basedOn w:val="a"/>
    <w:rPr>
      <w:b/>
    </w:rPr>
  </w:style>
  <w:style w:type="paragraph" w:customStyle="1" w:styleId="aa">
    <w:name w:val="Телефон"/>
    <w:basedOn w:val="a"/>
    <w:pPr>
      <w:jc w:val="center"/>
    </w:pPr>
    <w:rPr>
      <w:b/>
    </w:rPr>
  </w:style>
  <w:style w:type="character" w:styleId="ab">
    <w:name w:val="Hyperlink"/>
    <w:rPr>
      <w:color w:val="0000FF"/>
      <w:u w:val="single"/>
    </w:rPr>
  </w:style>
  <w:style w:type="paragraph" w:styleId="ac">
    <w:name w:val="Body Text"/>
    <w:basedOn w:val="a"/>
    <w:next w:val="a"/>
    <w:pPr>
      <w:jc w:val="both"/>
    </w:pPr>
    <w:rPr>
      <w:sz w:val="22"/>
    </w:rPr>
  </w:style>
  <w:style w:type="paragraph" w:customStyle="1" w:styleId="ad">
    <w:name w:val="Адресные реквизиты"/>
    <w:basedOn w:val="ac"/>
    <w:next w:val="ac"/>
    <w:pPr>
      <w:jc w:val="left"/>
    </w:pPr>
    <w:rPr>
      <w:sz w:val="16"/>
    </w:rPr>
  </w:style>
  <w:style w:type="paragraph" w:customStyle="1" w:styleId="ae">
    <w:name w:val="Обращение"/>
    <w:basedOn w:val="a"/>
    <w:next w:val="a"/>
    <w:pPr>
      <w:spacing w:before="240" w:after="120"/>
      <w:jc w:val="center"/>
    </w:pPr>
    <w:rPr>
      <w:sz w:val="26"/>
    </w:rPr>
  </w:style>
  <w:style w:type="paragraph" w:styleId="af">
    <w:name w:val="Body Text Indent"/>
    <w:basedOn w:val="a"/>
    <w:pPr>
      <w:ind w:firstLine="709"/>
      <w:jc w:val="both"/>
    </w:pPr>
    <w:rPr>
      <w:sz w:val="28"/>
    </w:rPr>
  </w:style>
  <w:style w:type="paragraph" w:styleId="20">
    <w:name w:val="Body Text Indent 2"/>
    <w:basedOn w:val="a"/>
    <w:link w:val="21"/>
    <w:pPr>
      <w:ind w:left="-107"/>
    </w:pPr>
    <w:rPr>
      <w:sz w:val="20"/>
    </w:rPr>
  </w:style>
  <w:style w:type="character" w:customStyle="1" w:styleId="21">
    <w:name w:val="Основной текст с отступом 2 Знак"/>
    <w:link w:val="20"/>
    <w:rsid w:val="009A7177"/>
    <w:rPr>
      <w:szCs w:val="24"/>
    </w:rPr>
  </w:style>
  <w:style w:type="paragraph" w:customStyle="1" w:styleId="af0">
    <w:name w:val="Текст док"/>
    <w:basedOn w:val="a"/>
    <w:autoRedefine/>
    <w:rsid w:val="001811C6"/>
    <w:pPr>
      <w:tabs>
        <w:tab w:val="left" w:pos="0"/>
        <w:tab w:val="left" w:pos="540"/>
        <w:tab w:val="left" w:pos="1620"/>
      </w:tabs>
      <w:jc w:val="both"/>
    </w:pPr>
    <w:rPr>
      <w:sz w:val="28"/>
      <w:szCs w:val="28"/>
    </w:rPr>
  </w:style>
  <w:style w:type="paragraph" w:customStyle="1" w:styleId="af1">
    <w:name w:val="Исполнитель"/>
    <w:basedOn w:val="a"/>
    <w:autoRedefine/>
    <w:uiPriority w:val="99"/>
    <w:rsid w:val="000A5255"/>
    <w:pPr>
      <w:jc w:val="both"/>
    </w:pPr>
    <w:rPr>
      <w:sz w:val="28"/>
      <w:szCs w:val="28"/>
    </w:rPr>
  </w:style>
  <w:style w:type="character" w:styleId="af2">
    <w:name w:val="page number"/>
    <w:basedOn w:val="a0"/>
  </w:style>
  <w:style w:type="paragraph" w:styleId="af3">
    <w:name w:val="Balloon Text"/>
    <w:basedOn w:val="a"/>
    <w:semiHidden/>
    <w:rPr>
      <w:rFonts w:ascii="Tahoma" w:hAnsi="Tahoma" w:cs="Tahoma"/>
      <w:sz w:val="16"/>
      <w:szCs w:val="16"/>
    </w:rPr>
  </w:style>
  <w:style w:type="paragraph" w:customStyle="1" w:styleId="10">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styleId="30">
    <w:name w:val="Body Text Indent 3"/>
    <w:basedOn w:val="a"/>
    <w:pPr>
      <w:spacing w:after="120"/>
      <w:ind w:left="283"/>
    </w:pPr>
    <w:rPr>
      <w:sz w:val="16"/>
      <w:szCs w:val="16"/>
    </w:rPr>
  </w:style>
  <w:style w:type="paragraph" w:customStyle="1" w:styleId="af4">
    <w:name w:val="Подпись док"/>
    <w:basedOn w:val="1"/>
    <w:autoRedefine/>
    <w:rsid w:val="004968A8"/>
    <w:pPr>
      <w:jc w:val="both"/>
    </w:pPr>
    <w:rPr>
      <w:szCs w:val="28"/>
    </w:rPr>
  </w:style>
  <w:style w:type="paragraph" w:customStyle="1" w:styleId="11">
    <w:name w:val="Знак1 Знак Знак Знак"/>
    <w:basedOn w:val="a"/>
    <w:rPr>
      <w:rFonts w:ascii="Verdana" w:hAnsi="Verdana" w:cs="Verdana"/>
      <w:sz w:val="20"/>
      <w:szCs w:val="20"/>
      <w:lang w:val="en-US" w:eastAsia="en-US"/>
    </w:rPr>
  </w:style>
  <w:style w:type="character" w:customStyle="1" w:styleId="news-title">
    <w:name w:val="news-title"/>
    <w:rPr>
      <w:b/>
      <w:bCs/>
      <w:color w:val="4E731C"/>
      <w:sz w:val="20"/>
      <w:szCs w:val="20"/>
    </w:rPr>
  </w:style>
  <w:style w:type="table" w:styleId="af5">
    <w:name w:val="Table Grid"/>
    <w:basedOn w:val="a1"/>
    <w:uiPriority w:val="99"/>
    <w:rsid w:val="008B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01342"/>
    <w:pPr>
      <w:autoSpaceDE w:val="0"/>
      <w:autoSpaceDN w:val="0"/>
      <w:adjustRightInd w:val="0"/>
    </w:pPr>
    <w:rPr>
      <w:sz w:val="26"/>
      <w:szCs w:val="26"/>
    </w:rPr>
  </w:style>
  <w:style w:type="character" w:styleId="af6">
    <w:name w:val="FollowedHyperlink"/>
    <w:rsid w:val="00AE080B"/>
    <w:rPr>
      <w:color w:val="800080"/>
      <w:u w:val="single"/>
    </w:rPr>
  </w:style>
  <w:style w:type="paragraph" w:styleId="af7">
    <w:name w:val="Normal (Web)"/>
    <w:basedOn w:val="a"/>
    <w:uiPriority w:val="99"/>
    <w:unhideWhenUsed/>
    <w:rsid w:val="00095ED6"/>
    <w:pPr>
      <w:spacing w:before="100" w:beforeAutospacing="1" w:after="100" w:afterAutospacing="1"/>
    </w:pPr>
  </w:style>
  <w:style w:type="paragraph" w:styleId="af8">
    <w:name w:val="List Paragraph"/>
    <w:basedOn w:val="a"/>
    <w:uiPriority w:val="34"/>
    <w:qFormat/>
    <w:rsid w:val="00F63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15538">
      <w:bodyDiv w:val="1"/>
      <w:marLeft w:val="0"/>
      <w:marRight w:val="0"/>
      <w:marTop w:val="0"/>
      <w:marBottom w:val="0"/>
      <w:divBdr>
        <w:top w:val="none" w:sz="0" w:space="0" w:color="auto"/>
        <w:left w:val="none" w:sz="0" w:space="0" w:color="auto"/>
        <w:bottom w:val="none" w:sz="0" w:space="0" w:color="auto"/>
        <w:right w:val="none" w:sz="0" w:space="0" w:color="auto"/>
      </w:divBdr>
    </w:div>
    <w:div w:id="19504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E_TMP\Temporary%20Internet%20Files\Content.IE5\NXEA9GWW\&#1041;&#1083;&#1072;&#1085;&#1082;%20&#1044;&#1077;&#1087;&#1072;&#1088;&#1090;&#1072;&#1084;&#1077;&#1085;&#1090;&#1072;%20&#1075;&#1086;&#1089;&#1079;&#1072;&#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B3BC-2FB8-4A6B-AD24-6AB2B499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Департамента госзаказа.dot</Template>
  <TotalTime>1</TotalTime>
  <Pages>32</Pages>
  <Words>18058</Words>
  <Characters>102937</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При</vt:lpstr>
    </vt:vector>
  </TitlesOfParts>
  <Company>Home</Company>
  <LinksUpToDate>false</LinksUpToDate>
  <CharactersWithSpaces>120754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dc:title>
  <dc:subject/>
  <dc:creator>Пользователь</dc:creator>
  <cp:keywords/>
  <cp:lastModifiedBy>Плотников С.К.</cp:lastModifiedBy>
  <cp:revision>3</cp:revision>
  <cp:lastPrinted>2026-01-20T07:34:00Z</cp:lastPrinted>
  <dcterms:created xsi:type="dcterms:W3CDTF">2026-02-04T11:32:00Z</dcterms:created>
  <dcterms:modified xsi:type="dcterms:W3CDTF">2026-02-04T11:32:00Z</dcterms:modified>
</cp:coreProperties>
</file>