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bookmarkStart w:id="0" w:name="_GoBack"/>
      <w:bookmarkEnd w:id="0"/>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3A0B60">
        <w:rPr>
          <w:rFonts w:ascii="PT Astra Serif" w:hAnsi="PT Astra Serif"/>
        </w:rPr>
        <w:t>2</w:t>
      </w:r>
      <w:r w:rsidR="000E2FF5">
        <w:rPr>
          <w:rFonts w:ascii="PT Astra Serif" w:hAnsi="PT Astra Serif"/>
        </w:rPr>
        <w:t xml:space="preserve"> квартал 2023</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9739CB" w:rsidRDefault="003A0B60" w:rsidP="009739CB">
      <w:pPr>
        <w:jc w:val="both"/>
        <w:rPr>
          <w:rFonts w:ascii="PT Astra Serif" w:hAnsi="PT Astra Serif"/>
        </w:rPr>
      </w:pPr>
      <w:r>
        <w:rPr>
          <w:rFonts w:ascii="PT Astra Serif" w:hAnsi="PT Astra Serif"/>
        </w:rPr>
        <w:t>19</w:t>
      </w:r>
      <w:r w:rsidR="009739CB" w:rsidRPr="009739CB">
        <w:rPr>
          <w:rFonts w:ascii="PT Astra Serif" w:hAnsi="PT Astra Serif"/>
        </w:rPr>
        <w:t xml:space="preserve"> </w:t>
      </w:r>
      <w:r>
        <w:rPr>
          <w:rFonts w:ascii="PT Astra Serif" w:hAnsi="PT Astra Serif"/>
        </w:rPr>
        <w:t>ию</w:t>
      </w:r>
      <w:r w:rsidR="000E2FF5">
        <w:rPr>
          <w:rFonts w:ascii="PT Astra Serif" w:hAnsi="PT Astra Serif"/>
        </w:rPr>
        <w:t>л</w:t>
      </w:r>
      <w:r w:rsidR="009739CB" w:rsidRPr="009739CB">
        <w:rPr>
          <w:rFonts w:ascii="PT Astra Serif" w:hAnsi="PT Astra Serif"/>
        </w:rPr>
        <w:t>я 202</w:t>
      </w:r>
      <w:r w:rsidR="000E2FF5">
        <w:rPr>
          <w:rFonts w:ascii="PT Astra Serif" w:hAnsi="PT Astra Serif"/>
        </w:rPr>
        <w:t>3</w:t>
      </w:r>
      <w:r w:rsidR="009739CB" w:rsidRPr="009739CB">
        <w:rPr>
          <w:rFonts w:ascii="PT Astra Serif" w:hAnsi="PT Astra Serif"/>
        </w:rPr>
        <w:t xml:space="preserve"> года                                                                                                                     </w:t>
      </w:r>
      <w:r w:rsidR="0088496F">
        <w:rPr>
          <w:rFonts w:ascii="PT Astra Serif" w:hAnsi="PT Astra Serif"/>
        </w:rPr>
        <w:t xml:space="preserve">         </w:t>
      </w:r>
      <w:r w:rsidR="009739CB" w:rsidRPr="009739CB">
        <w:rPr>
          <w:rFonts w:ascii="PT Astra Serif" w:hAnsi="PT Astra Serif"/>
        </w:rPr>
        <w:t xml:space="preserve">№ </w:t>
      </w:r>
      <w:r>
        <w:rPr>
          <w:rFonts w:ascii="PT Astra Serif" w:hAnsi="PT Astra Serif"/>
        </w:rPr>
        <w:t>2</w:t>
      </w:r>
      <w:r w:rsidR="009739CB" w:rsidRPr="009739CB">
        <w:rPr>
          <w:rFonts w:ascii="PT Astra Serif" w:hAnsi="PT Astra Serif"/>
        </w:rPr>
        <w:t xml:space="preserve">                                                              </w:t>
      </w:r>
    </w:p>
    <w:p w:rsidR="009739CB" w:rsidRPr="009739CB" w:rsidRDefault="009739CB" w:rsidP="009739CB">
      <w:pPr>
        <w:jc w:val="center"/>
        <w:rPr>
          <w:rFonts w:ascii="PT Astra Serif" w:hAnsi="PT Astra Serif"/>
        </w:rPr>
      </w:pPr>
    </w:p>
    <w:p w:rsidR="009739CB" w:rsidRPr="00405210" w:rsidRDefault="009739CB" w:rsidP="009739CB">
      <w:pPr>
        <w:ind w:firstLine="360"/>
        <w:jc w:val="both"/>
        <w:rPr>
          <w:rFonts w:ascii="PT Astra Serif" w:hAnsi="PT Astra Serif"/>
        </w:rPr>
      </w:pPr>
      <w:r w:rsidRPr="00405210">
        <w:rPr>
          <w:rFonts w:ascii="PT Astra Serif" w:hAnsi="PT Astra Serif"/>
        </w:rPr>
        <w:t xml:space="preserve">В соответствии с Федеральным законом от 17.07.2009 № 172-ФЗ </w:t>
      </w:r>
      <w:r w:rsidR="003A0B60">
        <w:rPr>
          <w:rFonts w:ascii="PT Astra Serif" w:hAnsi="PT Astra Serif"/>
        </w:rPr>
        <w:t>«</w:t>
      </w:r>
      <w:r w:rsidRPr="00405210">
        <w:rPr>
          <w:rFonts w:ascii="PT Astra Serif" w:hAnsi="PT Astra Serif"/>
        </w:rPr>
        <w:t>Об антикоррупционной экспертизе нормативных правовых актов и проектов нормативных правовых актов</w:t>
      </w:r>
      <w:r w:rsidR="003A0B60">
        <w:rPr>
          <w:rFonts w:ascii="PT Astra Serif" w:hAnsi="PT Astra Serif"/>
        </w:rPr>
        <w:t>»</w:t>
      </w:r>
      <w:r w:rsidRPr="00405210">
        <w:rPr>
          <w:rFonts w:ascii="PT Astra Serif" w:hAnsi="PT Astra Serif"/>
        </w:rPr>
        <w:t xml:space="preserve">, постановлением Правительства Российской Федерации от 26.02.2010 № 96 </w:t>
      </w:r>
      <w:r w:rsidR="003A0B60">
        <w:rPr>
          <w:rFonts w:ascii="PT Astra Serif" w:hAnsi="PT Astra Serif"/>
        </w:rPr>
        <w:t>«</w:t>
      </w:r>
      <w:r w:rsidRPr="00405210">
        <w:rPr>
          <w:rFonts w:ascii="PT Astra Serif" w:hAnsi="PT Astra Serif"/>
        </w:rPr>
        <w:t>Об антикоррупционной экспертизе нормативных правовых актов и проектов нормативных правовых актов</w:t>
      </w:r>
      <w:r w:rsidR="003A0B60">
        <w:rPr>
          <w:rFonts w:ascii="PT Astra Serif" w:hAnsi="PT Astra Serif"/>
        </w:rPr>
        <w:t>»</w:t>
      </w:r>
      <w:r w:rsidRPr="00405210">
        <w:rPr>
          <w:rFonts w:ascii="PT Astra Serif" w:hAnsi="PT Astra Serif"/>
        </w:rPr>
        <w:t>, Порядком проведения антикоррупционной экспертизы нормативных правовых 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20.01.2017 № 2-п, и во исполнение пункта 2.1 Плана мероприятий по противодействию коррупции в Департаменте тарифного регулирования Томской области на 202</w:t>
      </w:r>
      <w:r w:rsidR="000E2FF5" w:rsidRPr="00405210">
        <w:rPr>
          <w:rFonts w:ascii="PT Astra Serif" w:hAnsi="PT Astra Serif"/>
        </w:rPr>
        <w:t>3</w:t>
      </w:r>
      <w:r w:rsidRPr="00405210">
        <w:rPr>
          <w:rFonts w:ascii="PT Astra Serif" w:hAnsi="PT Astra Serif"/>
        </w:rPr>
        <w:t xml:space="preserve"> год, утвержденного распоряжением Департамента тарифного регулирования Томской области от 2</w:t>
      </w:r>
      <w:r w:rsidR="000E2FF5" w:rsidRPr="00405210">
        <w:rPr>
          <w:rFonts w:ascii="PT Astra Serif" w:hAnsi="PT Astra Serif"/>
        </w:rPr>
        <w:t>7</w:t>
      </w:r>
      <w:r w:rsidRPr="00405210">
        <w:rPr>
          <w:rFonts w:ascii="PT Astra Serif" w:hAnsi="PT Astra Serif"/>
        </w:rPr>
        <w:t>.12.202</w:t>
      </w:r>
      <w:r w:rsidR="000E2FF5" w:rsidRPr="00405210">
        <w:rPr>
          <w:rFonts w:ascii="PT Astra Serif" w:hAnsi="PT Astra Serif"/>
        </w:rPr>
        <w:t>2</w:t>
      </w:r>
      <w:r w:rsidRPr="00405210">
        <w:rPr>
          <w:rFonts w:ascii="PT Astra Serif" w:hAnsi="PT Astra Serif"/>
        </w:rPr>
        <w:t xml:space="preserve"> № </w:t>
      </w:r>
      <w:r w:rsidR="000E2FF5" w:rsidRPr="00405210">
        <w:rPr>
          <w:rFonts w:ascii="PT Astra Serif" w:hAnsi="PT Astra Serif"/>
        </w:rPr>
        <w:t>76</w:t>
      </w:r>
      <w:r w:rsidRPr="00405210">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p>
    <w:p w:rsidR="0088496F" w:rsidRPr="003A0B60" w:rsidRDefault="0088496F" w:rsidP="003A0B60">
      <w:pPr>
        <w:autoSpaceDE w:val="0"/>
        <w:autoSpaceDN w:val="0"/>
        <w:adjustRightInd w:val="0"/>
        <w:jc w:val="both"/>
        <w:rPr>
          <w:rFonts w:ascii="PT Astra Serif" w:hAnsi="PT Astra Serif" w:cs="PT Astra Serif"/>
        </w:rPr>
      </w:pPr>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23.06.2023 № 1-484/9(45)  </w:t>
      </w:r>
      <w:hyperlink r:id="rId8" w:history="1">
        <w:r w:rsidRPr="00217EF1">
          <w:rPr>
            <w:rFonts w:ascii="PT Astra Serif" w:hAnsi="PT Astra Serif" w:cs="PT Astra Serif"/>
          </w:rPr>
          <w:t>«О тарифах теплоснабжающей организации Областное государственное автономное учреждение «Дом-интернат для престарелых и инвалидов «Лесная дача» (ИНН 7016001098)»</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20.06.2023 № 3-44 </w:t>
      </w:r>
      <w:hyperlink r:id="rId9" w:history="1">
        <w:r w:rsidRPr="00217EF1">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20.06.2023 № 3-43 </w:t>
      </w:r>
      <w:hyperlink r:id="rId10" w:history="1">
        <w:r w:rsidRPr="00217EF1">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20.06.2023 № 3-42 </w:t>
      </w:r>
      <w:hyperlink r:id="rId11" w:history="1">
        <w:r w:rsidRPr="00217EF1">
          <w:rPr>
            <w:rFonts w:ascii="PT Astra Serif" w:hAnsi="PT Astra Serif" w:cs="PT Astra Serif"/>
          </w:rPr>
          <w:t>«Об утверждении нормативов создания запасов топлива на котельных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20.06.2023 № 3-41 </w:t>
      </w:r>
      <w:hyperlink r:id="rId12" w:history="1">
        <w:r w:rsidRPr="00217EF1">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20.06.2023 № 3-40 </w:t>
      </w:r>
      <w:hyperlink r:id="rId13" w:history="1">
        <w:r w:rsidRPr="00217EF1">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30.05.2023 № 8-38/9(38) </w:t>
      </w:r>
      <w:hyperlink r:id="rId14" w:history="1">
        <w:r w:rsidRPr="00217EF1">
          <w:rPr>
            <w:rFonts w:ascii="PT Astra Serif" w:hAnsi="PT Astra Serif" w:cs="PT Astra Serif"/>
          </w:rPr>
          <w:t>«Об установлении платы за технологическое присоединение газоиспользующего оборудования к газораспределительной сети ООО «Русский проект» (ИНН 7017363566) по индивидуальному проекту»</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30.05.2023 № 8-210/9(39) </w:t>
      </w:r>
      <w:hyperlink r:id="rId15" w:history="1">
        <w:r w:rsidRPr="00217EF1">
          <w:rPr>
            <w:rFonts w:ascii="PT Astra Serif" w:hAnsi="PT Astra Serif" w:cs="PT Astra Serif"/>
          </w:rPr>
          <w:t xml:space="preserve">«Об утверждении размера экономически обоснованных расходов ООО «Газпром </w:t>
        </w:r>
        <w:r w:rsidRPr="00217EF1">
          <w:rPr>
            <w:rFonts w:ascii="PT Astra Serif" w:hAnsi="PT Astra Serif" w:cs="PT Astra Serif"/>
          </w:rPr>
          <w:lastRenderedPageBreak/>
          <w:t>газораспределение Томск» (ИНН 7017203428) на выполнение мероприятий по подключению (технологическому присоединению) газоиспользующего оборудования физических лиц за 1 квартал 2023 года»</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24.05.2023 № 5-39/9(35) </w:t>
      </w:r>
      <w:hyperlink r:id="rId16" w:history="1">
        <w:r w:rsidRPr="00217EF1">
          <w:rPr>
            <w:rFonts w:ascii="PT Astra Serif" w:hAnsi="PT Astra Serif" w:cs="PT Astra Serif"/>
          </w:rPr>
          <w:t>«Об установлении для Общества с ограниченной ответственностью «</w:t>
        </w:r>
        <w:proofErr w:type="spellStart"/>
        <w:r w:rsidRPr="00217EF1">
          <w:rPr>
            <w:rFonts w:ascii="PT Astra Serif" w:hAnsi="PT Astra Serif" w:cs="PT Astra Serif"/>
          </w:rPr>
          <w:t>Томскводоканал</w:t>
        </w:r>
        <w:proofErr w:type="spellEnd"/>
        <w:r w:rsidRPr="00217EF1">
          <w:rPr>
            <w:rFonts w:ascii="PT Astra Serif" w:hAnsi="PT Astra Serif" w:cs="PT Astra Serif"/>
          </w:rPr>
          <w:t>» (ИНН 7017270664) платы за подключение (технологическое присоединение) объекта капитального строительства Акционерного общества «ТОМ-ДОМ ТДСК» к централизованной системе водоотведения в индивидуальном порядке»</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24.05.2023 № 5-173/9(36) </w:t>
      </w:r>
      <w:hyperlink r:id="rId17" w:history="1">
        <w:r w:rsidRPr="00217EF1">
          <w:rPr>
            <w:rFonts w:ascii="PT Astra Serif" w:hAnsi="PT Astra Serif" w:cs="PT Astra Serif"/>
          </w:rPr>
          <w:t>«Об установлении для Общества с ограниченной ответственностью «</w:t>
        </w:r>
        <w:proofErr w:type="spellStart"/>
        <w:r w:rsidRPr="00217EF1">
          <w:rPr>
            <w:rFonts w:ascii="PT Astra Serif" w:hAnsi="PT Astra Serif" w:cs="PT Astra Serif"/>
          </w:rPr>
          <w:t>Томскводоканал</w:t>
        </w:r>
        <w:proofErr w:type="spellEnd"/>
        <w:r w:rsidRPr="00217EF1">
          <w:rPr>
            <w:rFonts w:ascii="PT Astra Serif" w:hAnsi="PT Astra Serif" w:cs="PT Astra Serif"/>
          </w:rPr>
          <w:t>» (ИНН 7017270664) платы за подключение (технологическое присоединение) объекта капитального строительства Общества с ограниченной ответственностью «Аграрная группа - Капитал» к централизованной системе водоотведения в индивидуальном порядке»</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24.05.2023 № 4-32/9(37) </w:t>
      </w:r>
      <w:hyperlink r:id="rId18" w:history="1">
        <w:r w:rsidRPr="00217EF1">
          <w:rPr>
            <w:rFonts w:ascii="PT Astra Serif" w:hAnsi="PT Astra Serif" w:cs="PT Astra Serif"/>
          </w:rPr>
          <w:t>«Об установлении для Общества с ограниченной ответственностью «</w:t>
        </w:r>
        <w:proofErr w:type="spellStart"/>
        <w:r w:rsidRPr="00217EF1">
          <w:rPr>
            <w:rFonts w:ascii="PT Astra Serif" w:hAnsi="PT Astra Serif" w:cs="PT Astra Serif"/>
          </w:rPr>
          <w:t>Томскводоканал</w:t>
        </w:r>
        <w:proofErr w:type="spellEnd"/>
        <w:r w:rsidRPr="00217EF1">
          <w:rPr>
            <w:rFonts w:ascii="PT Astra Serif" w:hAnsi="PT Astra Serif" w:cs="PT Astra Serif"/>
          </w:rPr>
          <w:t>» (ИНН 7017270664) платы за подключение (технологическое присоединение) объекта капитального строительства Общества с ограниченной ответственностью «Аграрная группа - Капитал» к централизованной системе водоснабжения в индивидуальном порядке»</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24.05.2023 № 3-34 </w:t>
      </w:r>
      <w:hyperlink r:id="rId19" w:history="1">
        <w:r w:rsidRPr="00217EF1">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Приказ Департамента тарифного регулирования Томской области от 24.05.2023 № 3-33</w:t>
      </w:r>
      <w:hyperlink r:id="rId20" w:history="1">
        <w:r w:rsidRPr="00217EF1">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24.05.2023 № 3-32 </w:t>
      </w:r>
      <w:hyperlink r:id="rId21" w:history="1">
        <w:r w:rsidRPr="00217EF1">
          <w:rPr>
            <w:rFonts w:ascii="PT Astra Serif" w:hAnsi="PT Astra Serif" w:cs="PT Astra Serif"/>
          </w:rPr>
          <w:t>«Об утверждении нормативов создания запасов топлива на котельных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02.05.2023 № 3-26 </w:t>
      </w:r>
      <w:hyperlink r:id="rId22" w:history="1">
        <w:r w:rsidRPr="00217EF1">
          <w:rPr>
            <w:rFonts w:ascii="PT Astra Serif" w:hAnsi="PT Astra Serif" w:cs="PT Astra Serif"/>
          </w:rPr>
          <w:t>«Об утверждении нормативов создания запасов топлива на котельных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02.05.2023 № 3-31 </w:t>
      </w:r>
      <w:hyperlink r:id="rId23" w:history="1">
        <w:r w:rsidRPr="00217EF1">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02.05.2023 № 3-28 </w:t>
      </w:r>
      <w:hyperlink r:id="rId24" w:history="1">
        <w:r w:rsidRPr="00217EF1">
          <w:rPr>
            <w:rFonts w:ascii="PT Astra Serif" w:hAnsi="PT Astra Serif" w:cs="PT Astra Serif"/>
          </w:rPr>
          <w:t xml:space="preserve">«Об утверждении нормативов удельных расходов условного топлива на ГТЭС 24 </w:t>
        </w:r>
        <w:proofErr w:type="spellStart"/>
        <w:r w:rsidRPr="00217EF1">
          <w:rPr>
            <w:rFonts w:ascii="PT Astra Serif" w:hAnsi="PT Astra Serif" w:cs="PT Astra Serif"/>
          </w:rPr>
          <w:t>Игольско</w:t>
        </w:r>
        <w:proofErr w:type="spellEnd"/>
        <w:r w:rsidRPr="00217EF1">
          <w:rPr>
            <w:rFonts w:ascii="PT Astra Serif" w:hAnsi="PT Astra Serif" w:cs="PT Astra Serif"/>
          </w:rPr>
          <w:t>-Талового нефтяного месторождения Акционерного общества «</w:t>
        </w:r>
        <w:proofErr w:type="spellStart"/>
        <w:r w:rsidRPr="00217EF1">
          <w:rPr>
            <w:rFonts w:ascii="PT Astra Serif" w:hAnsi="PT Astra Serif" w:cs="PT Astra Serif"/>
          </w:rPr>
          <w:t>Энерго</w:t>
        </w:r>
        <w:proofErr w:type="spellEnd"/>
        <w:r w:rsidRPr="00217EF1">
          <w:rPr>
            <w:rFonts w:ascii="PT Astra Serif" w:hAnsi="PT Astra Serif" w:cs="PT Astra Serif"/>
          </w:rPr>
          <w:t xml:space="preserve"> Сервис» (ИНН 7022014560) на отпущенную электрическую и тепловую энергию на 2024 год»</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02.05.2023 № 3-27 </w:t>
      </w:r>
      <w:hyperlink r:id="rId25" w:history="1">
        <w:r w:rsidRPr="00217EF1">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02.05.2023 № 1-22/9(29) </w:t>
      </w:r>
      <w:hyperlink r:id="rId26" w:history="1">
        <w:r w:rsidRPr="00217EF1">
          <w:rPr>
            <w:rFonts w:ascii="PT Astra Serif" w:hAnsi="PT Astra Serif" w:cs="PT Astra Serif"/>
          </w:rPr>
          <w:t>«О тарифах теплоснабжающей организации Муниципальное унитарное предприятие «</w:t>
        </w:r>
        <w:proofErr w:type="spellStart"/>
        <w:r w:rsidRPr="00217EF1">
          <w:rPr>
            <w:rFonts w:ascii="PT Astra Serif" w:hAnsi="PT Astra Serif" w:cs="PT Astra Serif"/>
          </w:rPr>
          <w:t>Жилкомхоз</w:t>
        </w:r>
        <w:proofErr w:type="spellEnd"/>
        <w:r w:rsidRPr="00217EF1">
          <w:rPr>
            <w:rFonts w:ascii="PT Astra Serif" w:hAnsi="PT Astra Serif" w:cs="PT Astra Serif"/>
          </w:rPr>
          <w:t>» (ИНН 7012004958)»</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10.04.2023 № 4-20/9(23) </w:t>
      </w:r>
      <w:hyperlink r:id="rId27" w:history="1">
        <w:r w:rsidRPr="00217EF1">
          <w:rPr>
            <w:rFonts w:ascii="PT Astra Serif" w:hAnsi="PT Astra Serif" w:cs="PT Astra Serif"/>
          </w:rPr>
          <w:t xml:space="preserve">«Об утверждении производственной программы и установлении тарифов организации Индивидуальный предприниматель </w:t>
        </w:r>
        <w:proofErr w:type="spellStart"/>
        <w:r w:rsidRPr="00217EF1">
          <w:rPr>
            <w:rFonts w:ascii="PT Astra Serif" w:hAnsi="PT Astra Serif" w:cs="PT Astra Serif"/>
          </w:rPr>
          <w:t>Вердиева</w:t>
        </w:r>
        <w:proofErr w:type="spellEnd"/>
        <w:r w:rsidRPr="00217EF1">
          <w:rPr>
            <w:rFonts w:ascii="PT Astra Serif" w:hAnsi="PT Astra Serif" w:cs="PT Astra Serif"/>
          </w:rPr>
          <w:t xml:space="preserve"> Валентина Николаевна (ИНН 700501900876) в сфере холодного водоснабжения»</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04.04.2023 № 5-17/9(20) </w:t>
      </w:r>
      <w:hyperlink r:id="rId28" w:history="1">
        <w:r w:rsidRPr="00217EF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«ВКХ» (ИНН 7000001617) в сфере водоотведения»</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lastRenderedPageBreak/>
        <w:t xml:space="preserve">Приказ Департамента тарифного регулирования Томской области от 04.04.2023 № 4-18/9(21) </w:t>
      </w:r>
      <w:hyperlink r:id="rId29" w:history="1">
        <w:r w:rsidRPr="00217EF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«ВКХ» (ИНН 7000001617) в сфере холодного водоснабжения»</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23.06.2023 № 1-46 </w:t>
      </w:r>
      <w:hyperlink r:id="rId30" w:history="1">
        <w:r w:rsidRPr="00217EF1">
          <w:rPr>
            <w:rFonts w:ascii="PT Astra Serif" w:hAnsi="PT Astra Serif" w:cs="PT Astra Serif"/>
          </w:rPr>
          <w:t>«О признании утратившими силу отдельных приказов Департамента тарифного регулирования Томской области в сфере теплоснабжения»</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02.05.2023 № 1-30 </w:t>
      </w:r>
      <w:hyperlink r:id="rId31" w:history="1">
        <w:r w:rsidRPr="00217EF1">
          <w:rPr>
            <w:rFonts w:ascii="PT Astra Serif" w:hAnsi="PT Astra Serif" w:cs="PT Astra Serif"/>
          </w:rPr>
          <w:t>«О признании утратившими силу отдельных приказов Департамента тарифного регулирования Томской области в сфере теплоснабжения»</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10.04.2023 № 1-25 </w:t>
      </w:r>
      <w:hyperlink r:id="rId32" w:history="1">
        <w:r w:rsidRPr="00217EF1">
          <w:rPr>
            <w:rFonts w:ascii="PT Astra Serif" w:hAnsi="PT Astra Serif" w:cs="PT Astra Serif"/>
          </w:rPr>
          <w:t>«О внесении изменения в приказ Департамента тарифного регулирования Томской области от 25.11.2022 № 1-341/9(371)»</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10.04.2023 № 1-22 </w:t>
      </w:r>
      <w:hyperlink r:id="rId33" w:history="1">
        <w:r w:rsidRPr="00217EF1">
          <w:rPr>
            <w:rFonts w:ascii="PT Astra Serif" w:hAnsi="PT Astra Serif" w:cs="PT Astra Serif"/>
          </w:rPr>
          <w:t>«О внесении изменения в приказ Департамента тарифного регулирования Томской области от 25.11.2022 № 1-342/9(370)»</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10.04.2023 № 4-24 </w:t>
      </w:r>
      <w:hyperlink r:id="rId34" w:history="1">
        <w:r w:rsidRPr="00217EF1">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холодного водоснабжения»</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04.04.2023 № 5-18 </w:t>
      </w:r>
      <w:hyperlink r:id="rId35" w:history="1">
        <w:r w:rsidRPr="00217EF1">
          <w:rPr>
            <w:rFonts w:ascii="PT Astra Serif" w:hAnsi="PT Astra Serif" w:cs="PT Astra Serif"/>
          </w:rPr>
          <w:t>«О признании утратившим силу приказа Департамента тарифного регулирования Томской области в сфере водоотведения»</w:t>
        </w:r>
      </w:hyperlink>
    </w:p>
    <w:p w:rsidR="003A0B60" w:rsidRPr="00217EF1" w:rsidRDefault="003A0B60" w:rsidP="00217EF1">
      <w:pPr>
        <w:numPr>
          <w:ilvl w:val="0"/>
          <w:numId w:val="6"/>
        </w:numPr>
        <w:autoSpaceDE w:val="0"/>
        <w:autoSpaceDN w:val="0"/>
        <w:adjustRightInd w:val="0"/>
        <w:ind w:left="0" w:firstLine="360"/>
        <w:jc w:val="both"/>
        <w:rPr>
          <w:rFonts w:ascii="PT Astra Serif" w:hAnsi="PT Astra Serif" w:cs="PT Astra Serif"/>
        </w:rPr>
      </w:pPr>
      <w:r w:rsidRPr="00217EF1">
        <w:rPr>
          <w:rFonts w:ascii="PT Astra Serif" w:hAnsi="PT Astra Serif" w:cs="PT Astra Serif"/>
        </w:rPr>
        <w:t xml:space="preserve">Приказ Департамента тарифного регулирования Томской области от 04.04.2023 № 4-19 </w:t>
      </w:r>
      <w:hyperlink r:id="rId36" w:history="1">
        <w:r w:rsidRPr="00217EF1">
          <w:rPr>
            <w:rFonts w:ascii="PT Astra Serif" w:hAnsi="PT Astra Serif" w:cs="PT Astra Serif"/>
          </w:rPr>
          <w:t>«О признании утратившим силу приказа Департамента тарифного регулирования Томской области в сфере холодного водоснабжения»</w:t>
        </w:r>
      </w:hyperlink>
    </w:p>
    <w:p w:rsidR="003A0B60" w:rsidRPr="003A0B60" w:rsidRDefault="003A0B60" w:rsidP="003A0B60">
      <w:pPr>
        <w:autoSpaceDE w:val="0"/>
        <w:autoSpaceDN w:val="0"/>
        <w:adjustRightInd w:val="0"/>
        <w:jc w:val="both"/>
        <w:rPr>
          <w:rFonts w:ascii="PT Astra Serif" w:hAnsi="PT Astra Serif" w:cs="PT Astra Serif"/>
        </w:rPr>
      </w:pPr>
    </w:p>
    <w:p w:rsidR="009739CB" w:rsidRPr="003A0B60" w:rsidRDefault="009739CB" w:rsidP="003A0B60">
      <w:pPr>
        <w:tabs>
          <w:tab w:val="num" w:pos="567"/>
        </w:tabs>
        <w:ind w:firstLine="426"/>
        <w:jc w:val="both"/>
        <w:rPr>
          <w:rFonts w:ascii="PT Astra Serif" w:hAnsi="PT Astra Serif"/>
        </w:rPr>
      </w:pPr>
      <w:r w:rsidRPr="003A0B60">
        <w:rPr>
          <w:rFonts w:ascii="PT Astra Serif" w:hAnsi="PT Astra Serif"/>
        </w:rPr>
        <w:t xml:space="preserve">В результате антикоррупционная экспертизы </w:t>
      </w:r>
      <w:proofErr w:type="spellStart"/>
      <w:r w:rsidRPr="003A0B60">
        <w:rPr>
          <w:rFonts w:ascii="PT Astra Serif" w:hAnsi="PT Astra Serif"/>
        </w:rPr>
        <w:t>коррупциогенных</w:t>
      </w:r>
      <w:proofErr w:type="spellEnd"/>
      <w:r w:rsidRPr="003A0B60">
        <w:rPr>
          <w:rFonts w:ascii="PT Astra Serif" w:hAnsi="PT Astra Serif"/>
        </w:rPr>
        <w:t xml:space="preserve"> факторов не выявлено. </w:t>
      </w:r>
    </w:p>
    <w:p w:rsidR="006E7C95" w:rsidRPr="003A0B60" w:rsidRDefault="006E7C95" w:rsidP="003A0B60">
      <w:pPr>
        <w:jc w:val="both"/>
        <w:rPr>
          <w:rFonts w:ascii="PT Astra Serif" w:hAnsi="PT Astra Serif"/>
        </w:rPr>
      </w:pPr>
    </w:p>
    <w:p w:rsidR="009739CB" w:rsidRPr="003A0B60" w:rsidRDefault="009739CB" w:rsidP="003A0B60">
      <w:pPr>
        <w:jc w:val="both"/>
        <w:rPr>
          <w:rFonts w:ascii="PT Astra Serif" w:hAnsi="PT Astra Serif"/>
        </w:rPr>
      </w:pPr>
    </w:p>
    <w:p w:rsidR="000B3E89" w:rsidRPr="003A0B60" w:rsidRDefault="003A0B60" w:rsidP="003A0B60">
      <w:pPr>
        <w:jc w:val="both"/>
        <w:rPr>
          <w:rFonts w:ascii="PT Astra Serif" w:hAnsi="PT Astra Serif"/>
        </w:rPr>
      </w:pPr>
      <w:r w:rsidRPr="003A0B60">
        <w:rPr>
          <w:rFonts w:ascii="PT Astra Serif" w:hAnsi="PT Astra Serif"/>
        </w:rPr>
        <w:t>Н</w:t>
      </w:r>
      <w:r w:rsidR="009739CB" w:rsidRPr="003A0B60">
        <w:rPr>
          <w:rFonts w:ascii="PT Astra Serif" w:hAnsi="PT Astra Serif"/>
        </w:rPr>
        <w:t xml:space="preserve">ачальник департамента                                                                              </w:t>
      </w:r>
      <w:r w:rsidRPr="003A0B60">
        <w:rPr>
          <w:rFonts w:ascii="PT Astra Serif" w:hAnsi="PT Astra Serif"/>
        </w:rPr>
        <w:t xml:space="preserve">       </w:t>
      </w:r>
      <w:r w:rsidR="009739CB" w:rsidRPr="003A0B60">
        <w:rPr>
          <w:rFonts w:ascii="PT Astra Serif" w:hAnsi="PT Astra Serif"/>
        </w:rPr>
        <w:t xml:space="preserve">     </w:t>
      </w:r>
      <w:proofErr w:type="spellStart"/>
      <w:r w:rsidR="000E2FF5" w:rsidRPr="003A0B60">
        <w:rPr>
          <w:rFonts w:ascii="PT Astra Serif" w:hAnsi="PT Astra Serif"/>
        </w:rPr>
        <w:t>В.Ю.Трапезник</w:t>
      </w:r>
      <w:r w:rsidR="0088496F" w:rsidRPr="003A0B60">
        <w:rPr>
          <w:rFonts w:ascii="PT Astra Serif" w:hAnsi="PT Astra Serif"/>
        </w:rPr>
        <w:t>ов</w:t>
      </w:r>
      <w:proofErr w:type="spellEnd"/>
    </w:p>
    <w:p w:rsidR="000B3E89" w:rsidRDefault="000B3E89"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rPr>
      </w:pPr>
    </w:p>
    <w:p w:rsidR="00217EF1" w:rsidRDefault="00217EF1" w:rsidP="003A0B60">
      <w:pPr>
        <w:jc w:val="both"/>
        <w:rPr>
          <w:rFonts w:ascii="PT Astra Serif" w:hAnsi="PT Astra Serif"/>
        </w:rPr>
      </w:pPr>
    </w:p>
    <w:p w:rsidR="00217EF1" w:rsidRPr="00217EF1" w:rsidRDefault="00217EF1" w:rsidP="003A0B60">
      <w:pPr>
        <w:jc w:val="both"/>
        <w:rPr>
          <w:rFonts w:ascii="PT Astra Serif" w:hAnsi="PT Astra Serif"/>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Default="00217EF1" w:rsidP="003A0B60">
      <w:pPr>
        <w:jc w:val="both"/>
        <w:rPr>
          <w:rFonts w:ascii="PT Astra Serif" w:hAnsi="PT Astra Serif"/>
          <w:lang w:val="en-US"/>
        </w:rPr>
      </w:pPr>
    </w:p>
    <w:p w:rsidR="00217EF1" w:rsidRPr="00217EF1" w:rsidRDefault="00217EF1" w:rsidP="003A0B60">
      <w:pPr>
        <w:jc w:val="both"/>
        <w:rPr>
          <w:rFonts w:ascii="PT Astra Serif" w:hAnsi="PT Astra Serif"/>
        </w:rPr>
      </w:pPr>
      <w:r>
        <w:rPr>
          <w:rFonts w:ascii="PT Astra Serif" w:hAnsi="PT Astra Serif"/>
        </w:rPr>
        <w:t>Лаврова Л.О.</w:t>
      </w:r>
    </w:p>
    <w:sectPr w:rsidR="00217EF1" w:rsidRPr="00217EF1" w:rsidSect="00405210">
      <w:headerReference w:type="even" r:id="rId37"/>
      <w:headerReference w:type="first" r:id="rId38"/>
      <w:pgSz w:w="11906" w:h="16838" w:code="9"/>
      <w:pgMar w:top="1134" w:right="851" w:bottom="1134" w:left="1134" w:header="11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90E" w:rsidRDefault="0025590E">
      <w:r>
        <w:separator/>
      </w:r>
    </w:p>
  </w:endnote>
  <w:endnote w:type="continuationSeparator" w:id="0">
    <w:p w:rsidR="0025590E" w:rsidRDefault="0025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90E" w:rsidRDefault="0025590E">
      <w:r>
        <w:separator/>
      </w:r>
    </w:p>
  </w:footnote>
  <w:footnote w:type="continuationSeparator" w:id="0">
    <w:p w:rsidR="0025590E" w:rsidRDefault="00255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06" w:rsidRDefault="009C6D06">
    <w:pPr>
      <w:pStyle w:val="a3"/>
      <w:framePr w:wrap="around" w:vAnchor="text" w:hAnchor="margin" w:xAlign="center" w:y="1"/>
      <w:rPr>
        <w:rStyle w:val="af0"/>
      </w:rPr>
    </w:pPr>
    <w:r>
      <w:rPr>
        <w:rStyle w:val="af0"/>
      </w:rPr>
      <w:fldChar w:fldCharType="begin"/>
    </w:r>
    <w:r>
      <w:rPr>
        <w:rStyle w:val="af0"/>
      </w:rPr>
      <w:instrText xml:space="preserve">PAGE  </w:instrText>
    </w:r>
    <w:r w:rsidR="006232C4">
      <w:rPr>
        <w:rStyle w:val="af0"/>
      </w:rPr>
      <w:fldChar w:fldCharType="separate"/>
    </w:r>
    <w:r w:rsidR="006232C4">
      <w:rPr>
        <w:rStyle w:val="af0"/>
        <w:noProof/>
      </w:rPr>
      <w:t>2</w:t>
    </w:r>
    <w:r>
      <w:rPr>
        <w:rStyle w:val="af0"/>
      </w:rPr>
      <w:fldChar w:fldCharType="end"/>
    </w:r>
  </w:p>
  <w:p w:rsidR="009C6D06" w:rsidRDefault="009C6D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9C6D06" w:rsidTr="006232C4">
      <w:tblPrEx>
        <w:tblCellMar>
          <w:top w:w="0" w:type="dxa"/>
          <w:bottom w:w="0" w:type="dxa"/>
        </w:tblCellMar>
      </w:tblPrEx>
      <w:trPr>
        <w:cantSplit/>
        <w:trHeight w:hRule="exact" w:val="877"/>
      </w:trPr>
      <w:tc>
        <w:tcPr>
          <w:tcW w:w="10173" w:type="dxa"/>
        </w:tcPr>
        <w:bookmarkStart w:id="1" w:name="_MON_1151243691"/>
        <w:bookmarkEnd w:id="1"/>
        <w:p w:rsidR="009C6D06" w:rsidRPr="001E2077" w:rsidRDefault="009C6D06"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38.6pt" fillcolor="window">
                <v:imagedata r:id="rId1" o:title=""/>
              </v:shape>
              <o:OLEObject Type="Embed" ProgID="Word.Picture.8" ShapeID="_x0000_i1025" DrawAspect="Content" ObjectID="_1770459939" r:id="rId2"/>
            </w:object>
          </w:r>
        </w:p>
        <w:p w:rsidR="009C6D06" w:rsidRPr="001E2077" w:rsidRDefault="009C6D06" w:rsidP="00F51907">
          <w:pPr>
            <w:jc w:val="center"/>
            <w:rPr>
              <w:sz w:val="20"/>
              <w:lang w:val="en-US"/>
            </w:rPr>
          </w:pPr>
        </w:p>
      </w:tc>
    </w:tr>
    <w:tr w:rsidR="009C6D06" w:rsidTr="006232C4">
      <w:tblPrEx>
        <w:tblCellMar>
          <w:top w:w="0" w:type="dxa"/>
          <w:bottom w:w="0" w:type="dxa"/>
        </w:tblCellMar>
      </w:tblPrEx>
      <w:trPr>
        <w:cantSplit/>
        <w:trHeight w:hRule="exact" w:val="972"/>
      </w:trPr>
      <w:tc>
        <w:tcPr>
          <w:tcW w:w="10173" w:type="dxa"/>
        </w:tcPr>
        <w:p w:rsidR="009C6D06" w:rsidRPr="009739CB" w:rsidRDefault="009C6D06"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9C6D06" w:rsidRPr="009739CB" w:rsidRDefault="009C6D06" w:rsidP="00F51907">
          <w:pPr>
            <w:jc w:val="center"/>
            <w:rPr>
              <w:rFonts w:ascii="PT Astra Serif" w:hAnsi="PT Astra Serif"/>
            </w:rPr>
          </w:pPr>
          <w:r w:rsidRPr="009739CB">
            <w:rPr>
              <w:rFonts w:ascii="PT Astra Serif" w:hAnsi="PT Astra Serif"/>
              <w:b/>
            </w:rPr>
            <w:t>ТОМСКОЙ ОБЛАСТИ</w:t>
          </w:r>
        </w:p>
        <w:p w:rsidR="009C6D06" w:rsidRPr="001E2077" w:rsidRDefault="009C6D06" w:rsidP="00F51907">
          <w:pPr>
            <w:tabs>
              <w:tab w:val="left" w:pos="72"/>
            </w:tabs>
            <w:ind w:left="-108" w:right="-108"/>
            <w:jc w:val="center"/>
            <w:rPr>
              <w:sz w:val="28"/>
            </w:rPr>
          </w:pPr>
        </w:p>
      </w:tc>
    </w:tr>
  </w:tbl>
  <w:p w:rsidR="009C6D06" w:rsidRDefault="009C6D06"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2"/>
  </w:num>
  <w:num w:numId="4">
    <w:abstractNumId w:val="4"/>
  </w:num>
  <w:num w:numId="5">
    <w:abstractNumId w:val="1"/>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4F18"/>
    <w:rsid w:val="00046A8F"/>
    <w:rsid w:val="00047209"/>
    <w:rsid w:val="000514F5"/>
    <w:rsid w:val="00053F85"/>
    <w:rsid w:val="0005404D"/>
    <w:rsid w:val="000544FA"/>
    <w:rsid w:val="00054976"/>
    <w:rsid w:val="000576F6"/>
    <w:rsid w:val="00061837"/>
    <w:rsid w:val="00080C50"/>
    <w:rsid w:val="00082EAA"/>
    <w:rsid w:val="00085623"/>
    <w:rsid w:val="00090A7F"/>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2169"/>
    <w:rsid w:val="00144D00"/>
    <w:rsid w:val="0015076E"/>
    <w:rsid w:val="00151FF0"/>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6603"/>
    <w:rsid w:val="003E68A4"/>
    <w:rsid w:val="003F440E"/>
    <w:rsid w:val="003F52C8"/>
    <w:rsid w:val="00400671"/>
    <w:rsid w:val="00402FEB"/>
    <w:rsid w:val="00404061"/>
    <w:rsid w:val="00405210"/>
    <w:rsid w:val="00405E5D"/>
    <w:rsid w:val="00406385"/>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D0232"/>
    <w:rsid w:val="005D75A5"/>
    <w:rsid w:val="005E4248"/>
    <w:rsid w:val="005E54CC"/>
    <w:rsid w:val="005F6552"/>
    <w:rsid w:val="005F70C7"/>
    <w:rsid w:val="00601342"/>
    <w:rsid w:val="00614158"/>
    <w:rsid w:val="006232C4"/>
    <w:rsid w:val="006234CD"/>
    <w:rsid w:val="006248CA"/>
    <w:rsid w:val="00631A77"/>
    <w:rsid w:val="00633370"/>
    <w:rsid w:val="00634DEE"/>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50D5"/>
    <w:rsid w:val="00705C39"/>
    <w:rsid w:val="007113F4"/>
    <w:rsid w:val="00721047"/>
    <w:rsid w:val="00730E09"/>
    <w:rsid w:val="00733A13"/>
    <w:rsid w:val="00735319"/>
    <w:rsid w:val="00740C39"/>
    <w:rsid w:val="00752359"/>
    <w:rsid w:val="00752A0A"/>
    <w:rsid w:val="00754CD2"/>
    <w:rsid w:val="00761E48"/>
    <w:rsid w:val="007636A8"/>
    <w:rsid w:val="00763A03"/>
    <w:rsid w:val="00770C7C"/>
    <w:rsid w:val="00777E72"/>
    <w:rsid w:val="007824A3"/>
    <w:rsid w:val="00782BD7"/>
    <w:rsid w:val="007851F6"/>
    <w:rsid w:val="007856BC"/>
    <w:rsid w:val="00794554"/>
    <w:rsid w:val="00794B50"/>
    <w:rsid w:val="007951AE"/>
    <w:rsid w:val="007A4DF1"/>
    <w:rsid w:val="007A5F38"/>
    <w:rsid w:val="007A7A1C"/>
    <w:rsid w:val="007B3531"/>
    <w:rsid w:val="007C4DC4"/>
    <w:rsid w:val="007C62F4"/>
    <w:rsid w:val="007C646F"/>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814E7"/>
    <w:rsid w:val="0088383E"/>
    <w:rsid w:val="0088496F"/>
    <w:rsid w:val="008851D1"/>
    <w:rsid w:val="00896149"/>
    <w:rsid w:val="008A300E"/>
    <w:rsid w:val="008B499A"/>
    <w:rsid w:val="008B53E3"/>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5112C"/>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707"/>
    <w:rsid w:val="00B92A3A"/>
    <w:rsid w:val="00BA240C"/>
    <w:rsid w:val="00BA27D8"/>
    <w:rsid w:val="00BB02C1"/>
    <w:rsid w:val="00BB12D8"/>
    <w:rsid w:val="00BB4627"/>
    <w:rsid w:val="00BC0025"/>
    <w:rsid w:val="00BC78C9"/>
    <w:rsid w:val="00BD4BFD"/>
    <w:rsid w:val="00BE6564"/>
    <w:rsid w:val="00BF5590"/>
    <w:rsid w:val="00C00A6C"/>
    <w:rsid w:val="00C049D3"/>
    <w:rsid w:val="00C11EE6"/>
    <w:rsid w:val="00C26463"/>
    <w:rsid w:val="00C4104B"/>
    <w:rsid w:val="00C56C19"/>
    <w:rsid w:val="00C60851"/>
    <w:rsid w:val="00C74565"/>
    <w:rsid w:val="00C9030D"/>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6281C"/>
    <w:rsid w:val="00E71448"/>
    <w:rsid w:val="00E7148A"/>
    <w:rsid w:val="00E7331F"/>
    <w:rsid w:val="00E74D7F"/>
    <w:rsid w:val="00E74E78"/>
    <w:rsid w:val="00E81F8B"/>
    <w:rsid w:val="00E90BCC"/>
    <w:rsid w:val="00E941D6"/>
    <w:rsid w:val="00E9428B"/>
    <w:rsid w:val="00EA11F6"/>
    <w:rsid w:val="00EA4DF2"/>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60D2"/>
    <w:rsid w:val="00F71A90"/>
    <w:rsid w:val="00F71F02"/>
    <w:rsid w:val="00F8305E"/>
    <w:rsid w:val="00F905A4"/>
    <w:rsid w:val="00F970DA"/>
    <w:rsid w:val="00F97226"/>
    <w:rsid w:val="00FA4F65"/>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7CED04-3E67-4282-B4AA-665B626B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9A7177"/>
    <w:rPr>
      <w:szCs w:val="24"/>
    </w:r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1764184E71B719C94B2156B27B1C83EE8291A665A4FF85032A2A856F948962D1D92238383B93427A947F90A7842D1053dEB6K" TargetMode="External"/><Relationship Id="rId18" Type="http://schemas.openxmlformats.org/officeDocument/2006/relationships/hyperlink" Target="consultantplus://offline/ref=F11764184E71B719C94B2156B27B1C83EE8291A665A4FF81072D2A856F948962D1D92238383B93427A947F90A7842D1053dEB6K" TargetMode="External"/><Relationship Id="rId26" Type="http://schemas.openxmlformats.org/officeDocument/2006/relationships/hyperlink" Target="consultantplus://offline/ref=F11764184E71B719C94B2156B27B1C83EE8291A665A4F88402272A856F948962D1D92238383B93427A947F90A7842D1053dEB6K" TargetMode="External"/><Relationship Id="rId39" Type="http://schemas.openxmlformats.org/officeDocument/2006/relationships/fontTable" Target="fontTable.xml"/><Relationship Id="rId21" Type="http://schemas.openxmlformats.org/officeDocument/2006/relationships/hyperlink" Target="consultantplus://offline/ref=F11764184E71B719C94B2156B27B1C83EE8291A665A4FF80072D2A856F948962D1D92238383B93427A947F90A7842D1053dEB6K" TargetMode="External"/><Relationship Id="rId34" Type="http://schemas.openxmlformats.org/officeDocument/2006/relationships/hyperlink" Target="consultantplus://offline/ref=F11764184E71B719C94B2156B27B1C83EE8291A665A4F98B01272A856F948962D1D92238383B93427A947F90A7842D1053dEB6K" TargetMode="External"/><Relationship Id="rId7" Type="http://schemas.openxmlformats.org/officeDocument/2006/relationships/endnotes" Target="endnotes.xml"/><Relationship Id="rId12" Type="http://schemas.openxmlformats.org/officeDocument/2006/relationships/hyperlink" Target="consultantplus://offline/ref=F11764184E71B719C94B2156B27B1C83EE8291A665A4FF85032B2A856F948962D1D92238383B93427A947F90A7842D1053dEB6K" TargetMode="External"/><Relationship Id="rId17" Type="http://schemas.openxmlformats.org/officeDocument/2006/relationships/hyperlink" Target="consultantplus://offline/ref=F11764184E71B719C94B2156B27B1C83EE8291A665A4FF81072B2A856F948962D1D92238383B93427A947F90A7842D1053dEB6K" TargetMode="External"/><Relationship Id="rId25" Type="http://schemas.openxmlformats.org/officeDocument/2006/relationships/hyperlink" Target="consultantplus://offline/ref=F11764184E71B719C94B2156B27B1C83EE8291A665A4F88403262A856F948962D1D92238383B93427A947F90A7842D1053dEB6K" TargetMode="External"/><Relationship Id="rId33" Type="http://schemas.openxmlformats.org/officeDocument/2006/relationships/hyperlink" Target="consultantplus://offline/ref=F11764184E71B719C94B2156B27B1C83EE8291A665A4F88200272A856F948962D1D92238383B93427A947F90A7842D1053dEB6K"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F11764184E71B719C94B2156B27B1C83EE8291A665A4FF8107282A856F948962D1D92238383B93427A947F90A7842D1053dEB6K" TargetMode="External"/><Relationship Id="rId20" Type="http://schemas.openxmlformats.org/officeDocument/2006/relationships/hyperlink" Target="consultantplus://offline/ref=F11764184E71B719C94B2156B27B1C83EE8291A665A4FF80072A2A856F948962D1D92238383B93427A947F90A7842D1053dEB6K" TargetMode="External"/><Relationship Id="rId29" Type="http://schemas.openxmlformats.org/officeDocument/2006/relationships/hyperlink" Target="consultantplus://offline/ref=F11764184E71B719C94B2156B27B1C83EE8291A665A4F9850F2F2A856F948962D1D92238383B93427A947F90A7842D1053dEB6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1764184E71B719C94B2156B27B1C83EE8291A665A4FF8503282A856F948962D1D92238383B93427A947F90A7842D1053dEB6K" TargetMode="External"/><Relationship Id="rId24" Type="http://schemas.openxmlformats.org/officeDocument/2006/relationships/hyperlink" Target="consultantplus://offline/ref=F11764184E71B719C94B2156B27B1C83EE8291A665A4F88403272A856F948962D1D92238383B93427A947F90A7842D1053dEB6K" TargetMode="External"/><Relationship Id="rId32" Type="http://schemas.openxmlformats.org/officeDocument/2006/relationships/hyperlink" Target="consultantplus://offline/ref=F11764184E71B719C94B2156B27B1C83EE8291A665A4F882012E2A856F948962D1D92238383B93427A947F90A7842D1053dEB6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11764184E71B719C94B2156B27B1C83EE8291A665A4FF8105282A856F948962D1D92238383B93427A947F90A7842D1053dEB6K" TargetMode="External"/><Relationship Id="rId23" Type="http://schemas.openxmlformats.org/officeDocument/2006/relationships/hyperlink" Target="consultantplus://offline/ref=F11764184E71B719C94B2156B27B1C83EE8291A665A4F884002E2A856F948962D1D92238383B93427A947F90A7842D1053dEB6K" TargetMode="External"/><Relationship Id="rId28" Type="http://schemas.openxmlformats.org/officeDocument/2006/relationships/hyperlink" Target="consultantplus://offline/ref=F11764184E71B719C94B2156B27B1C83EE8291A665A4F98A0E282A856F948962D1D92238383B93427A947F90A7842D1053dEB6K" TargetMode="External"/><Relationship Id="rId36" Type="http://schemas.openxmlformats.org/officeDocument/2006/relationships/hyperlink" Target="consultantplus://offline/ref=F11764184E71B719C94B2156B27B1C83EE8291A665A4F98502272A856F948962D1D92238383B93427A947F90A7842D1053dEB6K" TargetMode="External"/><Relationship Id="rId10" Type="http://schemas.openxmlformats.org/officeDocument/2006/relationships/hyperlink" Target="consultantplus://offline/ref=F11764184E71B719C94B2156B27B1C83EE8291A665A4FF8503292A856F948962D1D92238383B93427A947F90A7842D1053dEB6K" TargetMode="External"/><Relationship Id="rId19" Type="http://schemas.openxmlformats.org/officeDocument/2006/relationships/hyperlink" Target="consultantplus://offline/ref=F11764184E71B719C94B2156B27B1C83EE8291A665A4FF80052A2A856F948962D1D92238383B93427A947F90A7842D1053dEB6K" TargetMode="External"/><Relationship Id="rId31" Type="http://schemas.openxmlformats.org/officeDocument/2006/relationships/hyperlink" Target="consultantplus://offline/ref=F11764184E71B719C94B2156B27B1C83EE8291A665A4F884032E2A856F948962D1D92238383B93427A947F90A7842D1053dEB6K" TargetMode="External"/><Relationship Id="rId4" Type="http://schemas.openxmlformats.org/officeDocument/2006/relationships/settings" Target="settings.xml"/><Relationship Id="rId9" Type="http://schemas.openxmlformats.org/officeDocument/2006/relationships/hyperlink" Target="consultantplus://offline/ref=F11764184E71B719C94B2156B27B1C83EE8291A665A4FF8503262A856F948962D1D92238383B93427A947F90A7842D1053dEB6K" TargetMode="External"/><Relationship Id="rId14" Type="http://schemas.openxmlformats.org/officeDocument/2006/relationships/hyperlink" Target="consultantplus://offline/ref=F11764184E71B719C94B2156B27B1C83EE8291A665A4FF8105292A856F948962D1D92238383B93427A947F90A7842D1053dEB6K" TargetMode="External"/><Relationship Id="rId22" Type="http://schemas.openxmlformats.org/officeDocument/2006/relationships/hyperlink" Target="consultantplus://offline/ref=F11764184E71B719C94B2156B27B1C83EE8291A665A4F88506272A856F948962D1D92238383B93427A947F90A7842D1053dEB6K" TargetMode="External"/><Relationship Id="rId27" Type="http://schemas.openxmlformats.org/officeDocument/2006/relationships/hyperlink" Target="consultantplus://offline/ref=F11764184E71B719C94B2156B27B1C83EE8291A665A4F98B0E2E2A856F948962D1D92238383B93427A947F90A7842D1053dEB6K" TargetMode="External"/><Relationship Id="rId30" Type="http://schemas.openxmlformats.org/officeDocument/2006/relationships/hyperlink" Target="consultantplus://offline/ref=F11764184E71B719C94B2156B27B1C83EE8291A665A4FF8A012D2A856F948962D1D92238383B93427A947F90A7842D1053dEB6K" TargetMode="External"/><Relationship Id="rId35" Type="http://schemas.openxmlformats.org/officeDocument/2006/relationships/hyperlink" Target="consultantplus://offline/ref=F11764184E71B719C94B2156B27B1C83EE8291A665A4F985032E2A856F948962D1D92238383B93427A947F90A7842D1053dEB6K" TargetMode="External"/><Relationship Id="rId8" Type="http://schemas.openxmlformats.org/officeDocument/2006/relationships/hyperlink" Target="consultantplus://offline/ref=F11764184E71B719C94B2156B27B1C83EE8291A665A4FF8A012A2A856F948962D1D92238383B93427A947F90A7842D1053dEB6K"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CCF4-E039-48BA-BA46-8365B4F4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3</Pages>
  <Words>1948</Words>
  <Characters>11108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13030</CharactersWithSpaces>
  <SharedDoc>false</SharedDoc>
  <HLinks>
    <vt:vector size="174" baseType="variant">
      <vt:variant>
        <vt:i4>4390997</vt:i4>
      </vt:variant>
      <vt:variant>
        <vt:i4>84</vt:i4>
      </vt:variant>
      <vt:variant>
        <vt:i4>0</vt:i4>
      </vt:variant>
      <vt:variant>
        <vt:i4>5</vt:i4>
      </vt:variant>
      <vt:variant>
        <vt:lpwstr>consultantplus://offline/ref=F11764184E71B719C94B2156B27B1C83EE8291A665A4F98502272A856F948962D1D92238383B93427A947F90A7842D1053dEB6K</vt:lpwstr>
      </vt:variant>
      <vt:variant>
        <vt:lpwstr/>
      </vt:variant>
      <vt:variant>
        <vt:i4>4390918</vt:i4>
      </vt:variant>
      <vt:variant>
        <vt:i4>81</vt:i4>
      </vt:variant>
      <vt:variant>
        <vt:i4>0</vt:i4>
      </vt:variant>
      <vt:variant>
        <vt:i4>5</vt:i4>
      </vt:variant>
      <vt:variant>
        <vt:lpwstr>consultantplus://offline/ref=F11764184E71B719C94B2156B27B1C83EE8291A665A4F985032E2A856F948962D1D92238383B93427A947F90A7842D1053dEB6K</vt:lpwstr>
      </vt:variant>
      <vt:variant>
        <vt:lpwstr/>
      </vt:variant>
      <vt:variant>
        <vt:i4>4390913</vt:i4>
      </vt:variant>
      <vt:variant>
        <vt:i4>78</vt:i4>
      </vt:variant>
      <vt:variant>
        <vt:i4>0</vt:i4>
      </vt:variant>
      <vt:variant>
        <vt:i4>5</vt:i4>
      </vt:variant>
      <vt:variant>
        <vt:lpwstr>consultantplus://offline/ref=F11764184E71B719C94B2156B27B1C83EE8291A665A4F98B01272A856F948962D1D92238383B93427A947F90A7842D1053dEB6K</vt:lpwstr>
      </vt:variant>
      <vt:variant>
        <vt:lpwstr/>
      </vt:variant>
      <vt:variant>
        <vt:i4>4390993</vt:i4>
      </vt:variant>
      <vt:variant>
        <vt:i4>75</vt:i4>
      </vt:variant>
      <vt:variant>
        <vt:i4>0</vt:i4>
      </vt:variant>
      <vt:variant>
        <vt:i4>5</vt:i4>
      </vt:variant>
      <vt:variant>
        <vt:lpwstr>consultantplus://offline/ref=F11764184E71B719C94B2156B27B1C83EE8291A665A4F88200272A856F948962D1D92238383B93427A947F90A7842D1053dEB6K</vt:lpwstr>
      </vt:variant>
      <vt:variant>
        <vt:lpwstr/>
      </vt:variant>
      <vt:variant>
        <vt:i4>4390914</vt:i4>
      </vt:variant>
      <vt:variant>
        <vt:i4>72</vt:i4>
      </vt:variant>
      <vt:variant>
        <vt:i4>0</vt:i4>
      </vt:variant>
      <vt:variant>
        <vt:i4>5</vt:i4>
      </vt:variant>
      <vt:variant>
        <vt:lpwstr>consultantplus://offline/ref=F11764184E71B719C94B2156B27B1C83EE8291A665A4F882012E2A856F948962D1D92238383B93427A947F90A7842D1053dEB6K</vt:lpwstr>
      </vt:variant>
      <vt:variant>
        <vt:lpwstr/>
      </vt:variant>
      <vt:variant>
        <vt:i4>4390918</vt:i4>
      </vt:variant>
      <vt:variant>
        <vt:i4>69</vt:i4>
      </vt:variant>
      <vt:variant>
        <vt:i4>0</vt:i4>
      </vt:variant>
      <vt:variant>
        <vt:i4>5</vt:i4>
      </vt:variant>
      <vt:variant>
        <vt:lpwstr>consultantplus://offline/ref=F11764184E71B719C94B2156B27B1C83EE8291A665A4F884032E2A856F948962D1D92238383B93427A947F90A7842D1053dEB6K</vt:lpwstr>
      </vt:variant>
      <vt:variant>
        <vt:lpwstr/>
      </vt:variant>
      <vt:variant>
        <vt:i4>4390926</vt:i4>
      </vt:variant>
      <vt:variant>
        <vt:i4>66</vt:i4>
      </vt:variant>
      <vt:variant>
        <vt:i4>0</vt:i4>
      </vt:variant>
      <vt:variant>
        <vt:i4>5</vt:i4>
      </vt:variant>
      <vt:variant>
        <vt:lpwstr>consultantplus://offline/ref=F11764184E71B719C94B2156B27B1C83EE8291A665A4FF8A012D2A856F948962D1D92238383B93427A947F90A7842D1053dEB6K</vt:lpwstr>
      </vt:variant>
      <vt:variant>
        <vt:lpwstr/>
      </vt:variant>
      <vt:variant>
        <vt:i4>4390992</vt:i4>
      </vt:variant>
      <vt:variant>
        <vt:i4>63</vt:i4>
      </vt:variant>
      <vt:variant>
        <vt:i4>0</vt:i4>
      </vt:variant>
      <vt:variant>
        <vt:i4>5</vt:i4>
      </vt:variant>
      <vt:variant>
        <vt:lpwstr>consultantplus://offline/ref=F11764184E71B719C94B2156B27B1C83EE8291A665A4F9850F2F2A856F948962D1D92238383B93427A947F90A7842D1053dEB6K</vt:lpwstr>
      </vt:variant>
      <vt:variant>
        <vt:lpwstr/>
      </vt:variant>
      <vt:variant>
        <vt:i4>4391001</vt:i4>
      </vt:variant>
      <vt:variant>
        <vt:i4>60</vt:i4>
      </vt:variant>
      <vt:variant>
        <vt:i4>0</vt:i4>
      </vt:variant>
      <vt:variant>
        <vt:i4>5</vt:i4>
      </vt:variant>
      <vt:variant>
        <vt:lpwstr>consultantplus://offline/ref=F11764184E71B719C94B2156B27B1C83EE8291A665A4F98A0E282A856F948962D1D92238383B93427A947F90A7842D1053dEB6K</vt:lpwstr>
      </vt:variant>
      <vt:variant>
        <vt:lpwstr/>
      </vt:variant>
      <vt:variant>
        <vt:i4>4390919</vt:i4>
      </vt:variant>
      <vt:variant>
        <vt:i4>57</vt:i4>
      </vt:variant>
      <vt:variant>
        <vt:i4>0</vt:i4>
      </vt:variant>
      <vt:variant>
        <vt:i4>5</vt:i4>
      </vt:variant>
      <vt:variant>
        <vt:lpwstr>consultantplus://offline/ref=F11764184E71B719C94B2156B27B1C83EE8291A665A4F98B0E2E2A856F948962D1D92238383B93427A947F90A7842D1053dEB6K</vt:lpwstr>
      </vt:variant>
      <vt:variant>
        <vt:lpwstr/>
      </vt:variant>
      <vt:variant>
        <vt:i4>4390997</vt:i4>
      </vt:variant>
      <vt:variant>
        <vt:i4>54</vt:i4>
      </vt:variant>
      <vt:variant>
        <vt:i4>0</vt:i4>
      </vt:variant>
      <vt:variant>
        <vt:i4>5</vt:i4>
      </vt:variant>
      <vt:variant>
        <vt:lpwstr>consultantplus://offline/ref=F11764184E71B719C94B2156B27B1C83EE8291A665A4F88402272A856F948962D1D92238383B93427A947F90A7842D1053dEB6K</vt:lpwstr>
      </vt:variant>
      <vt:variant>
        <vt:lpwstr/>
      </vt:variant>
      <vt:variant>
        <vt:i4>4390997</vt:i4>
      </vt:variant>
      <vt:variant>
        <vt:i4>51</vt:i4>
      </vt:variant>
      <vt:variant>
        <vt:i4>0</vt:i4>
      </vt:variant>
      <vt:variant>
        <vt:i4>5</vt:i4>
      </vt:variant>
      <vt:variant>
        <vt:lpwstr>consultantplus://offline/ref=F11764184E71B719C94B2156B27B1C83EE8291A665A4F88403262A856F948962D1D92238383B93427A947F90A7842D1053dEB6K</vt:lpwstr>
      </vt:variant>
      <vt:variant>
        <vt:lpwstr/>
      </vt:variant>
      <vt:variant>
        <vt:i4>4390996</vt:i4>
      </vt:variant>
      <vt:variant>
        <vt:i4>48</vt:i4>
      </vt:variant>
      <vt:variant>
        <vt:i4>0</vt:i4>
      </vt:variant>
      <vt:variant>
        <vt:i4>5</vt:i4>
      </vt:variant>
      <vt:variant>
        <vt:lpwstr>consultantplus://offline/ref=F11764184E71B719C94B2156B27B1C83EE8291A665A4F88403272A856F948962D1D92238383B93427A947F90A7842D1053dEB6K</vt:lpwstr>
      </vt:variant>
      <vt:variant>
        <vt:lpwstr/>
      </vt:variant>
      <vt:variant>
        <vt:i4>4390917</vt:i4>
      </vt:variant>
      <vt:variant>
        <vt:i4>45</vt:i4>
      </vt:variant>
      <vt:variant>
        <vt:i4>0</vt:i4>
      </vt:variant>
      <vt:variant>
        <vt:i4>5</vt:i4>
      </vt:variant>
      <vt:variant>
        <vt:lpwstr>consultantplus://offline/ref=F11764184E71B719C94B2156B27B1C83EE8291A665A4F884002E2A856F948962D1D92238383B93427A947F90A7842D1053dEB6K</vt:lpwstr>
      </vt:variant>
      <vt:variant>
        <vt:lpwstr/>
      </vt:variant>
      <vt:variant>
        <vt:i4>4390992</vt:i4>
      </vt:variant>
      <vt:variant>
        <vt:i4>42</vt:i4>
      </vt:variant>
      <vt:variant>
        <vt:i4>0</vt:i4>
      </vt:variant>
      <vt:variant>
        <vt:i4>5</vt:i4>
      </vt:variant>
      <vt:variant>
        <vt:lpwstr>consultantplus://offline/ref=F11764184E71B719C94B2156B27B1C83EE8291A665A4F88506272A856F948962D1D92238383B93427A947F90A7842D1053dEB6K</vt:lpwstr>
      </vt:variant>
      <vt:variant>
        <vt:lpwstr/>
      </vt:variant>
      <vt:variant>
        <vt:i4>4391001</vt:i4>
      </vt:variant>
      <vt:variant>
        <vt:i4>39</vt:i4>
      </vt:variant>
      <vt:variant>
        <vt:i4>0</vt:i4>
      </vt:variant>
      <vt:variant>
        <vt:i4>5</vt:i4>
      </vt:variant>
      <vt:variant>
        <vt:lpwstr>consultantplus://offline/ref=F11764184E71B719C94B2156B27B1C83EE8291A665A4FF80072D2A856F948962D1D92238383B93427A947F90A7842D1053dEB6K</vt:lpwstr>
      </vt:variant>
      <vt:variant>
        <vt:lpwstr/>
      </vt:variant>
      <vt:variant>
        <vt:i4>4391004</vt:i4>
      </vt:variant>
      <vt:variant>
        <vt:i4>36</vt:i4>
      </vt:variant>
      <vt:variant>
        <vt:i4>0</vt:i4>
      </vt:variant>
      <vt:variant>
        <vt:i4>5</vt:i4>
      </vt:variant>
      <vt:variant>
        <vt:lpwstr>consultantplus://offline/ref=F11764184E71B719C94B2156B27B1C83EE8291A665A4FF80072A2A856F948962D1D92238383B93427A947F90A7842D1053dEB6K</vt:lpwstr>
      </vt:variant>
      <vt:variant>
        <vt:lpwstr/>
      </vt:variant>
      <vt:variant>
        <vt:i4>4391006</vt:i4>
      </vt:variant>
      <vt:variant>
        <vt:i4>33</vt:i4>
      </vt:variant>
      <vt:variant>
        <vt:i4>0</vt:i4>
      </vt:variant>
      <vt:variant>
        <vt:i4>5</vt:i4>
      </vt:variant>
      <vt:variant>
        <vt:lpwstr>consultantplus://offline/ref=F11764184E71B719C94B2156B27B1C83EE8291A665A4FF80052A2A856F948962D1D92238383B93427A947F90A7842D1053dEB6K</vt:lpwstr>
      </vt:variant>
      <vt:variant>
        <vt:lpwstr/>
      </vt:variant>
      <vt:variant>
        <vt:i4>4391000</vt:i4>
      </vt:variant>
      <vt:variant>
        <vt:i4>30</vt:i4>
      </vt:variant>
      <vt:variant>
        <vt:i4>0</vt:i4>
      </vt:variant>
      <vt:variant>
        <vt:i4>5</vt:i4>
      </vt:variant>
      <vt:variant>
        <vt:lpwstr>consultantplus://offline/ref=F11764184E71B719C94B2156B27B1C83EE8291A665A4FF81072D2A856F948962D1D92238383B93427A947F90A7842D1053dEB6K</vt:lpwstr>
      </vt:variant>
      <vt:variant>
        <vt:lpwstr/>
      </vt:variant>
      <vt:variant>
        <vt:i4>4391006</vt:i4>
      </vt:variant>
      <vt:variant>
        <vt:i4>27</vt:i4>
      </vt:variant>
      <vt:variant>
        <vt:i4>0</vt:i4>
      </vt:variant>
      <vt:variant>
        <vt:i4>5</vt:i4>
      </vt:variant>
      <vt:variant>
        <vt:lpwstr>consultantplus://offline/ref=F11764184E71B719C94B2156B27B1C83EE8291A665A4FF81072B2A856F948962D1D92238383B93427A947F90A7842D1053dEB6K</vt:lpwstr>
      </vt:variant>
      <vt:variant>
        <vt:lpwstr/>
      </vt:variant>
      <vt:variant>
        <vt:i4>4390916</vt:i4>
      </vt:variant>
      <vt:variant>
        <vt:i4>24</vt:i4>
      </vt:variant>
      <vt:variant>
        <vt:i4>0</vt:i4>
      </vt:variant>
      <vt:variant>
        <vt:i4>5</vt:i4>
      </vt:variant>
      <vt:variant>
        <vt:lpwstr>consultantplus://offline/ref=F11764184E71B719C94B2156B27B1C83EE8291A665A4FF8107282A856F948962D1D92238383B93427A947F90A7842D1053dEB6K</vt:lpwstr>
      </vt:variant>
      <vt:variant>
        <vt:lpwstr/>
      </vt:variant>
      <vt:variant>
        <vt:i4>4390918</vt:i4>
      </vt:variant>
      <vt:variant>
        <vt:i4>21</vt:i4>
      </vt:variant>
      <vt:variant>
        <vt:i4>0</vt:i4>
      </vt:variant>
      <vt:variant>
        <vt:i4>5</vt:i4>
      </vt:variant>
      <vt:variant>
        <vt:lpwstr>consultantplus://offline/ref=F11764184E71B719C94B2156B27B1C83EE8291A665A4FF8105282A856F948962D1D92238383B93427A947F90A7842D1053dEB6K</vt:lpwstr>
      </vt:variant>
      <vt:variant>
        <vt:lpwstr/>
      </vt:variant>
      <vt:variant>
        <vt:i4>4390919</vt:i4>
      </vt:variant>
      <vt:variant>
        <vt:i4>18</vt:i4>
      </vt:variant>
      <vt:variant>
        <vt:i4>0</vt:i4>
      </vt:variant>
      <vt:variant>
        <vt:i4>5</vt:i4>
      </vt:variant>
      <vt:variant>
        <vt:lpwstr>consultantplus://offline/ref=F11764184E71B719C94B2156B27B1C83EE8291A665A4FF8105292A856F948962D1D92238383B93427A947F90A7842D1053dEB6K</vt:lpwstr>
      </vt:variant>
      <vt:variant>
        <vt:lpwstr/>
      </vt:variant>
      <vt:variant>
        <vt:i4>4391005</vt:i4>
      </vt:variant>
      <vt:variant>
        <vt:i4>15</vt:i4>
      </vt:variant>
      <vt:variant>
        <vt:i4>0</vt:i4>
      </vt:variant>
      <vt:variant>
        <vt:i4>5</vt:i4>
      </vt:variant>
      <vt:variant>
        <vt:lpwstr>consultantplus://offline/ref=F11764184E71B719C94B2156B27B1C83EE8291A665A4FF85032A2A856F948962D1D92238383B93427A947F90A7842D1053dEB6K</vt:lpwstr>
      </vt:variant>
      <vt:variant>
        <vt:lpwstr/>
      </vt:variant>
      <vt:variant>
        <vt:i4>4391006</vt:i4>
      </vt:variant>
      <vt:variant>
        <vt:i4>12</vt:i4>
      </vt:variant>
      <vt:variant>
        <vt:i4>0</vt:i4>
      </vt:variant>
      <vt:variant>
        <vt:i4>5</vt:i4>
      </vt:variant>
      <vt:variant>
        <vt:lpwstr>consultantplus://offline/ref=F11764184E71B719C94B2156B27B1C83EE8291A665A4FF85032B2A856F948962D1D92238383B93427A947F90A7842D1053dEB6K</vt:lpwstr>
      </vt:variant>
      <vt:variant>
        <vt:lpwstr/>
      </vt:variant>
      <vt:variant>
        <vt:i4>4390916</vt:i4>
      </vt:variant>
      <vt:variant>
        <vt:i4>9</vt:i4>
      </vt:variant>
      <vt:variant>
        <vt:i4>0</vt:i4>
      </vt:variant>
      <vt:variant>
        <vt:i4>5</vt:i4>
      </vt:variant>
      <vt:variant>
        <vt:lpwstr>consultantplus://offline/ref=F11764184E71B719C94B2156B27B1C83EE8291A665A4FF8503282A856F948962D1D92238383B93427A947F90A7842D1053dEB6K</vt:lpwstr>
      </vt:variant>
      <vt:variant>
        <vt:lpwstr/>
      </vt:variant>
      <vt:variant>
        <vt:i4>4390917</vt:i4>
      </vt:variant>
      <vt:variant>
        <vt:i4>6</vt:i4>
      </vt:variant>
      <vt:variant>
        <vt:i4>0</vt:i4>
      </vt:variant>
      <vt:variant>
        <vt:i4>5</vt:i4>
      </vt:variant>
      <vt:variant>
        <vt:lpwstr>consultantplus://offline/ref=F11764184E71B719C94B2156B27B1C83EE8291A665A4FF8503292A856F948962D1D92238383B93427A947F90A7842D1053dEB6K</vt:lpwstr>
      </vt:variant>
      <vt:variant>
        <vt:lpwstr/>
      </vt:variant>
      <vt:variant>
        <vt:i4>4390922</vt:i4>
      </vt:variant>
      <vt:variant>
        <vt:i4>3</vt:i4>
      </vt:variant>
      <vt:variant>
        <vt:i4>0</vt:i4>
      </vt:variant>
      <vt:variant>
        <vt:i4>5</vt:i4>
      </vt:variant>
      <vt:variant>
        <vt:lpwstr>consultantplus://offline/ref=F11764184E71B719C94B2156B27B1C83EE8291A665A4FF8503262A856F948962D1D92238383B93427A947F90A7842D1053dEB6K</vt:lpwstr>
      </vt:variant>
      <vt:variant>
        <vt:lpwstr/>
      </vt:variant>
      <vt:variant>
        <vt:i4>4390923</vt:i4>
      </vt:variant>
      <vt:variant>
        <vt:i4>0</vt:i4>
      </vt:variant>
      <vt:variant>
        <vt:i4>0</vt:i4>
      </vt:variant>
      <vt:variant>
        <vt:i4>5</vt:i4>
      </vt:variant>
      <vt:variant>
        <vt:lpwstr>consultantplus://offline/ref=F11764184E71B719C94B2156B27B1C83EE8291A665A4FF8A012A2A856F948962D1D92238383B93427A947F90A7842D1053dEB6K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2023-07-19T10:11:00Z</cp:lastPrinted>
  <dcterms:created xsi:type="dcterms:W3CDTF">2024-02-26T06:39:00Z</dcterms:created>
  <dcterms:modified xsi:type="dcterms:W3CDTF">2024-02-26T06:39:00Z</dcterms:modified>
</cp:coreProperties>
</file>